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913"/>
        <w:gridCol w:w="709"/>
        <w:gridCol w:w="2340"/>
        <w:gridCol w:w="8"/>
        <w:gridCol w:w="487"/>
        <w:gridCol w:w="2815"/>
        <w:gridCol w:w="933"/>
        <w:gridCol w:w="1285"/>
      </w:tblGrid>
      <w:tr w:rsidR="008B6CE5" w:rsidTr="008B6CE5">
        <w:trPr>
          <w:cantSplit/>
          <w:trHeight w:val="390"/>
        </w:trPr>
        <w:tc>
          <w:tcPr>
            <w:tcW w:w="1913" w:type="dxa"/>
            <w:tcBorders>
              <w:top w:val="single" w:sz="4" w:space="0" w:color="auto"/>
              <w:bottom w:val="single" w:sz="4" w:space="0" w:color="auto"/>
            </w:tcBorders>
            <w:tcMar>
              <w:top w:w="113" w:type="dxa"/>
              <w:bottom w:w="113" w:type="dxa"/>
            </w:tcMar>
            <w:vAlign w:val="center"/>
          </w:tcPr>
          <w:p w:rsidR="008B6CE5" w:rsidRPr="007F5185" w:rsidRDefault="008B6CE5" w:rsidP="008B6CE5">
            <w:pPr>
              <w:tabs>
                <w:tab w:val="left" w:pos="567"/>
                <w:tab w:val="left" w:pos="1587"/>
                <w:tab w:val="left" w:pos="2891"/>
                <w:tab w:val="left" w:pos="6804"/>
              </w:tabs>
              <w:rPr>
                <w:b/>
                <w:snapToGrid w:val="0"/>
                <w:szCs w:val="22"/>
                <w:lang w:val="en-US"/>
              </w:rPr>
            </w:pPr>
            <w:r w:rsidRPr="007F5185">
              <w:rPr>
                <w:b/>
                <w:bCs/>
                <w:szCs w:val="18"/>
              </w:rPr>
              <w:t>Protokoll:</w:t>
            </w:r>
          </w:p>
        </w:tc>
        <w:bookmarkStart w:id="0" w:name="Protokollnummer"/>
        <w:tc>
          <w:tcPr>
            <w:tcW w:w="709" w:type="dxa"/>
            <w:tcBorders>
              <w:top w:val="single" w:sz="4" w:space="0" w:color="auto"/>
              <w:bottom w:val="single" w:sz="4" w:space="0" w:color="auto"/>
            </w:tcBorders>
            <w:vAlign w:val="center"/>
          </w:tcPr>
          <w:p w:rsidR="008B6CE5" w:rsidRPr="007F5185" w:rsidRDefault="00810D8B" w:rsidP="00372406">
            <w:pPr>
              <w:tabs>
                <w:tab w:val="left" w:pos="567"/>
                <w:tab w:val="left" w:pos="1587"/>
                <w:tab w:val="left" w:pos="2891"/>
                <w:tab w:val="left" w:pos="6804"/>
              </w:tabs>
              <w:jc w:val="center"/>
              <w:rPr>
                <w:b/>
                <w:snapToGrid w:val="0"/>
                <w:szCs w:val="22"/>
                <w:lang w:val="en-US"/>
              </w:rPr>
            </w:pPr>
            <w:sdt>
              <w:sdtPr>
                <w:rPr>
                  <w:b/>
                  <w:szCs w:val="18"/>
                </w:rPr>
                <w:id w:val="21849760"/>
                <w:placeholder>
                  <w:docPart w:val="AF3013A4E04C4DFC83634295D053B4FC"/>
                </w:placeholder>
                <w:comboBox>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r w:rsidR="008B6CE5" w:rsidRPr="007F5185">
                  <w:rPr>
                    <w:b/>
                    <w:szCs w:val="18"/>
                  </w:rPr>
                  <w:t>01</w:t>
                </w:r>
              </w:sdtContent>
            </w:sdt>
            <w:bookmarkEnd w:id="0"/>
          </w:p>
        </w:tc>
        <w:sdt>
          <w:sdtPr>
            <w:rPr>
              <w:b/>
              <w:szCs w:val="14"/>
            </w:rPr>
            <w:id w:val="21849697"/>
            <w:placeholder>
              <w:docPart w:val="AEB152DA5E794442A5DC444A632E562F"/>
            </w:placeholder>
            <w:comboBox>
              <w:listItem w:displayText="Aktennotiz" w:value="Aktennotiz"/>
              <w:listItem w:displayText="Planungsbesprechung Jour fixe" w:value="Planungsbesprechung Jour fixe"/>
              <w:listItem w:displayText="Baubesprechung Jour fixe" w:value="Baubesprechung Jour fixe"/>
              <w:listItem w:displayText="Baustellenbegehung" w:value="Baustellenbegehung"/>
              <w:listItem w:displayText="INTERN" w:value="INTERN"/>
              <w:listItem w:displayText="BITTE AUSWÄHLEN" w:value="BITTE AUSWÄHLEN"/>
            </w:comboBox>
          </w:sdtPr>
          <w:sdtEndPr/>
          <w:sdtContent>
            <w:tc>
              <w:tcPr>
                <w:tcW w:w="7868" w:type="dxa"/>
                <w:gridSpan w:val="6"/>
                <w:tcBorders>
                  <w:top w:val="single" w:sz="4" w:space="0" w:color="auto"/>
                  <w:bottom w:val="single" w:sz="4" w:space="0" w:color="auto"/>
                </w:tcBorders>
                <w:vAlign w:val="center"/>
              </w:tcPr>
              <w:p w:rsidR="008B6CE5" w:rsidRPr="007F5185" w:rsidRDefault="003C064B" w:rsidP="008B6CE5">
                <w:pPr>
                  <w:tabs>
                    <w:tab w:val="left" w:pos="567"/>
                    <w:tab w:val="left" w:pos="1587"/>
                    <w:tab w:val="left" w:pos="2891"/>
                    <w:tab w:val="left" w:pos="6804"/>
                  </w:tabs>
                  <w:rPr>
                    <w:b/>
                    <w:snapToGrid w:val="0"/>
                    <w:szCs w:val="22"/>
                    <w:lang w:val="en-US"/>
                  </w:rPr>
                </w:pPr>
                <w:r>
                  <w:rPr>
                    <w:b/>
                    <w:szCs w:val="14"/>
                  </w:rPr>
                  <w:t>BITTE AUSWÄHLEN</w:t>
                </w:r>
              </w:p>
            </w:tc>
          </w:sdtContent>
        </w:sdt>
      </w:tr>
      <w:tr w:rsidR="003C064B" w:rsidRPr="003C064B" w:rsidTr="003C064B">
        <w:trPr>
          <w:cantSplit/>
          <w:trHeight w:val="207"/>
        </w:trPr>
        <w:tc>
          <w:tcPr>
            <w:tcW w:w="1913" w:type="dxa"/>
            <w:tcBorders>
              <w:top w:val="single" w:sz="4" w:space="0" w:color="auto"/>
              <w:bottom w:val="single" w:sz="4" w:space="0" w:color="auto"/>
            </w:tcBorders>
            <w:tcMar>
              <w:top w:w="85" w:type="dxa"/>
              <w:bottom w:w="85" w:type="dxa"/>
            </w:tcMar>
            <w:vAlign w:val="center"/>
          </w:tcPr>
          <w:p w:rsidR="003C064B" w:rsidRDefault="003C064B" w:rsidP="00F55AD8">
            <w:pPr>
              <w:tabs>
                <w:tab w:val="left" w:pos="567"/>
                <w:tab w:val="left" w:pos="1587"/>
                <w:tab w:val="left" w:pos="2891"/>
                <w:tab w:val="left" w:pos="6804"/>
              </w:tabs>
              <w:rPr>
                <w:b/>
                <w:snapToGrid w:val="0"/>
                <w:sz w:val="16"/>
              </w:rPr>
            </w:pPr>
            <w:bookmarkStart w:id="1" w:name="OLE_LINK3"/>
            <w:r>
              <w:rPr>
                <w:b/>
                <w:snapToGrid w:val="0"/>
                <w:sz w:val="16"/>
              </w:rPr>
              <w:t>Projekt:</w:t>
            </w:r>
          </w:p>
          <w:p w:rsidR="003C064B" w:rsidRDefault="003C064B" w:rsidP="00F55AD8">
            <w:pPr>
              <w:tabs>
                <w:tab w:val="left" w:pos="567"/>
                <w:tab w:val="left" w:pos="1587"/>
                <w:tab w:val="left" w:pos="2891"/>
                <w:tab w:val="left" w:pos="6804"/>
              </w:tabs>
              <w:rPr>
                <w:b/>
                <w:snapToGrid w:val="0"/>
                <w:sz w:val="16"/>
                <w:u w:val="single"/>
              </w:rPr>
            </w:pPr>
          </w:p>
        </w:tc>
        <w:tc>
          <w:tcPr>
            <w:tcW w:w="3057" w:type="dxa"/>
            <w:gridSpan w:val="3"/>
            <w:tcBorders>
              <w:top w:val="single" w:sz="4" w:space="0" w:color="auto"/>
              <w:bottom w:val="single" w:sz="4" w:space="0" w:color="auto"/>
            </w:tcBorders>
            <w:tcMar>
              <w:top w:w="85" w:type="dxa"/>
              <w:bottom w:w="85" w:type="dxa"/>
            </w:tcMar>
            <w:vAlign w:val="center"/>
          </w:tcPr>
          <w:p w:rsidR="003C064B" w:rsidRPr="00F55AD8" w:rsidRDefault="003C064B" w:rsidP="007F5185">
            <w:pPr>
              <w:tabs>
                <w:tab w:val="left" w:pos="567"/>
                <w:tab w:val="left" w:pos="1587"/>
                <w:tab w:val="left" w:pos="2891"/>
                <w:tab w:val="left" w:pos="6804"/>
              </w:tabs>
              <w:rPr>
                <w:b/>
                <w:snapToGrid w:val="0"/>
                <w:sz w:val="16"/>
              </w:rPr>
            </w:pPr>
            <w:r>
              <w:rPr>
                <w:b/>
                <w:bCs/>
                <w:snapToGrid w:val="0"/>
                <w:sz w:val="16"/>
              </w:rPr>
              <w:t>Offizieller Name der Maßnahme</w:t>
            </w:r>
            <w:r w:rsidRPr="00F55AD8">
              <w:rPr>
                <w:b/>
                <w:bCs/>
                <w:snapToGrid w:val="0"/>
                <w:sz w:val="16"/>
              </w:rPr>
              <w:br/>
            </w:r>
            <w:r>
              <w:rPr>
                <w:bCs/>
                <w:snapToGrid w:val="0"/>
                <w:sz w:val="16"/>
              </w:rPr>
              <w:t>Straße Nr.</w:t>
            </w:r>
            <w:r w:rsidRPr="004E4C37">
              <w:rPr>
                <w:bCs/>
                <w:snapToGrid w:val="0"/>
                <w:sz w:val="16"/>
              </w:rPr>
              <w:t xml:space="preserve">, </w:t>
            </w:r>
            <w:r>
              <w:rPr>
                <w:bCs/>
                <w:snapToGrid w:val="0"/>
                <w:sz w:val="16"/>
              </w:rPr>
              <w:t>PLZ</w:t>
            </w:r>
            <w:r w:rsidRPr="004E4C37">
              <w:rPr>
                <w:bCs/>
                <w:snapToGrid w:val="0"/>
                <w:sz w:val="16"/>
              </w:rPr>
              <w:t xml:space="preserve"> </w:t>
            </w:r>
            <w:r>
              <w:rPr>
                <w:bCs/>
                <w:snapToGrid w:val="0"/>
                <w:sz w:val="16"/>
              </w:rPr>
              <w:t>Ort</w:t>
            </w:r>
          </w:p>
        </w:tc>
        <w:tc>
          <w:tcPr>
            <w:tcW w:w="487" w:type="dxa"/>
            <w:tcBorders>
              <w:top w:val="single" w:sz="4" w:space="0" w:color="auto"/>
              <w:bottom w:val="single" w:sz="4" w:space="0" w:color="auto"/>
            </w:tcBorders>
          </w:tcPr>
          <w:p w:rsidR="003C064B" w:rsidRPr="00F55AD8" w:rsidRDefault="003C064B" w:rsidP="003C064B">
            <w:pPr>
              <w:tabs>
                <w:tab w:val="left" w:pos="567"/>
                <w:tab w:val="left" w:pos="1587"/>
                <w:tab w:val="left" w:pos="2891"/>
                <w:tab w:val="left" w:pos="6804"/>
              </w:tabs>
              <w:rPr>
                <w:b/>
                <w:snapToGrid w:val="0"/>
                <w:sz w:val="16"/>
              </w:rPr>
            </w:pPr>
            <w:r w:rsidRPr="003C064B">
              <w:rPr>
                <w:b/>
                <w:snapToGrid w:val="0"/>
                <w:sz w:val="16"/>
              </w:rPr>
              <w:t>LP:</w:t>
            </w:r>
          </w:p>
        </w:tc>
        <w:sdt>
          <w:sdtPr>
            <w:rPr>
              <w:b/>
              <w:snapToGrid w:val="0"/>
              <w:sz w:val="16"/>
            </w:rPr>
            <w:alias w:val="Schritt 1"/>
            <w:tag w:val="Schritt 1"/>
            <w:id w:val="21849683"/>
            <w:placeholder>
              <w:docPart w:val="B763C01025124F05BA757F3C3CA8CFE7"/>
            </w:placeholder>
            <w:comboBox>
              <w:listItem w:displayText="LP0 Bedarfsplanung" w:value="LP0 Bedarfsplanung"/>
              <w:listItem w:displayText="LP1 Grundlagenermittlung" w:value="LP1 Grundlagenermittlung"/>
              <w:listItem w:displayText="LP2 Vorentwurfsplanung" w:value="LP2 Vorentwurfsplanung"/>
              <w:listItem w:displayText="LP3 Entwurfsplanung" w:value="LP3 Entwurfsplanung"/>
              <w:listItem w:displayText="LP5 Ausführungsplanung" w:value="LP5 Ausführungsplanung"/>
              <w:listItem w:displayText="LP6 Vorbereitung bei der Vergabe" w:value="LP6 Vorbereitung bei der Vergabe"/>
              <w:listItem w:displayText="LP7 Mitwirkung bei der Vergabe" w:value="LP7 Mitwirkung bei der Vergabe"/>
              <w:listItem w:displayText="LP8 Errichtung" w:value="LP8 Errichtung"/>
              <w:listItem w:displayText="LP8 Funktionprüfbegehung" w:value="LP8 Funktionprüfbegehung"/>
              <w:listItem w:displayText="LP8 Feststellung Abnahmereife" w:value="LP8 Feststellung Abnahmereife"/>
              <w:listItem w:displayText="LP9 Objektbetreuung und Dokumentation" w:value="LP9 Objektbetreuung und Dokumentation"/>
              <w:listItem w:displayText="BITTE AUSWÄHLEN" w:value="BITTE AUSWÄHLEN"/>
            </w:comboBox>
          </w:sdtPr>
          <w:sdtEndPr/>
          <w:sdtContent>
            <w:tc>
              <w:tcPr>
                <w:tcW w:w="5033" w:type="dxa"/>
                <w:gridSpan w:val="3"/>
                <w:tcBorders>
                  <w:top w:val="single" w:sz="4" w:space="0" w:color="auto"/>
                  <w:bottom w:val="single" w:sz="4" w:space="0" w:color="auto"/>
                </w:tcBorders>
              </w:tcPr>
              <w:p w:rsidR="003C064B" w:rsidRPr="00F55AD8" w:rsidRDefault="003C064B" w:rsidP="003C064B">
                <w:pPr>
                  <w:tabs>
                    <w:tab w:val="left" w:pos="567"/>
                    <w:tab w:val="left" w:pos="1587"/>
                    <w:tab w:val="left" w:pos="2891"/>
                    <w:tab w:val="left" w:pos="6804"/>
                  </w:tabs>
                  <w:rPr>
                    <w:b/>
                    <w:snapToGrid w:val="0"/>
                    <w:sz w:val="16"/>
                  </w:rPr>
                </w:pPr>
                <w:r>
                  <w:rPr>
                    <w:b/>
                    <w:snapToGrid w:val="0"/>
                    <w:sz w:val="16"/>
                  </w:rPr>
                  <w:t>BITTE AUSWÄHLEN</w:t>
                </w:r>
              </w:p>
            </w:tc>
          </w:sdtContent>
        </w:sdt>
      </w:tr>
      <w:tr w:rsidR="003C064B" w:rsidRPr="00F55AD8" w:rsidTr="003C064B">
        <w:trPr>
          <w:cantSplit/>
          <w:trHeight w:val="185"/>
        </w:trPr>
        <w:tc>
          <w:tcPr>
            <w:tcW w:w="1913" w:type="dxa"/>
            <w:tcBorders>
              <w:top w:val="single" w:sz="4" w:space="0" w:color="auto"/>
              <w:bottom w:val="single" w:sz="4" w:space="0" w:color="auto"/>
            </w:tcBorders>
            <w:tcMar>
              <w:top w:w="85" w:type="dxa"/>
              <w:bottom w:w="85" w:type="dxa"/>
            </w:tcMar>
            <w:vAlign w:val="center"/>
          </w:tcPr>
          <w:p w:rsidR="003C064B" w:rsidRDefault="003C064B" w:rsidP="00F55AD8">
            <w:pPr>
              <w:tabs>
                <w:tab w:val="left" w:pos="567"/>
                <w:tab w:val="left" w:pos="1587"/>
                <w:tab w:val="left" w:pos="2891"/>
                <w:tab w:val="left" w:pos="6804"/>
              </w:tabs>
              <w:rPr>
                <w:b/>
                <w:snapToGrid w:val="0"/>
                <w:sz w:val="16"/>
              </w:rPr>
            </w:pPr>
            <w:r>
              <w:rPr>
                <w:b/>
                <w:snapToGrid w:val="0"/>
                <w:sz w:val="16"/>
              </w:rPr>
              <w:t>Bauherr:</w:t>
            </w:r>
          </w:p>
          <w:p w:rsidR="003C064B" w:rsidRDefault="003C064B" w:rsidP="00F55AD8">
            <w:pPr>
              <w:tabs>
                <w:tab w:val="left" w:pos="567"/>
                <w:tab w:val="left" w:pos="1587"/>
                <w:tab w:val="left" w:pos="2891"/>
                <w:tab w:val="left" w:pos="6804"/>
              </w:tabs>
              <w:rPr>
                <w:b/>
                <w:snapToGrid w:val="0"/>
                <w:sz w:val="16"/>
              </w:rPr>
            </w:pPr>
          </w:p>
        </w:tc>
        <w:tc>
          <w:tcPr>
            <w:tcW w:w="3049" w:type="dxa"/>
            <w:gridSpan w:val="2"/>
            <w:tcBorders>
              <w:top w:val="single" w:sz="4" w:space="0" w:color="auto"/>
              <w:bottom w:val="single" w:sz="4" w:space="0" w:color="auto"/>
            </w:tcBorders>
            <w:tcMar>
              <w:top w:w="85" w:type="dxa"/>
              <w:bottom w:w="85" w:type="dxa"/>
            </w:tcMar>
            <w:vAlign w:val="center"/>
          </w:tcPr>
          <w:p w:rsidR="003C064B" w:rsidRDefault="003C064B" w:rsidP="00973AF7">
            <w:pPr>
              <w:tabs>
                <w:tab w:val="left" w:pos="567"/>
                <w:tab w:val="left" w:pos="1587"/>
                <w:tab w:val="left" w:pos="2891"/>
                <w:tab w:val="left" w:pos="6804"/>
              </w:tabs>
              <w:rPr>
                <w:b/>
                <w:snapToGrid w:val="0"/>
                <w:sz w:val="16"/>
              </w:rPr>
            </w:pPr>
            <w:r>
              <w:rPr>
                <w:b/>
                <w:snapToGrid w:val="0"/>
                <w:sz w:val="16"/>
              </w:rPr>
              <w:t>Name der Firma/Organisation</w:t>
            </w:r>
          </w:p>
          <w:p w:rsidR="003C064B" w:rsidRDefault="003C064B" w:rsidP="00372406">
            <w:pPr>
              <w:tabs>
                <w:tab w:val="left" w:pos="567"/>
                <w:tab w:val="left" w:pos="1587"/>
                <w:tab w:val="left" w:pos="2623"/>
                <w:tab w:val="left" w:pos="6804"/>
              </w:tabs>
              <w:rPr>
                <w:b/>
                <w:snapToGrid w:val="0"/>
                <w:sz w:val="16"/>
              </w:rPr>
            </w:pPr>
            <w:r>
              <w:rPr>
                <w:bCs/>
                <w:snapToGrid w:val="0"/>
                <w:sz w:val="16"/>
              </w:rPr>
              <w:t>Straße Nr.</w:t>
            </w:r>
            <w:r w:rsidRPr="004E4C37">
              <w:rPr>
                <w:bCs/>
                <w:snapToGrid w:val="0"/>
                <w:sz w:val="16"/>
              </w:rPr>
              <w:t xml:space="preserve">, </w:t>
            </w:r>
            <w:r>
              <w:rPr>
                <w:bCs/>
                <w:snapToGrid w:val="0"/>
                <w:sz w:val="16"/>
              </w:rPr>
              <w:t>PLZ</w:t>
            </w:r>
            <w:r w:rsidRPr="004E4C37">
              <w:rPr>
                <w:bCs/>
                <w:snapToGrid w:val="0"/>
                <w:sz w:val="16"/>
              </w:rPr>
              <w:t xml:space="preserve"> </w:t>
            </w:r>
            <w:r>
              <w:rPr>
                <w:bCs/>
                <w:snapToGrid w:val="0"/>
                <w:sz w:val="16"/>
              </w:rPr>
              <w:t>Ort</w:t>
            </w:r>
          </w:p>
        </w:tc>
        <w:tc>
          <w:tcPr>
            <w:tcW w:w="495" w:type="dxa"/>
            <w:gridSpan w:val="2"/>
            <w:tcBorders>
              <w:top w:val="single" w:sz="4" w:space="0" w:color="auto"/>
              <w:bottom w:val="single" w:sz="4" w:space="0" w:color="auto"/>
            </w:tcBorders>
            <w:vAlign w:val="center"/>
          </w:tcPr>
          <w:p w:rsidR="003C064B" w:rsidRPr="006C6FE7" w:rsidRDefault="006C6FE7" w:rsidP="00F55AD8">
            <w:pPr>
              <w:tabs>
                <w:tab w:val="left" w:pos="567"/>
                <w:tab w:val="left" w:pos="1587"/>
                <w:tab w:val="left" w:pos="2891"/>
                <w:tab w:val="left" w:pos="6804"/>
              </w:tabs>
              <w:rPr>
                <w:snapToGrid w:val="0"/>
                <w:sz w:val="16"/>
              </w:rPr>
            </w:pPr>
            <w:r w:rsidRPr="006C6FE7">
              <w:rPr>
                <w:snapToGrid w:val="0"/>
                <w:sz w:val="16"/>
              </w:rPr>
              <w:t>i.V.</w:t>
            </w:r>
            <w:r>
              <w:rPr>
                <w:snapToGrid w:val="0"/>
                <w:sz w:val="16"/>
              </w:rPr>
              <w:t>:</w:t>
            </w:r>
          </w:p>
        </w:tc>
        <w:tc>
          <w:tcPr>
            <w:tcW w:w="5033" w:type="dxa"/>
            <w:gridSpan w:val="3"/>
            <w:tcBorders>
              <w:top w:val="single" w:sz="4" w:space="0" w:color="auto"/>
              <w:bottom w:val="single" w:sz="4" w:space="0" w:color="auto"/>
            </w:tcBorders>
            <w:vAlign w:val="center"/>
          </w:tcPr>
          <w:p w:rsidR="006C6FE7" w:rsidRDefault="006C6FE7" w:rsidP="006C6FE7">
            <w:pPr>
              <w:tabs>
                <w:tab w:val="left" w:pos="567"/>
                <w:tab w:val="left" w:pos="1587"/>
                <w:tab w:val="left" w:pos="2891"/>
                <w:tab w:val="left" w:pos="6804"/>
              </w:tabs>
              <w:rPr>
                <w:b/>
                <w:snapToGrid w:val="0"/>
                <w:sz w:val="16"/>
              </w:rPr>
            </w:pPr>
            <w:r>
              <w:rPr>
                <w:b/>
                <w:snapToGrid w:val="0"/>
                <w:sz w:val="16"/>
              </w:rPr>
              <w:t>Name der Firma/Organisation</w:t>
            </w:r>
          </w:p>
          <w:p w:rsidR="003C064B" w:rsidRDefault="006C6FE7" w:rsidP="00F55AD8">
            <w:pPr>
              <w:tabs>
                <w:tab w:val="left" w:pos="567"/>
                <w:tab w:val="left" w:pos="1587"/>
                <w:tab w:val="left" w:pos="2891"/>
                <w:tab w:val="left" w:pos="6804"/>
              </w:tabs>
              <w:rPr>
                <w:b/>
                <w:snapToGrid w:val="0"/>
                <w:sz w:val="16"/>
              </w:rPr>
            </w:pPr>
            <w:r>
              <w:rPr>
                <w:bCs/>
                <w:snapToGrid w:val="0"/>
                <w:sz w:val="16"/>
              </w:rPr>
              <w:t>Straße Nr.</w:t>
            </w:r>
            <w:r w:rsidRPr="004E4C37">
              <w:rPr>
                <w:bCs/>
                <w:snapToGrid w:val="0"/>
                <w:sz w:val="16"/>
              </w:rPr>
              <w:t xml:space="preserve">, </w:t>
            </w:r>
            <w:r>
              <w:rPr>
                <w:bCs/>
                <w:snapToGrid w:val="0"/>
                <w:sz w:val="16"/>
              </w:rPr>
              <w:t>PLZ</w:t>
            </w:r>
            <w:r w:rsidRPr="004E4C37">
              <w:rPr>
                <w:bCs/>
                <w:snapToGrid w:val="0"/>
                <w:sz w:val="16"/>
              </w:rPr>
              <w:t xml:space="preserve"> </w:t>
            </w:r>
            <w:r>
              <w:rPr>
                <w:bCs/>
                <w:snapToGrid w:val="0"/>
                <w:sz w:val="16"/>
              </w:rPr>
              <w:t>Ort</w:t>
            </w:r>
          </w:p>
        </w:tc>
      </w:tr>
      <w:bookmarkEnd w:id="1"/>
      <w:tr w:rsidR="00CB7269" w:rsidRPr="00973AF7" w:rsidTr="00973AF7">
        <w:trPr>
          <w:cantSplit/>
        </w:trPr>
        <w:tc>
          <w:tcPr>
            <w:tcW w:w="1913" w:type="dxa"/>
            <w:tcBorders>
              <w:top w:val="single" w:sz="4" w:space="0" w:color="auto"/>
              <w:bottom w:val="single" w:sz="4" w:space="0" w:color="auto"/>
            </w:tcBorders>
            <w:tcMar>
              <w:top w:w="85" w:type="dxa"/>
              <w:bottom w:w="85" w:type="dxa"/>
            </w:tcMar>
            <w:vAlign w:val="center"/>
          </w:tcPr>
          <w:p w:rsidR="00CB7269" w:rsidRPr="00F55AD8" w:rsidRDefault="00CB7269">
            <w:pPr>
              <w:tabs>
                <w:tab w:val="left" w:pos="567"/>
                <w:tab w:val="left" w:pos="1587"/>
                <w:tab w:val="left" w:pos="2891"/>
                <w:tab w:val="left" w:pos="6804"/>
              </w:tabs>
              <w:rPr>
                <w:b/>
                <w:snapToGrid w:val="0"/>
                <w:sz w:val="16"/>
              </w:rPr>
            </w:pPr>
            <w:r w:rsidRPr="00F55AD8">
              <w:rPr>
                <w:b/>
                <w:snapToGrid w:val="0"/>
                <w:sz w:val="16"/>
              </w:rPr>
              <w:t>Ort</w:t>
            </w:r>
            <w:r w:rsidR="002A21FA" w:rsidRPr="00F55AD8">
              <w:rPr>
                <w:b/>
                <w:snapToGrid w:val="0"/>
                <w:sz w:val="16"/>
              </w:rPr>
              <w:t xml:space="preserve"> der Besprechung</w:t>
            </w:r>
            <w:r w:rsidRPr="00F55AD8">
              <w:rPr>
                <w:b/>
                <w:snapToGrid w:val="0"/>
                <w:sz w:val="16"/>
              </w:rPr>
              <w:t>:</w:t>
            </w:r>
            <w:r w:rsidR="00F55AD8">
              <w:rPr>
                <w:b/>
                <w:snapToGrid w:val="0"/>
                <w:sz w:val="16"/>
              </w:rPr>
              <w:br/>
            </w:r>
          </w:p>
        </w:tc>
        <w:tc>
          <w:tcPr>
            <w:tcW w:w="6359" w:type="dxa"/>
            <w:gridSpan w:val="5"/>
            <w:tcBorders>
              <w:top w:val="single" w:sz="4" w:space="0" w:color="auto"/>
              <w:bottom w:val="single" w:sz="4" w:space="0" w:color="auto"/>
            </w:tcBorders>
            <w:tcMar>
              <w:top w:w="85" w:type="dxa"/>
              <w:bottom w:w="85" w:type="dxa"/>
            </w:tcMar>
            <w:vAlign w:val="center"/>
          </w:tcPr>
          <w:p w:rsidR="004E4C37" w:rsidRDefault="007F5185" w:rsidP="004E4C37">
            <w:pPr>
              <w:tabs>
                <w:tab w:val="left" w:pos="567"/>
                <w:tab w:val="left" w:pos="1587"/>
                <w:tab w:val="left" w:pos="2891"/>
                <w:tab w:val="left" w:pos="6804"/>
              </w:tabs>
              <w:rPr>
                <w:b/>
                <w:snapToGrid w:val="0"/>
                <w:sz w:val="16"/>
              </w:rPr>
            </w:pPr>
            <w:r>
              <w:rPr>
                <w:b/>
                <w:snapToGrid w:val="0"/>
                <w:sz w:val="16"/>
              </w:rPr>
              <w:t>Name des Standortes/Firma/Organisation</w:t>
            </w:r>
          </w:p>
          <w:p w:rsidR="00E04F2F" w:rsidRPr="00E04F2F" w:rsidRDefault="007F5185" w:rsidP="004E4C37">
            <w:pPr>
              <w:tabs>
                <w:tab w:val="left" w:pos="567"/>
                <w:tab w:val="left" w:pos="1587"/>
                <w:tab w:val="left" w:pos="2891"/>
                <w:tab w:val="left" w:pos="6804"/>
              </w:tabs>
              <w:rPr>
                <w:snapToGrid w:val="0"/>
                <w:sz w:val="16"/>
              </w:rPr>
            </w:pPr>
            <w:r>
              <w:rPr>
                <w:bCs/>
                <w:snapToGrid w:val="0"/>
                <w:sz w:val="16"/>
              </w:rPr>
              <w:t>Straße Nr.</w:t>
            </w:r>
            <w:r w:rsidRPr="004E4C37">
              <w:rPr>
                <w:bCs/>
                <w:snapToGrid w:val="0"/>
                <w:sz w:val="16"/>
              </w:rPr>
              <w:t xml:space="preserve">, </w:t>
            </w:r>
            <w:r>
              <w:rPr>
                <w:bCs/>
                <w:snapToGrid w:val="0"/>
                <w:sz w:val="16"/>
              </w:rPr>
              <w:t>PLZ</w:t>
            </w:r>
            <w:r w:rsidRPr="004E4C37">
              <w:rPr>
                <w:bCs/>
                <w:snapToGrid w:val="0"/>
                <w:sz w:val="16"/>
              </w:rPr>
              <w:t xml:space="preserve"> </w:t>
            </w:r>
            <w:r>
              <w:rPr>
                <w:bCs/>
                <w:snapToGrid w:val="0"/>
                <w:sz w:val="16"/>
              </w:rPr>
              <w:t>Ort</w:t>
            </w:r>
          </w:p>
        </w:tc>
        <w:tc>
          <w:tcPr>
            <w:tcW w:w="933" w:type="dxa"/>
            <w:tcBorders>
              <w:top w:val="single" w:sz="4" w:space="0" w:color="auto"/>
              <w:bottom w:val="single" w:sz="4" w:space="0" w:color="auto"/>
            </w:tcBorders>
            <w:tcMar>
              <w:top w:w="85" w:type="dxa"/>
              <w:bottom w:w="85" w:type="dxa"/>
            </w:tcMar>
          </w:tcPr>
          <w:p w:rsidR="00CB7269" w:rsidRPr="00F55AD8" w:rsidRDefault="00CB7269" w:rsidP="00973AF7">
            <w:pPr>
              <w:tabs>
                <w:tab w:val="left" w:pos="567"/>
                <w:tab w:val="left" w:pos="1587"/>
                <w:tab w:val="left" w:pos="2891"/>
                <w:tab w:val="left" w:pos="6804"/>
              </w:tabs>
              <w:rPr>
                <w:b/>
                <w:snapToGrid w:val="0"/>
                <w:sz w:val="16"/>
              </w:rPr>
            </w:pPr>
            <w:r w:rsidRPr="00F55AD8">
              <w:rPr>
                <w:b/>
                <w:snapToGrid w:val="0"/>
                <w:sz w:val="16"/>
              </w:rPr>
              <w:t>Datum:</w:t>
            </w:r>
          </w:p>
        </w:tc>
        <w:tc>
          <w:tcPr>
            <w:tcW w:w="1285" w:type="dxa"/>
            <w:tcBorders>
              <w:top w:val="single" w:sz="4" w:space="0" w:color="auto"/>
              <w:bottom w:val="single" w:sz="4" w:space="0" w:color="auto"/>
            </w:tcBorders>
            <w:tcMar>
              <w:top w:w="85" w:type="dxa"/>
              <w:bottom w:w="85" w:type="dxa"/>
            </w:tcMar>
          </w:tcPr>
          <w:p w:rsidR="00973AF7" w:rsidRPr="00973AF7" w:rsidRDefault="00810D8B" w:rsidP="00973AF7">
            <w:pPr>
              <w:tabs>
                <w:tab w:val="left" w:pos="567"/>
                <w:tab w:val="left" w:pos="1587"/>
                <w:tab w:val="left" w:pos="2891"/>
                <w:tab w:val="left" w:pos="6804"/>
              </w:tabs>
              <w:rPr>
                <w:b/>
                <w:snapToGrid w:val="0"/>
                <w:sz w:val="16"/>
              </w:rPr>
            </w:pPr>
            <w:sdt>
              <w:sdtPr>
                <w:rPr>
                  <w:i/>
                  <w:snapToGrid w:val="0"/>
                  <w:sz w:val="16"/>
                </w:rPr>
                <w:id w:val="59928786"/>
                <w:placeholder>
                  <w:docPart w:val="5B6605C6841541F9B2131788616005D6"/>
                </w:placeholder>
                <w:date>
                  <w:dateFormat w:val="dd.MM.yyyy"/>
                  <w:lid w:val="de-DE"/>
                  <w:storeMappedDataAs w:val="dateTime"/>
                  <w:calendar w:val="gregorian"/>
                </w:date>
              </w:sdtPr>
              <w:sdtEndPr/>
              <w:sdtContent>
                <w:r w:rsidR="007F5185" w:rsidRPr="006C6FE7">
                  <w:rPr>
                    <w:i/>
                    <w:snapToGrid w:val="0"/>
                    <w:sz w:val="16"/>
                  </w:rPr>
                  <w:t>Datum</w:t>
                </w:r>
              </w:sdtContent>
            </w:sdt>
          </w:p>
        </w:tc>
      </w:tr>
      <w:tr w:rsidR="00CB7269" w:rsidTr="000A2A17">
        <w:tblPrEx>
          <w:tblBorders>
            <w:top w:val="none" w:sz="0" w:space="0" w:color="auto"/>
            <w:bottom w:val="none" w:sz="0" w:space="0" w:color="auto"/>
          </w:tblBorders>
        </w:tblPrEx>
        <w:trPr>
          <w:cantSplit/>
        </w:trPr>
        <w:tc>
          <w:tcPr>
            <w:tcW w:w="1913" w:type="dxa"/>
            <w:tcBorders>
              <w:top w:val="single" w:sz="4" w:space="0" w:color="auto"/>
              <w:bottom w:val="single" w:sz="4" w:space="0" w:color="auto"/>
            </w:tcBorders>
            <w:tcMar>
              <w:top w:w="85" w:type="dxa"/>
              <w:bottom w:w="85" w:type="dxa"/>
            </w:tcMar>
            <w:vAlign w:val="center"/>
          </w:tcPr>
          <w:p w:rsidR="00CB7269" w:rsidRDefault="00CB7269" w:rsidP="00F55AD8">
            <w:pPr>
              <w:tabs>
                <w:tab w:val="left" w:pos="567"/>
                <w:tab w:val="left" w:pos="1587"/>
                <w:tab w:val="left" w:pos="2891"/>
                <w:tab w:val="left" w:pos="6804"/>
              </w:tabs>
              <w:rPr>
                <w:b/>
                <w:snapToGrid w:val="0"/>
                <w:sz w:val="16"/>
                <w:szCs w:val="8"/>
              </w:rPr>
            </w:pPr>
            <w:r>
              <w:rPr>
                <w:b/>
                <w:snapToGrid w:val="0"/>
                <w:sz w:val="16"/>
                <w:szCs w:val="18"/>
              </w:rPr>
              <w:t>Teilnehmer:</w:t>
            </w:r>
          </w:p>
        </w:tc>
        <w:tc>
          <w:tcPr>
            <w:tcW w:w="3049" w:type="dxa"/>
            <w:gridSpan w:val="2"/>
            <w:tcBorders>
              <w:top w:val="single" w:sz="4" w:space="0" w:color="auto"/>
              <w:bottom w:val="single" w:sz="4" w:space="0" w:color="auto"/>
            </w:tcBorders>
            <w:tcMar>
              <w:top w:w="85" w:type="dxa"/>
              <w:bottom w:w="85" w:type="dxa"/>
            </w:tcMar>
            <w:vAlign w:val="center"/>
          </w:tcPr>
          <w:p w:rsidR="00CB7269" w:rsidRDefault="00B03473">
            <w:pPr>
              <w:tabs>
                <w:tab w:val="left" w:pos="567"/>
                <w:tab w:val="left" w:pos="1587"/>
                <w:tab w:val="left" w:pos="2891"/>
                <w:tab w:val="left" w:pos="6804"/>
              </w:tabs>
              <w:rPr>
                <w:b/>
                <w:snapToGrid w:val="0"/>
                <w:sz w:val="16"/>
                <w:szCs w:val="18"/>
              </w:rPr>
            </w:pPr>
            <w:r>
              <w:rPr>
                <w:b/>
                <w:snapToGrid w:val="0"/>
                <w:sz w:val="16"/>
                <w:szCs w:val="18"/>
              </w:rPr>
              <w:t>Institution / Firma</w:t>
            </w:r>
            <w:r w:rsidR="00CB7269">
              <w:rPr>
                <w:b/>
                <w:snapToGrid w:val="0"/>
                <w:sz w:val="16"/>
                <w:szCs w:val="18"/>
              </w:rPr>
              <w:t>:</w:t>
            </w:r>
          </w:p>
        </w:tc>
        <w:tc>
          <w:tcPr>
            <w:tcW w:w="3310" w:type="dxa"/>
            <w:gridSpan w:val="3"/>
            <w:tcBorders>
              <w:top w:val="single" w:sz="4" w:space="0" w:color="auto"/>
              <w:bottom w:val="single" w:sz="4" w:space="0" w:color="auto"/>
            </w:tcBorders>
            <w:tcMar>
              <w:top w:w="85" w:type="dxa"/>
              <w:bottom w:w="85" w:type="dxa"/>
            </w:tcMar>
            <w:vAlign w:val="center"/>
          </w:tcPr>
          <w:p w:rsidR="00CB7269" w:rsidRDefault="00CB7269">
            <w:pPr>
              <w:tabs>
                <w:tab w:val="left" w:pos="567"/>
                <w:tab w:val="left" w:pos="1587"/>
                <w:tab w:val="left" w:pos="2891"/>
                <w:tab w:val="left" w:pos="6804"/>
              </w:tabs>
              <w:rPr>
                <w:b/>
                <w:snapToGrid w:val="0"/>
                <w:sz w:val="16"/>
                <w:szCs w:val="18"/>
              </w:rPr>
            </w:pPr>
            <w:r>
              <w:rPr>
                <w:b/>
                <w:snapToGrid w:val="0"/>
                <w:sz w:val="16"/>
                <w:szCs w:val="18"/>
              </w:rPr>
              <w:t>Fax / E-Mail:</w:t>
            </w:r>
          </w:p>
        </w:tc>
        <w:tc>
          <w:tcPr>
            <w:tcW w:w="933" w:type="dxa"/>
            <w:tcBorders>
              <w:top w:val="single" w:sz="4" w:space="0" w:color="auto"/>
              <w:bottom w:val="single" w:sz="4" w:space="0" w:color="auto"/>
            </w:tcBorders>
            <w:tcMar>
              <w:top w:w="85" w:type="dxa"/>
              <w:bottom w:w="85" w:type="dxa"/>
            </w:tcMar>
            <w:vAlign w:val="center"/>
          </w:tcPr>
          <w:p w:rsidR="00CB7269" w:rsidRDefault="00CB7269">
            <w:pPr>
              <w:tabs>
                <w:tab w:val="left" w:pos="567"/>
                <w:tab w:val="left" w:pos="1587"/>
                <w:tab w:val="left" w:pos="2891"/>
                <w:tab w:val="left" w:pos="6804"/>
              </w:tabs>
              <w:rPr>
                <w:b/>
                <w:snapToGrid w:val="0"/>
                <w:sz w:val="16"/>
                <w:szCs w:val="18"/>
              </w:rPr>
            </w:pPr>
            <w:r>
              <w:rPr>
                <w:b/>
                <w:snapToGrid w:val="0"/>
                <w:sz w:val="16"/>
                <w:szCs w:val="18"/>
              </w:rPr>
              <w:t>Verteiler:</w:t>
            </w:r>
          </w:p>
        </w:tc>
        <w:tc>
          <w:tcPr>
            <w:tcW w:w="1285" w:type="dxa"/>
            <w:tcBorders>
              <w:top w:val="single" w:sz="4" w:space="0" w:color="auto"/>
              <w:bottom w:val="single" w:sz="4" w:space="0" w:color="auto"/>
            </w:tcBorders>
            <w:tcMar>
              <w:top w:w="85" w:type="dxa"/>
              <w:bottom w:w="85" w:type="dxa"/>
            </w:tcMar>
            <w:vAlign w:val="center"/>
          </w:tcPr>
          <w:p w:rsidR="00CB7269" w:rsidRDefault="00CB7269">
            <w:pPr>
              <w:tabs>
                <w:tab w:val="left" w:pos="567"/>
                <w:tab w:val="left" w:pos="1587"/>
                <w:tab w:val="left" w:pos="2891"/>
                <w:tab w:val="left" w:pos="6804"/>
              </w:tabs>
              <w:rPr>
                <w:b/>
                <w:snapToGrid w:val="0"/>
                <w:sz w:val="16"/>
                <w:szCs w:val="18"/>
              </w:rPr>
            </w:pPr>
            <w:r>
              <w:rPr>
                <w:b/>
                <w:snapToGrid w:val="0"/>
                <w:sz w:val="16"/>
                <w:szCs w:val="18"/>
              </w:rPr>
              <w:t>Anwesenheit:</w:t>
            </w:r>
          </w:p>
        </w:tc>
      </w:tr>
      <w:tr w:rsidR="002A7E40" w:rsidRPr="00E643CE" w:rsidTr="000A2A17">
        <w:tblPrEx>
          <w:tblBorders>
            <w:top w:val="none" w:sz="0" w:space="0" w:color="auto"/>
            <w:bottom w:val="none" w:sz="0" w:space="0" w:color="auto"/>
          </w:tblBorders>
        </w:tblPrEx>
        <w:trPr>
          <w:cantSplit/>
        </w:trPr>
        <w:tc>
          <w:tcPr>
            <w:tcW w:w="1913" w:type="dxa"/>
            <w:tcBorders>
              <w:top w:val="single" w:sz="4" w:space="0" w:color="auto"/>
              <w:bottom w:val="dashed" w:sz="2" w:space="0" w:color="808080" w:themeColor="background1" w:themeShade="80"/>
              <w:right w:val="dashed" w:sz="2" w:space="0" w:color="808080" w:themeColor="background1" w:themeShade="80"/>
            </w:tcBorders>
            <w:tcMar>
              <w:top w:w="57" w:type="dxa"/>
              <w:bottom w:w="57" w:type="dxa"/>
            </w:tcMar>
          </w:tcPr>
          <w:p w:rsidR="002A7E40" w:rsidRPr="00E643CE" w:rsidRDefault="002A7E40" w:rsidP="00F55AD8">
            <w:pPr>
              <w:tabs>
                <w:tab w:val="left" w:pos="567"/>
                <w:tab w:val="left" w:pos="1587"/>
                <w:tab w:val="left" w:pos="2891"/>
                <w:tab w:val="left" w:pos="6804"/>
              </w:tabs>
              <w:rPr>
                <w:rFonts w:cs="Arial"/>
                <w:b/>
                <w:snapToGrid w:val="0"/>
                <w:sz w:val="16"/>
                <w:szCs w:val="16"/>
              </w:rPr>
            </w:pPr>
          </w:p>
        </w:tc>
        <w:tc>
          <w:tcPr>
            <w:tcW w:w="3049" w:type="dxa"/>
            <w:gridSpan w:val="2"/>
            <w:tcBorders>
              <w:top w:val="single" w:sz="4" w:space="0" w:color="auto"/>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vAlign w:val="center"/>
          </w:tcPr>
          <w:p w:rsidR="002A7E40" w:rsidRPr="00E643CE" w:rsidRDefault="002A7E40" w:rsidP="00E32B04">
            <w:pPr>
              <w:tabs>
                <w:tab w:val="left" w:pos="567"/>
                <w:tab w:val="left" w:pos="1587"/>
                <w:tab w:val="left" w:pos="2891"/>
                <w:tab w:val="left" w:pos="6804"/>
              </w:tabs>
              <w:rPr>
                <w:rFonts w:cs="Arial"/>
                <w:snapToGrid w:val="0"/>
                <w:sz w:val="16"/>
                <w:szCs w:val="16"/>
              </w:rPr>
            </w:pPr>
          </w:p>
        </w:tc>
        <w:tc>
          <w:tcPr>
            <w:tcW w:w="3310" w:type="dxa"/>
            <w:gridSpan w:val="3"/>
            <w:tcBorders>
              <w:top w:val="single" w:sz="4" w:space="0" w:color="auto"/>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vAlign w:val="center"/>
          </w:tcPr>
          <w:p w:rsidR="002A7E40" w:rsidRPr="00E643CE" w:rsidRDefault="002A7E40" w:rsidP="00B31C3E">
            <w:pPr>
              <w:tabs>
                <w:tab w:val="left" w:pos="567"/>
                <w:tab w:val="left" w:pos="1587"/>
                <w:tab w:val="left" w:pos="2891"/>
                <w:tab w:val="left" w:pos="6804"/>
              </w:tabs>
              <w:rPr>
                <w:rFonts w:cs="Arial"/>
                <w:snapToGrid w:val="0"/>
                <w:sz w:val="16"/>
                <w:szCs w:val="16"/>
              </w:rPr>
            </w:pPr>
          </w:p>
        </w:tc>
        <w:tc>
          <w:tcPr>
            <w:tcW w:w="933" w:type="dxa"/>
            <w:tcBorders>
              <w:top w:val="single" w:sz="4" w:space="0" w:color="auto"/>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2A7E40" w:rsidRPr="00E643CE" w:rsidRDefault="00B31C3E" w:rsidP="0095230B">
            <w:pPr>
              <w:tabs>
                <w:tab w:val="left" w:pos="567"/>
                <w:tab w:val="left" w:pos="1587"/>
                <w:tab w:val="left" w:pos="2891"/>
                <w:tab w:val="left" w:pos="6804"/>
              </w:tabs>
              <w:jc w:val="center"/>
              <w:rPr>
                <w:rFonts w:cs="Arial"/>
                <w:b/>
                <w:snapToGrid w:val="0"/>
                <w:sz w:val="16"/>
                <w:szCs w:val="16"/>
              </w:rPr>
            </w:pPr>
            <w:r w:rsidRPr="00E643CE">
              <w:rPr>
                <w:rFonts w:cs="Arial"/>
                <w:b/>
                <w:snapToGrid w:val="0"/>
                <w:sz w:val="16"/>
                <w:szCs w:val="16"/>
              </w:rPr>
              <w:t>x</w:t>
            </w:r>
          </w:p>
        </w:tc>
        <w:tc>
          <w:tcPr>
            <w:tcW w:w="1285" w:type="dxa"/>
            <w:tcBorders>
              <w:top w:val="single" w:sz="4" w:space="0" w:color="auto"/>
              <w:left w:val="dashed" w:sz="2" w:space="0" w:color="808080" w:themeColor="background1" w:themeShade="80"/>
              <w:bottom w:val="dashed" w:sz="2" w:space="0" w:color="808080" w:themeColor="background1" w:themeShade="80"/>
            </w:tcBorders>
            <w:tcMar>
              <w:top w:w="57" w:type="dxa"/>
              <w:bottom w:w="57" w:type="dxa"/>
            </w:tcMar>
          </w:tcPr>
          <w:p w:rsidR="002A7E40" w:rsidRPr="00E643CE" w:rsidRDefault="00B31C3E" w:rsidP="0095230B">
            <w:pPr>
              <w:tabs>
                <w:tab w:val="left" w:pos="567"/>
                <w:tab w:val="left" w:pos="1587"/>
                <w:tab w:val="left" w:pos="2891"/>
                <w:tab w:val="left" w:pos="6804"/>
              </w:tabs>
              <w:jc w:val="center"/>
              <w:rPr>
                <w:rFonts w:cs="Arial"/>
                <w:b/>
                <w:snapToGrid w:val="0"/>
                <w:sz w:val="16"/>
                <w:szCs w:val="16"/>
              </w:rPr>
            </w:pPr>
            <w:r w:rsidRPr="00E643CE">
              <w:rPr>
                <w:rFonts w:cs="Arial"/>
                <w:b/>
                <w:snapToGrid w:val="0"/>
                <w:sz w:val="16"/>
                <w:szCs w:val="16"/>
              </w:rPr>
              <w:t>x</w:t>
            </w:r>
          </w:p>
        </w:tc>
      </w:tr>
      <w:tr w:rsidR="002A7E40" w:rsidRPr="00E643CE" w:rsidTr="000A2A17">
        <w:tblPrEx>
          <w:tblBorders>
            <w:top w:val="none" w:sz="0" w:space="0" w:color="auto"/>
            <w:bottom w:val="none" w:sz="0" w:space="0" w:color="auto"/>
          </w:tblBorders>
        </w:tblPrEx>
        <w:trPr>
          <w:cantSplit/>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vAlign w:val="center"/>
          </w:tcPr>
          <w:p w:rsidR="002A7E40" w:rsidRPr="00E643CE" w:rsidRDefault="002A7E40" w:rsidP="00E32B04">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vAlign w:val="center"/>
          </w:tcPr>
          <w:p w:rsidR="002A7E40" w:rsidRPr="00E643CE" w:rsidRDefault="002A7E40" w:rsidP="00B31C3E">
            <w:pPr>
              <w:tabs>
                <w:tab w:val="left" w:pos="567"/>
                <w:tab w:val="left" w:pos="1587"/>
                <w:tab w:val="left" w:pos="2891"/>
                <w:tab w:val="left" w:pos="6804"/>
              </w:tabs>
              <w:rPr>
                <w:rFonts w:cs="Arial"/>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vAlign w:val="center"/>
          </w:tcPr>
          <w:p w:rsidR="002A7E40" w:rsidRPr="00E643CE" w:rsidRDefault="002A7E40" w:rsidP="002A7E40">
            <w:pPr>
              <w:tabs>
                <w:tab w:val="left" w:pos="567"/>
                <w:tab w:val="left" w:pos="1587"/>
                <w:tab w:val="left" w:pos="2891"/>
                <w:tab w:val="left" w:pos="6804"/>
              </w:tabs>
              <w:rPr>
                <w:rFonts w:cs="Arial"/>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2A7E40" w:rsidRPr="00E643CE" w:rsidRDefault="000E1878" w:rsidP="0095230B">
            <w:pPr>
              <w:tabs>
                <w:tab w:val="left" w:pos="567"/>
                <w:tab w:val="left" w:pos="1587"/>
                <w:tab w:val="left" w:pos="2891"/>
                <w:tab w:val="left" w:pos="6804"/>
              </w:tabs>
              <w:jc w:val="center"/>
              <w:rPr>
                <w:rFonts w:cs="Arial"/>
                <w:b/>
                <w:snapToGrid w:val="0"/>
                <w:sz w:val="16"/>
                <w:szCs w:val="16"/>
              </w:rPr>
            </w:pPr>
            <w:r w:rsidRPr="00E643CE">
              <w:rPr>
                <w:rFonts w:cs="Arial"/>
                <w:b/>
                <w:snapToGrid w:val="0"/>
                <w:sz w:val="16"/>
                <w:szCs w:val="16"/>
              </w:rPr>
              <w:t>x</w:t>
            </w: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2A7E40" w:rsidRPr="00E643CE" w:rsidRDefault="00B31C3E" w:rsidP="0095230B">
            <w:pPr>
              <w:tabs>
                <w:tab w:val="left" w:pos="567"/>
                <w:tab w:val="left" w:pos="1587"/>
                <w:tab w:val="left" w:pos="2891"/>
                <w:tab w:val="left" w:pos="6804"/>
              </w:tabs>
              <w:jc w:val="center"/>
              <w:rPr>
                <w:rFonts w:cs="Arial"/>
                <w:b/>
                <w:snapToGrid w:val="0"/>
                <w:sz w:val="16"/>
                <w:szCs w:val="16"/>
              </w:rPr>
            </w:pPr>
            <w:r w:rsidRPr="00E643CE">
              <w:rPr>
                <w:rFonts w:cs="Arial"/>
                <w:b/>
                <w:snapToGrid w:val="0"/>
                <w:sz w:val="16"/>
                <w:szCs w:val="16"/>
              </w:rPr>
              <w:t>x</w:t>
            </w:r>
          </w:p>
        </w:tc>
      </w:tr>
      <w:tr w:rsidR="004A72A1" w:rsidRPr="00E643CE" w:rsidTr="000A2A17">
        <w:tblPrEx>
          <w:tblBorders>
            <w:top w:val="none" w:sz="0" w:space="0" w:color="auto"/>
            <w:bottom w:val="none" w:sz="0" w:space="0" w:color="auto"/>
          </w:tblBorders>
        </w:tblPrEx>
        <w:trPr>
          <w:cantSplit/>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vAlign w:val="center"/>
          </w:tcPr>
          <w:p w:rsidR="004A72A1" w:rsidRPr="00E643CE" w:rsidRDefault="004A72A1" w:rsidP="00850F21">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vAlign w:val="center"/>
          </w:tcPr>
          <w:p w:rsidR="004A72A1" w:rsidRPr="00E643CE" w:rsidRDefault="004A72A1" w:rsidP="00B31C3E">
            <w:pPr>
              <w:tabs>
                <w:tab w:val="left" w:pos="567"/>
                <w:tab w:val="left" w:pos="1587"/>
                <w:tab w:val="left" w:pos="2891"/>
                <w:tab w:val="left" w:pos="6804"/>
              </w:tabs>
              <w:rPr>
                <w:rFonts w:cs="Arial"/>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4A72A1" w:rsidRPr="00E643CE" w:rsidRDefault="004A72A1" w:rsidP="00B31C3E">
            <w:pPr>
              <w:tabs>
                <w:tab w:val="left" w:pos="590"/>
                <w:tab w:val="left" w:pos="1587"/>
                <w:tab w:val="left" w:pos="2891"/>
                <w:tab w:val="left" w:pos="6804"/>
              </w:tabs>
              <w:rPr>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4A72A1" w:rsidRPr="00E643CE" w:rsidRDefault="00B31C3E" w:rsidP="0095230B">
            <w:pPr>
              <w:tabs>
                <w:tab w:val="left" w:pos="567"/>
                <w:tab w:val="left" w:pos="1587"/>
                <w:tab w:val="left" w:pos="2891"/>
                <w:tab w:val="left" w:pos="6804"/>
              </w:tabs>
              <w:jc w:val="center"/>
              <w:rPr>
                <w:rFonts w:cs="Arial"/>
                <w:b/>
                <w:snapToGrid w:val="0"/>
                <w:sz w:val="16"/>
                <w:szCs w:val="16"/>
              </w:rPr>
            </w:pPr>
            <w:r w:rsidRPr="00E643CE">
              <w:rPr>
                <w:rFonts w:cs="Arial"/>
                <w:b/>
                <w:snapToGrid w:val="0"/>
                <w:sz w:val="16"/>
                <w:szCs w:val="16"/>
              </w:rPr>
              <w:t>x</w:t>
            </w: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4A72A1" w:rsidRPr="00E643CE" w:rsidRDefault="00B31C3E" w:rsidP="0095230B">
            <w:pPr>
              <w:tabs>
                <w:tab w:val="left" w:pos="567"/>
                <w:tab w:val="left" w:pos="1587"/>
                <w:tab w:val="left" w:pos="2891"/>
                <w:tab w:val="left" w:pos="6804"/>
              </w:tabs>
              <w:jc w:val="center"/>
              <w:rPr>
                <w:rFonts w:cs="Arial"/>
                <w:b/>
                <w:snapToGrid w:val="0"/>
                <w:sz w:val="16"/>
                <w:szCs w:val="16"/>
              </w:rPr>
            </w:pPr>
            <w:r w:rsidRPr="00E643CE">
              <w:rPr>
                <w:rFonts w:cs="Arial"/>
                <w:b/>
                <w:snapToGrid w:val="0"/>
                <w:sz w:val="16"/>
                <w:szCs w:val="16"/>
              </w:rPr>
              <w:t>x</w:t>
            </w:r>
          </w:p>
        </w:tc>
      </w:tr>
      <w:tr w:rsidR="00FE6DC8" w:rsidRPr="00E643CE" w:rsidTr="000A2A17">
        <w:tblPrEx>
          <w:tblBorders>
            <w:top w:val="none" w:sz="0" w:space="0" w:color="auto"/>
            <w:bottom w:val="none" w:sz="0" w:space="0" w:color="auto"/>
          </w:tblBorders>
        </w:tblPrEx>
        <w:trPr>
          <w:cantSplit/>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vAlign w:val="center"/>
          </w:tcPr>
          <w:p w:rsidR="00FE6DC8" w:rsidRPr="00E643CE" w:rsidRDefault="00FE6DC8" w:rsidP="00FE6DC8">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vAlign w:val="center"/>
          </w:tcPr>
          <w:p w:rsidR="00FE6DC8" w:rsidRPr="00E643CE" w:rsidRDefault="00FE6DC8" w:rsidP="00FE6DC8">
            <w:pPr>
              <w:tabs>
                <w:tab w:val="left" w:pos="567"/>
                <w:tab w:val="left" w:pos="1587"/>
                <w:tab w:val="left" w:pos="2891"/>
                <w:tab w:val="left" w:pos="6804"/>
              </w:tabs>
              <w:rPr>
                <w:rFonts w:cs="Arial"/>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FE6DC8" w:rsidRPr="00E643CE" w:rsidRDefault="00FE6DC8" w:rsidP="00FE6DC8">
            <w:pPr>
              <w:tabs>
                <w:tab w:val="left" w:pos="590"/>
                <w:tab w:val="left" w:pos="1587"/>
                <w:tab w:val="left" w:pos="2891"/>
                <w:tab w:val="left" w:pos="6804"/>
              </w:tabs>
              <w:rPr>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FE6DC8" w:rsidRPr="00E643CE" w:rsidRDefault="00FE6DC8"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FE6DC8" w:rsidRPr="00E643CE" w:rsidRDefault="00FE6DC8" w:rsidP="0095230B">
            <w:pPr>
              <w:tabs>
                <w:tab w:val="left" w:pos="567"/>
                <w:tab w:val="left" w:pos="1587"/>
                <w:tab w:val="left" w:pos="2891"/>
                <w:tab w:val="left" w:pos="6804"/>
              </w:tabs>
              <w:jc w:val="center"/>
              <w:rPr>
                <w:rFonts w:cs="Arial"/>
                <w:b/>
                <w:snapToGrid w:val="0"/>
                <w:sz w:val="16"/>
                <w:szCs w:val="16"/>
              </w:rPr>
            </w:pPr>
          </w:p>
        </w:tc>
      </w:tr>
      <w:tr w:rsidR="004A72A1" w:rsidRPr="00E643CE" w:rsidTr="000A2A17">
        <w:tblPrEx>
          <w:tblBorders>
            <w:top w:val="none" w:sz="0" w:space="0" w:color="auto"/>
            <w:bottom w:val="none" w:sz="0" w:space="0" w:color="auto"/>
          </w:tblBorders>
        </w:tblPrEx>
        <w:trPr>
          <w:cantSplit/>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4A72A1" w:rsidRPr="00E643CE" w:rsidRDefault="004A72A1" w:rsidP="00F55AD8">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4A72A1" w:rsidRPr="00E643CE" w:rsidRDefault="004A72A1" w:rsidP="0072463F">
            <w:pPr>
              <w:tabs>
                <w:tab w:val="left" w:pos="567"/>
                <w:tab w:val="left" w:pos="1587"/>
                <w:tab w:val="left" w:pos="2891"/>
                <w:tab w:val="left" w:pos="6804"/>
              </w:tabs>
              <w:rPr>
                <w:rFonts w:cs="Arial"/>
                <w:b/>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4A72A1" w:rsidRPr="00E643CE" w:rsidRDefault="004A72A1" w:rsidP="0072463F">
            <w:pPr>
              <w:tabs>
                <w:tab w:val="left" w:pos="590"/>
                <w:tab w:val="left" w:pos="1587"/>
                <w:tab w:val="left" w:pos="2891"/>
                <w:tab w:val="left" w:pos="6804"/>
              </w:tabs>
              <w:rPr>
                <w:rFonts w:cs="Arial"/>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4A72A1" w:rsidRPr="00E643CE" w:rsidRDefault="004A72A1"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260B43" w:rsidRPr="00E643CE" w:rsidRDefault="00260B43" w:rsidP="0095230B">
            <w:pPr>
              <w:tabs>
                <w:tab w:val="left" w:pos="567"/>
                <w:tab w:val="left" w:pos="1587"/>
                <w:tab w:val="left" w:pos="2891"/>
                <w:tab w:val="left" w:pos="6804"/>
              </w:tabs>
              <w:jc w:val="center"/>
              <w:rPr>
                <w:rFonts w:cs="Arial"/>
                <w:b/>
                <w:snapToGrid w:val="0"/>
                <w:sz w:val="16"/>
                <w:szCs w:val="16"/>
              </w:rPr>
            </w:pPr>
          </w:p>
        </w:tc>
      </w:tr>
      <w:tr w:rsidR="00607F27" w:rsidRPr="00E643CE" w:rsidTr="000A2A17">
        <w:tblPrEx>
          <w:tblBorders>
            <w:top w:val="none" w:sz="0" w:space="0" w:color="auto"/>
            <w:bottom w:val="none" w:sz="0" w:space="0" w:color="auto"/>
          </w:tblBorders>
        </w:tblPrEx>
        <w:trPr>
          <w:cantSplit/>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607F27" w:rsidRPr="00E643CE" w:rsidRDefault="00607F27" w:rsidP="00341CE3">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607F27" w:rsidRPr="00E643CE" w:rsidRDefault="00607F27" w:rsidP="00341CE3">
            <w:pPr>
              <w:tabs>
                <w:tab w:val="left" w:pos="567"/>
                <w:tab w:val="left" w:pos="1587"/>
                <w:tab w:val="left" w:pos="2891"/>
                <w:tab w:val="left" w:pos="6804"/>
              </w:tabs>
              <w:rPr>
                <w:b/>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607F27" w:rsidRPr="00E643CE" w:rsidRDefault="00607F27" w:rsidP="00341CE3">
            <w:pPr>
              <w:tabs>
                <w:tab w:val="left" w:pos="590"/>
                <w:tab w:val="left" w:pos="1587"/>
                <w:tab w:val="left" w:pos="2891"/>
                <w:tab w:val="left" w:pos="6804"/>
              </w:tabs>
              <w:rPr>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607F27" w:rsidRPr="00E643CE" w:rsidRDefault="00607F27"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607F27" w:rsidRPr="00E643CE" w:rsidRDefault="00607F27" w:rsidP="0095230B">
            <w:pPr>
              <w:tabs>
                <w:tab w:val="left" w:pos="567"/>
                <w:tab w:val="left" w:pos="1587"/>
                <w:tab w:val="left" w:pos="2891"/>
                <w:tab w:val="left" w:pos="6804"/>
              </w:tabs>
              <w:jc w:val="center"/>
              <w:rPr>
                <w:rFonts w:cs="Arial"/>
                <w:b/>
                <w:snapToGrid w:val="0"/>
                <w:sz w:val="16"/>
                <w:szCs w:val="16"/>
              </w:rPr>
            </w:pPr>
          </w:p>
        </w:tc>
      </w:tr>
      <w:tr w:rsidR="004A72A1" w:rsidRPr="00E643CE" w:rsidTr="000A2A17">
        <w:tblPrEx>
          <w:tblBorders>
            <w:top w:val="none" w:sz="0" w:space="0" w:color="auto"/>
            <w:bottom w:val="none" w:sz="0" w:space="0" w:color="auto"/>
          </w:tblBorders>
        </w:tblPrEx>
        <w:trPr>
          <w:cantSplit/>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4A72A1" w:rsidRPr="00E643CE" w:rsidRDefault="004A72A1" w:rsidP="006D4196">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4A72A1" w:rsidRPr="00E643CE" w:rsidRDefault="004A72A1" w:rsidP="006D4196">
            <w:pPr>
              <w:tabs>
                <w:tab w:val="left" w:pos="567"/>
                <w:tab w:val="left" w:pos="1587"/>
                <w:tab w:val="left" w:pos="2891"/>
                <w:tab w:val="left" w:pos="6804"/>
              </w:tabs>
              <w:rPr>
                <w:rFonts w:cs="Arial"/>
                <w:b/>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A85958" w:rsidRPr="00E643CE" w:rsidRDefault="00A85958" w:rsidP="006D4196">
            <w:pPr>
              <w:tabs>
                <w:tab w:val="left" w:pos="590"/>
                <w:tab w:val="left" w:pos="1587"/>
                <w:tab w:val="left" w:pos="2891"/>
                <w:tab w:val="left" w:pos="6804"/>
              </w:tabs>
              <w:rPr>
                <w:rFonts w:cs="Arial"/>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A85958" w:rsidRPr="00E643CE" w:rsidRDefault="00A85958"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A85958" w:rsidRPr="00E643CE" w:rsidRDefault="00A85958" w:rsidP="0095230B">
            <w:pPr>
              <w:tabs>
                <w:tab w:val="left" w:pos="567"/>
                <w:tab w:val="left" w:pos="1587"/>
                <w:tab w:val="left" w:pos="2891"/>
                <w:tab w:val="left" w:pos="6804"/>
              </w:tabs>
              <w:jc w:val="center"/>
              <w:rPr>
                <w:rFonts w:cs="Arial"/>
                <w:b/>
                <w:snapToGrid w:val="0"/>
                <w:sz w:val="16"/>
                <w:szCs w:val="16"/>
              </w:rPr>
            </w:pPr>
          </w:p>
        </w:tc>
      </w:tr>
      <w:tr w:rsidR="004A72A1" w:rsidRPr="00E643CE" w:rsidTr="000A2A17">
        <w:tblPrEx>
          <w:tblBorders>
            <w:top w:val="none" w:sz="0" w:space="0" w:color="auto"/>
            <w:bottom w:val="none" w:sz="0" w:space="0" w:color="auto"/>
          </w:tblBorders>
        </w:tblPrEx>
        <w:trPr>
          <w:cantSplit/>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260B43" w:rsidRPr="00E643CE" w:rsidRDefault="00260B43" w:rsidP="0073019F">
            <w:pPr>
              <w:tabs>
                <w:tab w:val="left" w:pos="567"/>
                <w:tab w:val="left" w:pos="1587"/>
                <w:tab w:val="left" w:pos="2891"/>
                <w:tab w:val="left" w:pos="6804"/>
              </w:tabs>
              <w:rPr>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260B43" w:rsidRPr="00E643CE" w:rsidRDefault="00260B43" w:rsidP="0073019F">
            <w:pPr>
              <w:tabs>
                <w:tab w:val="left" w:pos="567"/>
                <w:tab w:val="left" w:pos="1587"/>
                <w:tab w:val="left" w:pos="2891"/>
                <w:tab w:val="left" w:pos="6804"/>
              </w:tabs>
              <w:rPr>
                <w:b/>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A85958" w:rsidRPr="00E643CE" w:rsidRDefault="00A85958" w:rsidP="0073019F">
            <w:pPr>
              <w:tabs>
                <w:tab w:val="left" w:pos="590"/>
                <w:tab w:val="left" w:pos="1587"/>
                <w:tab w:val="left" w:pos="2891"/>
                <w:tab w:val="left" w:pos="6804"/>
              </w:tabs>
              <w:rPr>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260B43" w:rsidRPr="00E643CE" w:rsidRDefault="00260B43"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260B43" w:rsidRPr="00E643CE" w:rsidRDefault="00260B43" w:rsidP="0095230B">
            <w:pPr>
              <w:tabs>
                <w:tab w:val="left" w:pos="567"/>
                <w:tab w:val="left" w:pos="1587"/>
                <w:tab w:val="left" w:pos="2891"/>
                <w:tab w:val="left" w:pos="6804"/>
              </w:tabs>
              <w:jc w:val="center"/>
              <w:rPr>
                <w:rFonts w:cs="Arial"/>
                <w:b/>
                <w:snapToGrid w:val="0"/>
                <w:sz w:val="16"/>
                <w:szCs w:val="16"/>
              </w:rPr>
            </w:pPr>
          </w:p>
        </w:tc>
      </w:tr>
      <w:tr w:rsidR="00E04F2F" w:rsidRPr="00E643CE" w:rsidTr="000A2A17">
        <w:tblPrEx>
          <w:tblBorders>
            <w:top w:val="none" w:sz="0" w:space="0" w:color="auto"/>
            <w:bottom w:val="none" w:sz="0" w:space="0" w:color="auto"/>
          </w:tblBorders>
        </w:tblPrEx>
        <w:trPr>
          <w:cantSplit/>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E04F2F" w:rsidRPr="00E643CE" w:rsidRDefault="00E04F2F" w:rsidP="007E7998">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E04F2F" w:rsidRPr="00E643CE" w:rsidRDefault="00E04F2F" w:rsidP="007E7998">
            <w:pPr>
              <w:tabs>
                <w:tab w:val="left" w:pos="567"/>
                <w:tab w:val="left" w:pos="1587"/>
                <w:tab w:val="left" w:pos="2891"/>
                <w:tab w:val="left" w:pos="6804"/>
              </w:tabs>
              <w:rPr>
                <w:b/>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E04F2F" w:rsidRPr="00E643CE" w:rsidRDefault="00E04F2F" w:rsidP="007E7998">
            <w:pPr>
              <w:tabs>
                <w:tab w:val="left" w:pos="590"/>
                <w:tab w:val="left" w:pos="1587"/>
                <w:tab w:val="left" w:pos="2891"/>
                <w:tab w:val="left" w:pos="6804"/>
              </w:tabs>
              <w:rPr>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E04F2F" w:rsidRPr="00E643CE" w:rsidRDefault="00E04F2F"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E04F2F" w:rsidRPr="00E643CE" w:rsidRDefault="00E04F2F" w:rsidP="0095230B">
            <w:pPr>
              <w:tabs>
                <w:tab w:val="left" w:pos="567"/>
                <w:tab w:val="left" w:pos="1587"/>
                <w:tab w:val="left" w:pos="2891"/>
                <w:tab w:val="left" w:pos="6804"/>
              </w:tabs>
              <w:jc w:val="center"/>
              <w:rPr>
                <w:rFonts w:cs="Arial"/>
                <w:b/>
                <w:snapToGrid w:val="0"/>
                <w:sz w:val="16"/>
                <w:szCs w:val="16"/>
              </w:rPr>
            </w:pPr>
          </w:p>
        </w:tc>
      </w:tr>
      <w:tr w:rsidR="00B66879" w:rsidRPr="00E643CE" w:rsidTr="000A2A17">
        <w:tblPrEx>
          <w:tblBorders>
            <w:top w:val="none" w:sz="0" w:space="0" w:color="auto"/>
            <w:bottom w:val="none" w:sz="0" w:space="0" w:color="auto"/>
          </w:tblBorders>
        </w:tblPrEx>
        <w:trPr>
          <w:cantSplit/>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67"/>
                <w:tab w:val="left" w:pos="1587"/>
                <w:tab w:val="left" w:pos="2891"/>
                <w:tab w:val="left" w:pos="6804"/>
              </w:tabs>
              <w:rPr>
                <w:b/>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90"/>
                <w:tab w:val="left" w:pos="1587"/>
                <w:tab w:val="left" w:pos="2891"/>
                <w:tab w:val="left" w:pos="6804"/>
              </w:tabs>
              <w:rPr>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r>
      <w:tr w:rsidR="00B66879" w:rsidRPr="00E643CE" w:rsidTr="000A2A17">
        <w:tblPrEx>
          <w:tblBorders>
            <w:top w:val="none" w:sz="0" w:space="0" w:color="auto"/>
            <w:bottom w:val="none" w:sz="0" w:space="0" w:color="auto"/>
          </w:tblBorders>
        </w:tblPrEx>
        <w:trPr>
          <w:cantSplit/>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67"/>
                <w:tab w:val="left" w:pos="1587"/>
                <w:tab w:val="left" w:pos="2891"/>
                <w:tab w:val="left" w:pos="6804"/>
              </w:tabs>
              <w:rPr>
                <w:b/>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90"/>
                <w:tab w:val="left" w:pos="1587"/>
                <w:tab w:val="left" w:pos="2891"/>
                <w:tab w:val="left" w:pos="6804"/>
              </w:tabs>
              <w:rPr>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r>
      <w:tr w:rsidR="00B66879" w:rsidRPr="00E643CE" w:rsidTr="000A2A17">
        <w:tblPrEx>
          <w:tblBorders>
            <w:top w:val="none" w:sz="0" w:space="0" w:color="auto"/>
            <w:bottom w:val="none" w:sz="0" w:space="0" w:color="auto"/>
          </w:tblBorders>
        </w:tblPrEx>
        <w:trPr>
          <w:cantSplit/>
          <w:trHeight w:val="68"/>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67"/>
                <w:tab w:val="left" w:pos="1587"/>
                <w:tab w:val="left" w:pos="2891"/>
                <w:tab w:val="left" w:pos="6804"/>
              </w:tabs>
              <w:rPr>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90"/>
                <w:tab w:val="left" w:pos="1587"/>
                <w:tab w:val="left" w:pos="2891"/>
                <w:tab w:val="left" w:pos="6804"/>
              </w:tabs>
              <w:rPr>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r>
      <w:tr w:rsidR="00B66879" w:rsidRPr="00E643CE" w:rsidTr="000A2A17">
        <w:tblPrEx>
          <w:tblBorders>
            <w:top w:val="none" w:sz="0" w:space="0" w:color="auto"/>
            <w:bottom w:val="none" w:sz="0" w:space="0" w:color="auto"/>
          </w:tblBorders>
        </w:tblPrEx>
        <w:trPr>
          <w:cantSplit/>
          <w:trHeight w:val="68"/>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67"/>
                <w:tab w:val="left" w:pos="1587"/>
                <w:tab w:val="left" w:pos="2891"/>
                <w:tab w:val="left" w:pos="6804"/>
              </w:tabs>
              <w:rPr>
                <w:b/>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90"/>
                <w:tab w:val="left" w:pos="1587"/>
                <w:tab w:val="left" w:pos="2891"/>
                <w:tab w:val="left" w:pos="6804"/>
              </w:tabs>
              <w:rPr>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r>
      <w:tr w:rsidR="00B66879" w:rsidRPr="00E643CE" w:rsidTr="000A2A17">
        <w:tblPrEx>
          <w:tblBorders>
            <w:top w:val="none" w:sz="0" w:space="0" w:color="auto"/>
            <w:bottom w:val="none" w:sz="0" w:space="0" w:color="auto"/>
          </w:tblBorders>
        </w:tblPrEx>
        <w:trPr>
          <w:cantSplit/>
          <w:trHeight w:val="68"/>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67"/>
                <w:tab w:val="left" w:pos="1587"/>
                <w:tab w:val="left" w:pos="2891"/>
                <w:tab w:val="left" w:pos="6804"/>
              </w:tabs>
              <w:rPr>
                <w:b/>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90"/>
                <w:tab w:val="left" w:pos="1587"/>
                <w:tab w:val="left" w:pos="2891"/>
                <w:tab w:val="left" w:pos="6804"/>
              </w:tabs>
              <w:rPr>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r>
      <w:tr w:rsidR="00B66879" w:rsidRPr="00E643CE" w:rsidTr="000A2A17">
        <w:tblPrEx>
          <w:tblBorders>
            <w:top w:val="none" w:sz="0" w:space="0" w:color="auto"/>
            <w:bottom w:val="none" w:sz="0" w:space="0" w:color="auto"/>
          </w:tblBorders>
        </w:tblPrEx>
        <w:trPr>
          <w:cantSplit/>
          <w:trHeight w:val="68"/>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AC2487">
            <w:pPr>
              <w:tabs>
                <w:tab w:val="left" w:pos="567"/>
                <w:tab w:val="left" w:pos="1587"/>
                <w:tab w:val="left" w:pos="2891"/>
                <w:tab w:val="left" w:pos="6804"/>
              </w:tabs>
              <w:rPr>
                <w:b/>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AC2487">
            <w:pPr>
              <w:tabs>
                <w:tab w:val="left" w:pos="590"/>
                <w:tab w:val="left" w:pos="1587"/>
                <w:tab w:val="left" w:pos="2891"/>
                <w:tab w:val="left" w:pos="6804"/>
              </w:tabs>
              <w:rPr>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r>
      <w:tr w:rsidR="00B66879" w:rsidRPr="00E643CE" w:rsidTr="000A2A17">
        <w:tblPrEx>
          <w:tblBorders>
            <w:top w:val="none" w:sz="0" w:space="0" w:color="auto"/>
            <w:bottom w:val="none" w:sz="0" w:space="0" w:color="auto"/>
          </w:tblBorders>
        </w:tblPrEx>
        <w:trPr>
          <w:cantSplit/>
          <w:trHeight w:val="68"/>
        </w:trPr>
        <w:tc>
          <w:tcPr>
            <w:tcW w:w="1913" w:type="dxa"/>
            <w:tcBorders>
              <w:top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67"/>
                <w:tab w:val="left" w:pos="1587"/>
                <w:tab w:val="left" w:pos="2891"/>
                <w:tab w:val="left" w:pos="6804"/>
              </w:tabs>
              <w:rPr>
                <w:b/>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7B7B80">
            <w:pPr>
              <w:tabs>
                <w:tab w:val="left" w:pos="590"/>
                <w:tab w:val="left" w:pos="1587"/>
                <w:tab w:val="left" w:pos="2891"/>
                <w:tab w:val="left" w:pos="6804"/>
              </w:tabs>
              <w:rPr>
                <w:snapToGrid w:val="0"/>
                <w:sz w:val="16"/>
                <w:szCs w:val="16"/>
              </w:rPr>
            </w:pPr>
          </w:p>
        </w:tc>
        <w:tc>
          <w:tcPr>
            <w:tcW w:w="933" w:type="dxa"/>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r>
      <w:tr w:rsidR="00B66879" w:rsidRPr="00E643CE" w:rsidTr="000A2A17">
        <w:tblPrEx>
          <w:tblBorders>
            <w:top w:val="none" w:sz="0" w:space="0" w:color="auto"/>
            <w:bottom w:val="none" w:sz="0" w:space="0" w:color="auto"/>
          </w:tblBorders>
        </w:tblPrEx>
        <w:trPr>
          <w:cantSplit/>
        </w:trPr>
        <w:tc>
          <w:tcPr>
            <w:tcW w:w="1913" w:type="dxa"/>
            <w:tcBorders>
              <w:top w:val="dashed" w:sz="2" w:space="0" w:color="808080" w:themeColor="background1" w:themeShade="80"/>
              <w:bottom w:val="single" w:sz="4" w:space="0" w:color="auto"/>
              <w:right w:val="dashed" w:sz="2" w:space="0" w:color="808080" w:themeColor="background1" w:themeShade="80"/>
            </w:tcBorders>
            <w:tcMar>
              <w:top w:w="57" w:type="dxa"/>
              <w:bottom w:w="57" w:type="dxa"/>
            </w:tcMar>
          </w:tcPr>
          <w:p w:rsidR="00B66879" w:rsidRPr="00E643CE" w:rsidRDefault="00B66879" w:rsidP="00AC2487">
            <w:pPr>
              <w:tabs>
                <w:tab w:val="left" w:pos="567"/>
                <w:tab w:val="left" w:pos="1587"/>
                <w:tab w:val="left" w:pos="2891"/>
                <w:tab w:val="left" w:pos="6804"/>
              </w:tabs>
              <w:rPr>
                <w:rFonts w:cs="Arial"/>
                <w:b/>
                <w:snapToGrid w:val="0"/>
                <w:sz w:val="16"/>
                <w:szCs w:val="16"/>
              </w:rPr>
            </w:pPr>
          </w:p>
        </w:tc>
        <w:tc>
          <w:tcPr>
            <w:tcW w:w="3049" w:type="dxa"/>
            <w:gridSpan w:val="2"/>
            <w:tcBorders>
              <w:top w:val="dashed" w:sz="2" w:space="0" w:color="808080" w:themeColor="background1" w:themeShade="80"/>
              <w:left w:val="dashed" w:sz="2" w:space="0" w:color="808080" w:themeColor="background1" w:themeShade="80"/>
              <w:bottom w:val="single" w:sz="4" w:space="0" w:color="auto"/>
              <w:right w:val="dashed" w:sz="2" w:space="0" w:color="808080" w:themeColor="background1" w:themeShade="80"/>
            </w:tcBorders>
            <w:tcMar>
              <w:top w:w="57" w:type="dxa"/>
              <w:bottom w:w="57" w:type="dxa"/>
            </w:tcMar>
          </w:tcPr>
          <w:p w:rsidR="00B66879" w:rsidRPr="00E643CE" w:rsidRDefault="00B66879" w:rsidP="00AC2487">
            <w:pPr>
              <w:tabs>
                <w:tab w:val="left" w:pos="567"/>
                <w:tab w:val="left" w:pos="1587"/>
                <w:tab w:val="left" w:pos="2891"/>
                <w:tab w:val="left" w:pos="6804"/>
              </w:tabs>
              <w:rPr>
                <w:rFonts w:cs="Arial"/>
                <w:b/>
                <w:snapToGrid w:val="0"/>
                <w:sz w:val="16"/>
                <w:szCs w:val="16"/>
              </w:rPr>
            </w:pPr>
          </w:p>
        </w:tc>
        <w:tc>
          <w:tcPr>
            <w:tcW w:w="3310" w:type="dxa"/>
            <w:gridSpan w:val="3"/>
            <w:tcBorders>
              <w:top w:val="dashed" w:sz="2" w:space="0" w:color="808080" w:themeColor="background1" w:themeShade="80"/>
              <w:left w:val="dashed" w:sz="2" w:space="0" w:color="808080" w:themeColor="background1" w:themeShade="80"/>
              <w:bottom w:val="single" w:sz="4" w:space="0" w:color="auto"/>
              <w:right w:val="dashed" w:sz="2" w:space="0" w:color="808080" w:themeColor="background1" w:themeShade="80"/>
            </w:tcBorders>
            <w:tcMar>
              <w:top w:w="57" w:type="dxa"/>
              <w:bottom w:w="57" w:type="dxa"/>
            </w:tcMar>
          </w:tcPr>
          <w:p w:rsidR="00B66879" w:rsidRPr="00E643CE" w:rsidRDefault="00B66879" w:rsidP="00AC2487">
            <w:pPr>
              <w:tabs>
                <w:tab w:val="left" w:pos="590"/>
                <w:tab w:val="left" w:pos="1587"/>
                <w:tab w:val="left" w:pos="2891"/>
                <w:tab w:val="left" w:pos="6804"/>
              </w:tabs>
              <w:rPr>
                <w:snapToGrid w:val="0"/>
                <w:sz w:val="16"/>
                <w:szCs w:val="16"/>
              </w:rPr>
            </w:pPr>
          </w:p>
        </w:tc>
        <w:tc>
          <w:tcPr>
            <w:tcW w:w="933" w:type="dxa"/>
            <w:tcBorders>
              <w:top w:val="dashed" w:sz="2" w:space="0" w:color="808080" w:themeColor="background1" w:themeShade="80"/>
              <w:left w:val="dashed" w:sz="2" w:space="0" w:color="808080" w:themeColor="background1" w:themeShade="80"/>
              <w:bottom w:val="single" w:sz="4" w:space="0" w:color="auto"/>
              <w:right w:val="dashed" w:sz="2" w:space="0" w:color="808080" w:themeColor="background1" w:themeShade="80"/>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c>
          <w:tcPr>
            <w:tcW w:w="1285" w:type="dxa"/>
            <w:tcBorders>
              <w:top w:val="dashed" w:sz="2" w:space="0" w:color="808080" w:themeColor="background1" w:themeShade="80"/>
              <w:left w:val="dashed" w:sz="2" w:space="0" w:color="808080" w:themeColor="background1" w:themeShade="80"/>
              <w:bottom w:val="single" w:sz="4" w:space="0" w:color="auto"/>
            </w:tcBorders>
            <w:tcMar>
              <w:top w:w="57" w:type="dxa"/>
              <w:bottom w:w="57" w:type="dxa"/>
            </w:tcMar>
          </w:tcPr>
          <w:p w:rsidR="00B66879" w:rsidRPr="00E643CE" w:rsidRDefault="00B66879" w:rsidP="0095230B">
            <w:pPr>
              <w:tabs>
                <w:tab w:val="left" w:pos="567"/>
                <w:tab w:val="left" w:pos="1587"/>
                <w:tab w:val="left" w:pos="2891"/>
                <w:tab w:val="left" w:pos="6804"/>
              </w:tabs>
              <w:jc w:val="center"/>
              <w:rPr>
                <w:rFonts w:cs="Arial"/>
                <w:b/>
                <w:snapToGrid w:val="0"/>
                <w:sz w:val="16"/>
                <w:szCs w:val="16"/>
              </w:rPr>
            </w:pPr>
          </w:p>
        </w:tc>
      </w:tr>
      <w:tr w:rsidR="0091373A" w:rsidRPr="00E643CE" w:rsidTr="000E1F26">
        <w:tblPrEx>
          <w:tblBorders>
            <w:top w:val="none" w:sz="0" w:space="0" w:color="auto"/>
            <w:bottom w:val="none" w:sz="0" w:space="0" w:color="auto"/>
          </w:tblBorders>
        </w:tblPrEx>
        <w:trPr>
          <w:cantSplit/>
        </w:trPr>
        <w:tc>
          <w:tcPr>
            <w:tcW w:w="10490" w:type="dxa"/>
            <w:gridSpan w:val="8"/>
            <w:tcBorders>
              <w:top w:val="single" w:sz="4" w:space="0" w:color="auto"/>
              <w:left w:val="single" w:sz="4" w:space="0" w:color="auto"/>
              <w:right w:val="single" w:sz="4" w:space="0" w:color="auto"/>
            </w:tcBorders>
            <w:tcMar>
              <w:top w:w="57" w:type="dxa"/>
              <w:bottom w:w="57" w:type="dxa"/>
            </w:tcMar>
          </w:tcPr>
          <w:p w:rsidR="0091373A" w:rsidRPr="00E643CE" w:rsidRDefault="0091373A">
            <w:pPr>
              <w:tabs>
                <w:tab w:val="left" w:pos="567"/>
                <w:tab w:val="left" w:pos="1587"/>
                <w:tab w:val="left" w:pos="2891"/>
                <w:tab w:val="left" w:pos="6804"/>
              </w:tabs>
              <w:rPr>
                <w:rFonts w:cs="Arial"/>
                <w:b/>
                <w:snapToGrid w:val="0"/>
                <w:sz w:val="16"/>
                <w:szCs w:val="16"/>
              </w:rPr>
            </w:pPr>
            <w:r w:rsidRPr="0091373A">
              <w:rPr>
                <w:b/>
                <w:snapToGrid w:val="0"/>
                <w:sz w:val="16"/>
                <w:szCs w:val="18"/>
              </w:rPr>
              <w:t>Protokollführung:</w:t>
            </w:r>
          </w:p>
        </w:tc>
      </w:tr>
      <w:tr w:rsidR="0091373A" w:rsidRPr="00E643CE" w:rsidTr="000E1F26">
        <w:tblPrEx>
          <w:tblBorders>
            <w:top w:val="none" w:sz="0" w:space="0" w:color="auto"/>
            <w:bottom w:val="none" w:sz="0" w:space="0" w:color="auto"/>
          </w:tblBorders>
        </w:tblPrEx>
        <w:trPr>
          <w:cantSplit/>
        </w:trPr>
        <w:tc>
          <w:tcPr>
            <w:tcW w:w="1913" w:type="dxa"/>
            <w:tcBorders>
              <w:left w:val="single" w:sz="4" w:space="0" w:color="auto"/>
            </w:tcBorders>
            <w:tcMar>
              <w:top w:w="57" w:type="dxa"/>
              <w:bottom w:w="57" w:type="dxa"/>
            </w:tcMar>
          </w:tcPr>
          <w:p w:rsidR="0091373A" w:rsidRPr="0091373A" w:rsidRDefault="0091373A">
            <w:pPr>
              <w:tabs>
                <w:tab w:val="left" w:pos="567"/>
                <w:tab w:val="left" w:pos="1587"/>
                <w:tab w:val="left" w:pos="2891"/>
                <w:tab w:val="left" w:pos="6804"/>
              </w:tabs>
              <w:rPr>
                <w:b/>
                <w:snapToGrid w:val="0"/>
                <w:sz w:val="16"/>
                <w:szCs w:val="18"/>
              </w:rPr>
            </w:pPr>
          </w:p>
        </w:tc>
        <w:tc>
          <w:tcPr>
            <w:tcW w:w="3049" w:type="dxa"/>
            <w:gridSpan w:val="2"/>
            <w:tcMar>
              <w:top w:w="57" w:type="dxa"/>
              <w:bottom w:w="57" w:type="dxa"/>
            </w:tcMar>
          </w:tcPr>
          <w:p w:rsidR="0091373A" w:rsidRPr="00E643CE" w:rsidRDefault="0091373A">
            <w:pPr>
              <w:tabs>
                <w:tab w:val="left" w:pos="567"/>
                <w:tab w:val="left" w:pos="1587"/>
                <w:tab w:val="left" w:pos="2891"/>
                <w:tab w:val="left" w:pos="6804"/>
              </w:tabs>
              <w:rPr>
                <w:rFonts w:cs="Arial"/>
                <w:b/>
                <w:snapToGrid w:val="0"/>
                <w:sz w:val="16"/>
                <w:szCs w:val="16"/>
              </w:rPr>
            </w:pPr>
          </w:p>
        </w:tc>
        <w:tc>
          <w:tcPr>
            <w:tcW w:w="3310" w:type="dxa"/>
            <w:gridSpan w:val="3"/>
            <w:tcMar>
              <w:top w:w="57" w:type="dxa"/>
              <w:bottom w:w="57" w:type="dxa"/>
            </w:tcMar>
          </w:tcPr>
          <w:p w:rsidR="0091373A" w:rsidRPr="00E643CE" w:rsidRDefault="0091373A" w:rsidP="002A21FA">
            <w:pPr>
              <w:tabs>
                <w:tab w:val="left" w:pos="590"/>
                <w:tab w:val="left" w:pos="1587"/>
                <w:tab w:val="left" w:pos="2891"/>
                <w:tab w:val="left" w:pos="6804"/>
              </w:tabs>
              <w:rPr>
                <w:snapToGrid w:val="0"/>
                <w:sz w:val="16"/>
                <w:szCs w:val="16"/>
              </w:rPr>
            </w:pPr>
          </w:p>
        </w:tc>
        <w:tc>
          <w:tcPr>
            <w:tcW w:w="2218" w:type="dxa"/>
            <w:gridSpan w:val="2"/>
            <w:tcBorders>
              <w:right w:val="single" w:sz="4" w:space="0" w:color="auto"/>
            </w:tcBorders>
            <w:tcMar>
              <w:top w:w="57" w:type="dxa"/>
              <w:bottom w:w="57" w:type="dxa"/>
            </w:tcMar>
          </w:tcPr>
          <w:p w:rsidR="0091373A" w:rsidRPr="00E643CE" w:rsidRDefault="0091373A">
            <w:pPr>
              <w:tabs>
                <w:tab w:val="left" w:pos="567"/>
                <w:tab w:val="left" w:pos="1587"/>
                <w:tab w:val="left" w:pos="2891"/>
                <w:tab w:val="left" w:pos="6804"/>
              </w:tabs>
              <w:rPr>
                <w:rFonts w:cs="Arial"/>
                <w:b/>
                <w:snapToGrid w:val="0"/>
                <w:sz w:val="16"/>
                <w:szCs w:val="16"/>
              </w:rPr>
            </w:pPr>
          </w:p>
        </w:tc>
      </w:tr>
      <w:tr w:rsidR="000E1F26" w:rsidRPr="00E643CE" w:rsidTr="000E1F26">
        <w:tblPrEx>
          <w:tblBorders>
            <w:top w:val="none" w:sz="0" w:space="0" w:color="auto"/>
            <w:bottom w:val="none" w:sz="0" w:space="0" w:color="auto"/>
          </w:tblBorders>
        </w:tblPrEx>
        <w:trPr>
          <w:cantSplit/>
        </w:trPr>
        <w:tc>
          <w:tcPr>
            <w:tcW w:w="10490" w:type="dxa"/>
            <w:gridSpan w:val="8"/>
            <w:tcBorders>
              <w:left w:val="single" w:sz="4" w:space="0" w:color="auto"/>
              <w:right w:val="single" w:sz="4" w:space="0" w:color="auto"/>
            </w:tcBorders>
            <w:tcMar>
              <w:top w:w="57" w:type="dxa"/>
              <w:bottom w:w="57" w:type="dxa"/>
            </w:tcMar>
          </w:tcPr>
          <w:p w:rsidR="000E1F26" w:rsidRPr="00E643CE" w:rsidRDefault="000E1F26">
            <w:pPr>
              <w:tabs>
                <w:tab w:val="left" w:pos="567"/>
                <w:tab w:val="left" w:pos="1587"/>
                <w:tab w:val="left" w:pos="2891"/>
                <w:tab w:val="left" w:pos="6804"/>
              </w:tabs>
              <w:rPr>
                <w:rFonts w:cs="Arial"/>
                <w:b/>
                <w:snapToGrid w:val="0"/>
                <w:sz w:val="16"/>
                <w:szCs w:val="16"/>
              </w:rPr>
            </w:pPr>
            <w:r w:rsidRPr="0091373A">
              <w:rPr>
                <w:b/>
                <w:snapToGrid w:val="0"/>
                <w:sz w:val="16"/>
                <w:szCs w:val="18"/>
              </w:rPr>
              <w:t>Besprechungsleitung:</w:t>
            </w:r>
          </w:p>
        </w:tc>
      </w:tr>
      <w:tr w:rsidR="000E1F26" w:rsidRPr="00E643CE" w:rsidTr="000E1F26">
        <w:tblPrEx>
          <w:tblBorders>
            <w:top w:val="none" w:sz="0" w:space="0" w:color="auto"/>
            <w:bottom w:val="none" w:sz="0" w:space="0" w:color="auto"/>
          </w:tblBorders>
        </w:tblPrEx>
        <w:trPr>
          <w:cantSplit/>
        </w:trPr>
        <w:tc>
          <w:tcPr>
            <w:tcW w:w="1913" w:type="dxa"/>
            <w:tcBorders>
              <w:left w:val="single" w:sz="4" w:space="0" w:color="auto"/>
              <w:bottom w:val="single" w:sz="4" w:space="0" w:color="auto"/>
            </w:tcBorders>
            <w:tcMar>
              <w:top w:w="57" w:type="dxa"/>
              <w:bottom w:w="57" w:type="dxa"/>
            </w:tcMar>
          </w:tcPr>
          <w:p w:rsidR="000E1F26" w:rsidRPr="0091373A" w:rsidRDefault="000E1F26">
            <w:pPr>
              <w:tabs>
                <w:tab w:val="left" w:pos="567"/>
                <w:tab w:val="left" w:pos="1587"/>
                <w:tab w:val="left" w:pos="2891"/>
                <w:tab w:val="left" w:pos="6804"/>
              </w:tabs>
              <w:rPr>
                <w:b/>
                <w:snapToGrid w:val="0"/>
                <w:sz w:val="16"/>
                <w:szCs w:val="18"/>
              </w:rPr>
            </w:pPr>
          </w:p>
        </w:tc>
        <w:tc>
          <w:tcPr>
            <w:tcW w:w="3049" w:type="dxa"/>
            <w:gridSpan w:val="2"/>
            <w:tcBorders>
              <w:bottom w:val="single" w:sz="4" w:space="0" w:color="auto"/>
            </w:tcBorders>
            <w:tcMar>
              <w:top w:w="57" w:type="dxa"/>
              <w:bottom w:w="57" w:type="dxa"/>
            </w:tcMar>
          </w:tcPr>
          <w:p w:rsidR="000E1F26" w:rsidRPr="00E643CE" w:rsidRDefault="000E1F26">
            <w:pPr>
              <w:tabs>
                <w:tab w:val="left" w:pos="567"/>
                <w:tab w:val="left" w:pos="1587"/>
                <w:tab w:val="left" w:pos="2891"/>
                <w:tab w:val="left" w:pos="6804"/>
              </w:tabs>
              <w:rPr>
                <w:rFonts w:cs="Arial"/>
                <w:b/>
                <w:snapToGrid w:val="0"/>
                <w:sz w:val="16"/>
                <w:szCs w:val="16"/>
              </w:rPr>
            </w:pPr>
          </w:p>
        </w:tc>
        <w:tc>
          <w:tcPr>
            <w:tcW w:w="3310" w:type="dxa"/>
            <w:gridSpan w:val="3"/>
            <w:tcBorders>
              <w:bottom w:val="single" w:sz="4" w:space="0" w:color="auto"/>
            </w:tcBorders>
            <w:tcMar>
              <w:top w:w="57" w:type="dxa"/>
              <w:bottom w:w="57" w:type="dxa"/>
            </w:tcMar>
          </w:tcPr>
          <w:p w:rsidR="000E1F26" w:rsidRPr="00E643CE" w:rsidRDefault="000E1F26" w:rsidP="002A21FA">
            <w:pPr>
              <w:tabs>
                <w:tab w:val="left" w:pos="590"/>
                <w:tab w:val="left" w:pos="1587"/>
                <w:tab w:val="left" w:pos="2891"/>
                <w:tab w:val="left" w:pos="6804"/>
              </w:tabs>
              <w:rPr>
                <w:snapToGrid w:val="0"/>
                <w:sz w:val="16"/>
                <w:szCs w:val="16"/>
              </w:rPr>
            </w:pPr>
          </w:p>
        </w:tc>
        <w:tc>
          <w:tcPr>
            <w:tcW w:w="2218" w:type="dxa"/>
            <w:gridSpan w:val="2"/>
            <w:tcBorders>
              <w:bottom w:val="single" w:sz="4" w:space="0" w:color="auto"/>
              <w:right w:val="single" w:sz="4" w:space="0" w:color="auto"/>
            </w:tcBorders>
            <w:tcMar>
              <w:top w:w="57" w:type="dxa"/>
              <w:bottom w:w="57" w:type="dxa"/>
            </w:tcMar>
          </w:tcPr>
          <w:p w:rsidR="000E1F26" w:rsidRPr="00E643CE" w:rsidRDefault="000E1F26">
            <w:pPr>
              <w:tabs>
                <w:tab w:val="left" w:pos="567"/>
                <w:tab w:val="left" w:pos="1587"/>
                <w:tab w:val="left" w:pos="2891"/>
                <w:tab w:val="left" w:pos="6804"/>
              </w:tabs>
              <w:rPr>
                <w:rFonts w:cs="Arial"/>
                <w:b/>
                <w:snapToGrid w:val="0"/>
                <w:sz w:val="16"/>
                <w:szCs w:val="16"/>
              </w:rPr>
            </w:pPr>
          </w:p>
        </w:tc>
      </w:tr>
    </w:tbl>
    <w:p w:rsidR="008853AB" w:rsidRDefault="008853AB">
      <w:pPr>
        <w:pStyle w:val="Kopfzeile"/>
        <w:tabs>
          <w:tab w:val="clear" w:pos="4536"/>
          <w:tab w:val="clear" w:pos="9072"/>
        </w:tabs>
      </w:pPr>
    </w:p>
    <w:p w:rsidR="008853AB" w:rsidRPr="005848FC" w:rsidRDefault="00560B68" w:rsidP="008853AB">
      <w:pPr>
        <w:rPr>
          <w:rFonts w:cs="Arial"/>
          <w:i/>
          <w:sz w:val="14"/>
          <w:szCs w:val="16"/>
        </w:rPr>
      </w:pPr>
      <w:r>
        <w:rPr>
          <w:rFonts w:cs="Arial"/>
          <w:i/>
          <w:sz w:val="14"/>
          <w:szCs w:val="16"/>
        </w:rPr>
        <w:t>Angabe „zeitweise“ (</w:t>
      </w:r>
      <w:proofErr w:type="spellStart"/>
      <w:r>
        <w:rPr>
          <w:rFonts w:cs="Arial"/>
          <w:i/>
          <w:sz w:val="14"/>
          <w:szCs w:val="16"/>
        </w:rPr>
        <w:t>zw</w:t>
      </w:r>
      <w:proofErr w:type="spellEnd"/>
      <w:r>
        <w:rPr>
          <w:rFonts w:cs="Arial"/>
          <w:i/>
          <w:sz w:val="14"/>
          <w:szCs w:val="16"/>
        </w:rPr>
        <w:t>) o</w:t>
      </w:r>
      <w:r w:rsidR="0095230B">
        <w:rPr>
          <w:rFonts w:cs="Arial"/>
          <w:i/>
          <w:sz w:val="14"/>
          <w:szCs w:val="16"/>
        </w:rPr>
        <w:t>der Zeitangabe für:</w:t>
      </w:r>
      <w:r w:rsidR="008853AB" w:rsidRPr="005848FC">
        <w:rPr>
          <w:rFonts w:cs="Arial"/>
          <w:i/>
          <w:sz w:val="14"/>
          <w:szCs w:val="16"/>
        </w:rPr>
        <w:t xml:space="preserve"> Person nahm nur für einen bestimmten Zeitraum teil.</w:t>
      </w:r>
    </w:p>
    <w:p w:rsidR="00A75471" w:rsidRDefault="00A75471" w:rsidP="00A75471">
      <w:pPr>
        <w:rPr>
          <w:rFonts w:cs="Arial"/>
          <w:i/>
          <w:sz w:val="14"/>
          <w:szCs w:val="16"/>
        </w:rPr>
      </w:pPr>
    </w:p>
    <w:p w:rsidR="00FE4EA7" w:rsidRPr="00FE4EA7" w:rsidRDefault="00FE4EA7" w:rsidP="00A75471">
      <w:pPr>
        <w:rPr>
          <w:rFonts w:cs="Arial"/>
          <w:sz w:val="14"/>
          <w:szCs w:val="16"/>
          <w:u w:val="single"/>
        </w:rPr>
      </w:pPr>
      <w:r w:rsidRPr="00FE4EA7">
        <w:rPr>
          <w:rFonts w:cs="Arial"/>
          <w:sz w:val="14"/>
          <w:szCs w:val="16"/>
          <w:u w:val="single"/>
        </w:rPr>
        <w:t>Vereinbarung</w:t>
      </w:r>
      <w:r>
        <w:rPr>
          <w:rFonts w:cs="Arial"/>
          <w:sz w:val="14"/>
          <w:szCs w:val="16"/>
          <w:u w:val="single"/>
        </w:rPr>
        <w:t xml:space="preserve"> stillschweigend</w:t>
      </w:r>
      <w:r w:rsidRPr="00FE4EA7">
        <w:rPr>
          <w:rFonts w:cs="Arial"/>
          <w:sz w:val="14"/>
          <w:szCs w:val="16"/>
          <w:u w:val="single"/>
        </w:rPr>
        <w:t>:</w:t>
      </w:r>
    </w:p>
    <w:p w:rsidR="00A75471" w:rsidRDefault="00A75471" w:rsidP="00A75471">
      <w:pPr>
        <w:rPr>
          <w:rFonts w:cs="Arial"/>
          <w:sz w:val="14"/>
          <w:szCs w:val="16"/>
        </w:rPr>
      </w:pPr>
      <w:r w:rsidRPr="00FE4EA7">
        <w:rPr>
          <w:rFonts w:cs="Arial"/>
          <w:sz w:val="14"/>
          <w:szCs w:val="16"/>
        </w:rPr>
        <w:t>Das Protokoll gibt das Verständnis des Verfassers wieder. Empfänger werden gebeten die Inhalte sorgfältig zu prüfen. Sofern kein inhaltliches Einverständnis der Empfänger vorliegen sollte, ist innerhalb einer Woche ein entsprechender Vorbehalt zu verfassen und geltend zu machen. Geschieht dies nicht, gelten die verfassten Punkte als korrekt widergegeben und angenommen.</w:t>
      </w:r>
    </w:p>
    <w:p w:rsidR="001A5690" w:rsidRPr="001A5690" w:rsidRDefault="001A5690" w:rsidP="001A5690">
      <w:pPr>
        <w:rPr>
          <w:rFonts w:cs="Arial"/>
          <w:sz w:val="14"/>
          <w:szCs w:val="16"/>
        </w:rPr>
      </w:pPr>
      <w:r>
        <w:rPr>
          <w:rFonts w:cs="Arial"/>
          <w:sz w:val="14"/>
          <w:szCs w:val="16"/>
        </w:rPr>
        <w:t xml:space="preserve">Es gelten die </w:t>
      </w:r>
      <w:bookmarkStart w:id="2" w:name="_Toc938891"/>
      <w:r w:rsidRPr="001A5690">
        <w:rPr>
          <w:rFonts w:cs="Arial"/>
          <w:sz w:val="14"/>
          <w:szCs w:val="16"/>
        </w:rPr>
        <w:t>Regeln für Besprechungen und Meetings</w:t>
      </w:r>
      <w:bookmarkEnd w:id="2"/>
      <w:r>
        <w:rPr>
          <w:rFonts w:cs="Arial"/>
          <w:sz w:val="14"/>
          <w:szCs w:val="16"/>
        </w:rPr>
        <w:t>, sowie die jeweiligen Festlegungen der Rollen, der Region Hannover (Service 17) gemäß Aufgabenheft.</w:t>
      </w:r>
    </w:p>
    <w:p w:rsidR="001A5690" w:rsidRPr="00FE4EA7" w:rsidRDefault="001A5690" w:rsidP="00A75471">
      <w:pPr>
        <w:rPr>
          <w:rFonts w:cs="Arial"/>
          <w:sz w:val="14"/>
          <w:szCs w:val="16"/>
        </w:rPr>
      </w:pPr>
    </w:p>
    <w:p w:rsidR="00A75471" w:rsidRDefault="00A75471">
      <w:pPr>
        <w:pStyle w:val="Kopfzeile"/>
        <w:tabs>
          <w:tab w:val="clear" w:pos="4536"/>
          <w:tab w:val="clear" w:pos="9072"/>
        </w:tabs>
      </w:pPr>
    </w:p>
    <w:p w:rsidR="00A75471" w:rsidRPr="00FE4EA7" w:rsidRDefault="009B4FB7" w:rsidP="00A75471">
      <w:pPr>
        <w:rPr>
          <w:rFonts w:cs="Arial"/>
          <w:sz w:val="14"/>
          <w:szCs w:val="16"/>
          <w:u w:val="single"/>
        </w:rPr>
      </w:pPr>
      <w:r>
        <w:rPr>
          <w:rFonts w:cs="Arial"/>
          <w:sz w:val="14"/>
          <w:szCs w:val="16"/>
          <w:u w:val="single"/>
        </w:rPr>
        <w:t>Protokollaufbau</w:t>
      </w:r>
      <w:r w:rsidR="00A75471" w:rsidRPr="00FE4EA7">
        <w:rPr>
          <w:rFonts w:cs="Arial"/>
          <w:sz w:val="14"/>
          <w:szCs w:val="16"/>
          <w:u w:val="single"/>
        </w:rPr>
        <w:t>:</w:t>
      </w:r>
    </w:p>
    <w:p w:rsidR="001E4491" w:rsidRDefault="00A75471" w:rsidP="00A75471">
      <w:pPr>
        <w:rPr>
          <w:rFonts w:cs="Arial"/>
          <w:sz w:val="14"/>
          <w:szCs w:val="16"/>
        </w:rPr>
      </w:pPr>
      <w:r w:rsidRPr="00832F5C">
        <w:rPr>
          <w:rFonts w:cs="Arial"/>
          <w:sz w:val="14"/>
          <w:szCs w:val="16"/>
        </w:rPr>
        <w:t>Das Protokoll ist nach den Spalten: Ordnungspunkt; Gegenstand/</w:t>
      </w:r>
      <w:r w:rsidR="00390A55">
        <w:rPr>
          <w:rFonts w:cs="Arial"/>
          <w:sz w:val="14"/>
          <w:szCs w:val="16"/>
        </w:rPr>
        <w:t>Ziel/</w:t>
      </w:r>
      <w:r w:rsidRPr="00832F5C">
        <w:rPr>
          <w:rFonts w:cs="Arial"/>
          <w:sz w:val="14"/>
          <w:szCs w:val="16"/>
        </w:rPr>
        <w:t xml:space="preserve">Ergebnis; </w:t>
      </w:r>
      <w:r w:rsidR="001E4491">
        <w:rPr>
          <w:rFonts w:cs="Arial"/>
          <w:sz w:val="14"/>
          <w:szCs w:val="16"/>
        </w:rPr>
        <w:t xml:space="preserve">Eigenschaft, </w:t>
      </w:r>
      <w:r w:rsidRPr="00832F5C">
        <w:rPr>
          <w:rFonts w:cs="Arial"/>
          <w:sz w:val="14"/>
          <w:szCs w:val="16"/>
        </w:rPr>
        <w:t xml:space="preserve">Zuständigkeit und Termin aufgebaut. </w:t>
      </w:r>
      <w:r w:rsidR="00E33778">
        <w:rPr>
          <w:rFonts w:cs="Arial"/>
          <w:sz w:val="14"/>
          <w:szCs w:val="16"/>
        </w:rPr>
        <w:t xml:space="preserve">Einem Protokollgegenstand wird ein </w:t>
      </w:r>
      <w:r w:rsidR="005B0159">
        <w:rPr>
          <w:rFonts w:cs="Arial"/>
          <w:sz w:val="14"/>
          <w:szCs w:val="16"/>
        </w:rPr>
        <w:t>Ordnungsp</w:t>
      </w:r>
      <w:r w:rsidR="00E33778">
        <w:rPr>
          <w:rFonts w:cs="Arial"/>
          <w:sz w:val="14"/>
          <w:szCs w:val="16"/>
        </w:rPr>
        <w:t xml:space="preserve">unkt vorangestellt, welcher aus zwei </w:t>
      </w:r>
      <w:r w:rsidR="005B0159">
        <w:rPr>
          <w:rFonts w:cs="Arial"/>
          <w:sz w:val="14"/>
          <w:szCs w:val="16"/>
        </w:rPr>
        <w:t>Teilen</w:t>
      </w:r>
      <w:r w:rsidR="00E33778">
        <w:rPr>
          <w:rFonts w:cs="Arial"/>
          <w:sz w:val="14"/>
          <w:szCs w:val="16"/>
        </w:rPr>
        <w:t xml:space="preserve"> besteht: Teil 1: </w:t>
      </w:r>
      <w:r w:rsidR="00204416">
        <w:rPr>
          <w:rFonts w:cs="Arial"/>
          <w:sz w:val="14"/>
          <w:szCs w:val="16"/>
        </w:rPr>
        <w:t xml:space="preserve">Nr. des </w:t>
      </w:r>
      <w:r w:rsidR="005B0159">
        <w:rPr>
          <w:rFonts w:cs="Arial"/>
          <w:sz w:val="14"/>
          <w:szCs w:val="16"/>
        </w:rPr>
        <w:t xml:space="preserve">aktuellen </w:t>
      </w:r>
      <w:r w:rsidR="00204416">
        <w:rPr>
          <w:rFonts w:cs="Arial"/>
          <w:sz w:val="14"/>
          <w:szCs w:val="16"/>
        </w:rPr>
        <w:t>Protokolls;</w:t>
      </w:r>
      <w:r w:rsidR="005B0159">
        <w:rPr>
          <w:rFonts w:cs="Arial"/>
          <w:sz w:val="14"/>
          <w:szCs w:val="16"/>
        </w:rPr>
        <w:t xml:space="preserve"> Teil 2: Lfd.</w:t>
      </w:r>
      <w:r w:rsidR="00204416">
        <w:rPr>
          <w:rFonts w:cs="Arial"/>
          <w:sz w:val="14"/>
          <w:szCs w:val="16"/>
        </w:rPr>
        <w:t xml:space="preserve"> Nr. im aktuellen Protokoll. </w:t>
      </w:r>
      <w:r w:rsidRPr="00832F5C">
        <w:rPr>
          <w:rFonts w:cs="Arial"/>
          <w:sz w:val="14"/>
          <w:szCs w:val="16"/>
        </w:rPr>
        <w:t xml:space="preserve">Ergänzungen  bei bestehenden Punkten werden mit entsprechendem Aufnahmedatum in fetter Schrift </w:t>
      </w:r>
      <w:r w:rsidR="00E33778">
        <w:rPr>
          <w:rFonts w:cs="Arial"/>
          <w:sz w:val="14"/>
          <w:szCs w:val="16"/>
        </w:rPr>
        <w:t xml:space="preserve">und der Fließtext in Normalschrift </w:t>
      </w:r>
      <w:r w:rsidR="001E4491">
        <w:rPr>
          <w:rFonts w:cs="Arial"/>
          <w:sz w:val="14"/>
          <w:szCs w:val="16"/>
        </w:rPr>
        <w:t>verfasst.</w:t>
      </w:r>
    </w:p>
    <w:p w:rsidR="00A75471" w:rsidRDefault="00A75471" w:rsidP="00A75471">
      <w:pPr>
        <w:rPr>
          <w:rFonts w:cs="Arial"/>
          <w:sz w:val="14"/>
          <w:szCs w:val="16"/>
        </w:rPr>
      </w:pPr>
      <w:r w:rsidRPr="00832F5C">
        <w:rPr>
          <w:rFonts w:cs="Arial"/>
          <w:sz w:val="14"/>
          <w:szCs w:val="16"/>
        </w:rPr>
        <w:t xml:space="preserve">Neue Protokollpunkte </w:t>
      </w:r>
      <w:r w:rsidR="00FE4EA7">
        <w:rPr>
          <w:rFonts w:cs="Arial"/>
          <w:sz w:val="14"/>
          <w:szCs w:val="16"/>
        </w:rPr>
        <w:t>sind am Ordnungspunkt zu erkennen und müssen daher nicht gesondert formatiert hervorgehoben werden.</w:t>
      </w:r>
    </w:p>
    <w:p w:rsidR="0050501B" w:rsidRDefault="0050501B" w:rsidP="00A75471">
      <w:pPr>
        <w:rPr>
          <w:rFonts w:cs="Arial"/>
          <w:sz w:val="14"/>
          <w:szCs w:val="16"/>
        </w:rPr>
      </w:pPr>
    </w:p>
    <w:p w:rsidR="001E4491" w:rsidRDefault="001E4491" w:rsidP="00A75471">
      <w:pPr>
        <w:rPr>
          <w:rFonts w:cs="Arial"/>
          <w:sz w:val="14"/>
          <w:szCs w:val="16"/>
        </w:rPr>
      </w:pPr>
      <w:r>
        <w:rPr>
          <w:rFonts w:cs="Arial"/>
          <w:sz w:val="14"/>
          <w:szCs w:val="16"/>
        </w:rPr>
        <w:t>Die Spalte „Eigenschaft“ soll eine Hilfestellung zur besseren Übersicht zum aktuellen Status geben:</w:t>
      </w:r>
    </w:p>
    <w:p w:rsidR="001E4491" w:rsidRDefault="001E4491" w:rsidP="00A75471">
      <w:pPr>
        <w:rPr>
          <w:rFonts w:cs="Arial"/>
          <w:sz w:val="14"/>
          <w:szCs w:val="16"/>
        </w:rPr>
      </w:pPr>
      <w:r>
        <w:rPr>
          <w:rFonts w:cs="Arial"/>
          <w:sz w:val="14"/>
          <w:szCs w:val="16"/>
        </w:rPr>
        <w:t xml:space="preserve">A </w:t>
      </w:r>
      <w:r w:rsidR="0050501B">
        <w:rPr>
          <w:rFonts w:cs="Arial"/>
          <w:sz w:val="14"/>
          <w:szCs w:val="16"/>
        </w:rPr>
        <w:tab/>
      </w:r>
      <w:r>
        <w:rPr>
          <w:rFonts w:cs="Arial"/>
          <w:sz w:val="14"/>
          <w:szCs w:val="16"/>
        </w:rPr>
        <w:t xml:space="preserve">= </w:t>
      </w:r>
      <w:r w:rsidR="0050501B">
        <w:rPr>
          <w:rFonts w:cs="Arial"/>
          <w:sz w:val="14"/>
          <w:szCs w:val="16"/>
        </w:rPr>
        <w:t xml:space="preserve">Eine </w:t>
      </w:r>
      <w:r w:rsidRPr="0050501B">
        <w:rPr>
          <w:rFonts w:cs="Arial"/>
          <w:b/>
          <w:sz w:val="14"/>
          <w:szCs w:val="16"/>
        </w:rPr>
        <w:t>A</w:t>
      </w:r>
      <w:r>
        <w:rPr>
          <w:rFonts w:cs="Arial"/>
          <w:sz w:val="14"/>
          <w:szCs w:val="16"/>
        </w:rPr>
        <w:t>ufgabe ist zu erledigen</w:t>
      </w:r>
    </w:p>
    <w:p w:rsidR="001E4491" w:rsidRDefault="001E4491" w:rsidP="00A75471">
      <w:pPr>
        <w:rPr>
          <w:rFonts w:cs="Arial"/>
          <w:sz w:val="14"/>
          <w:szCs w:val="16"/>
        </w:rPr>
      </w:pPr>
      <w:r>
        <w:rPr>
          <w:rFonts w:cs="Arial"/>
          <w:sz w:val="14"/>
          <w:szCs w:val="16"/>
        </w:rPr>
        <w:t xml:space="preserve">E </w:t>
      </w:r>
      <w:r w:rsidR="0050501B">
        <w:rPr>
          <w:rFonts w:cs="Arial"/>
          <w:sz w:val="14"/>
          <w:szCs w:val="16"/>
        </w:rPr>
        <w:tab/>
      </w:r>
      <w:r>
        <w:rPr>
          <w:rFonts w:cs="Arial"/>
          <w:sz w:val="14"/>
          <w:szCs w:val="16"/>
        </w:rPr>
        <w:t xml:space="preserve">= </w:t>
      </w:r>
      <w:r w:rsidR="0050501B">
        <w:rPr>
          <w:rFonts w:cs="Arial"/>
          <w:sz w:val="14"/>
          <w:szCs w:val="16"/>
        </w:rPr>
        <w:t xml:space="preserve">Ein </w:t>
      </w:r>
      <w:r w:rsidRPr="0050501B">
        <w:rPr>
          <w:rFonts w:cs="Arial"/>
          <w:b/>
          <w:sz w:val="14"/>
          <w:szCs w:val="16"/>
        </w:rPr>
        <w:t>E</w:t>
      </w:r>
      <w:r>
        <w:rPr>
          <w:rFonts w:cs="Arial"/>
          <w:sz w:val="14"/>
          <w:szCs w:val="16"/>
        </w:rPr>
        <w:t xml:space="preserve">rgebnis zum </w:t>
      </w:r>
      <w:r w:rsidR="0050501B">
        <w:rPr>
          <w:rFonts w:cs="Arial"/>
          <w:sz w:val="14"/>
          <w:szCs w:val="16"/>
        </w:rPr>
        <w:t>Protokollpunkt wurde fest</w:t>
      </w:r>
      <w:r>
        <w:rPr>
          <w:rFonts w:cs="Arial"/>
          <w:sz w:val="14"/>
          <w:szCs w:val="16"/>
        </w:rPr>
        <w:t>gel</w:t>
      </w:r>
      <w:r w:rsidR="0050501B">
        <w:rPr>
          <w:rFonts w:cs="Arial"/>
          <w:sz w:val="14"/>
          <w:szCs w:val="16"/>
        </w:rPr>
        <w:t>egt und wird zur K</w:t>
      </w:r>
      <w:r>
        <w:rPr>
          <w:rFonts w:cs="Arial"/>
          <w:sz w:val="14"/>
          <w:szCs w:val="16"/>
        </w:rPr>
        <w:t>enntnis</w:t>
      </w:r>
      <w:r w:rsidR="0050501B">
        <w:rPr>
          <w:rFonts w:cs="Arial"/>
          <w:sz w:val="14"/>
          <w:szCs w:val="16"/>
        </w:rPr>
        <w:t xml:space="preserve"> und Erledigung</w:t>
      </w:r>
      <w:r>
        <w:rPr>
          <w:rFonts w:cs="Arial"/>
          <w:sz w:val="14"/>
          <w:szCs w:val="16"/>
        </w:rPr>
        <w:t xml:space="preserve"> gegeben</w:t>
      </w:r>
    </w:p>
    <w:p w:rsidR="001E4491" w:rsidRPr="00832F5C" w:rsidRDefault="0050501B" w:rsidP="00A75471">
      <w:pPr>
        <w:rPr>
          <w:rFonts w:cs="Arial"/>
          <w:sz w:val="14"/>
          <w:szCs w:val="16"/>
        </w:rPr>
      </w:pPr>
      <w:bookmarkStart w:id="3" w:name="_GoBack"/>
      <w:r>
        <w:rPr>
          <w:rFonts w:cs="Arial"/>
          <w:sz w:val="14"/>
          <w:szCs w:val="16"/>
        </w:rPr>
        <w:t>E</w:t>
      </w:r>
      <w:r w:rsidR="001E4491">
        <w:rPr>
          <w:rFonts w:cs="Arial"/>
          <w:sz w:val="14"/>
          <w:szCs w:val="16"/>
        </w:rPr>
        <w:t>rledigt</w:t>
      </w:r>
      <w:r>
        <w:rPr>
          <w:rFonts w:cs="Arial"/>
          <w:sz w:val="14"/>
          <w:szCs w:val="16"/>
        </w:rPr>
        <w:tab/>
        <w:t xml:space="preserve">= Der Protokollpunkt ist </w:t>
      </w:r>
      <w:r w:rsidRPr="0050501B">
        <w:rPr>
          <w:rFonts w:cs="Arial"/>
          <w:b/>
          <w:sz w:val="14"/>
          <w:szCs w:val="16"/>
        </w:rPr>
        <w:t>erledigt</w:t>
      </w:r>
      <w:r>
        <w:rPr>
          <w:rFonts w:cs="Arial"/>
          <w:sz w:val="14"/>
          <w:szCs w:val="16"/>
        </w:rPr>
        <w:t xml:space="preserve"> und kann zur nächsten Protokollversion entfern werden</w:t>
      </w:r>
    </w:p>
    <w:bookmarkEnd w:id="3"/>
    <w:p w:rsidR="00CB7269" w:rsidRDefault="00CB7269">
      <w:pPr>
        <w:pStyle w:val="Kopfzeile"/>
        <w:tabs>
          <w:tab w:val="clear" w:pos="4536"/>
          <w:tab w:val="clear" w:pos="9072"/>
        </w:tabs>
      </w:pPr>
    </w:p>
    <w:p w:rsidR="0050501B" w:rsidRDefault="0050501B">
      <w:pPr>
        <w:pStyle w:val="Kopfzeile"/>
        <w:tabs>
          <w:tab w:val="clear" w:pos="4536"/>
          <w:tab w:val="clear" w:pos="9072"/>
        </w:tabs>
      </w:pPr>
    </w:p>
    <w:p w:rsidR="0050501B" w:rsidRDefault="0050501B">
      <w:pPr>
        <w:pStyle w:val="Kopfzeile"/>
        <w:tabs>
          <w:tab w:val="clear" w:pos="4536"/>
          <w:tab w:val="clear" w:pos="9072"/>
        </w:tabs>
      </w:pPr>
    </w:p>
    <w:p w:rsidR="0050501B" w:rsidRDefault="0050501B">
      <w:pPr>
        <w:pStyle w:val="Kopfzeile"/>
        <w:tabs>
          <w:tab w:val="clear" w:pos="4536"/>
          <w:tab w:val="clear" w:pos="9072"/>
        </w:tabs>
      </w:pPr>
    </w:p>
    <w:p w:rsidR="0050501B" w:rsidRPr="00B92A8F" w:rsidRDefault="0050501B">
      <w:pPr>
        <w:pStyle w:val="Kopfzeile"/>
        <w:tabs>
          <w:tab w:val="clear" w:pos="4536"/>
          <w:tab w:val="clear" w:pos="9072"/>
        </w:tabs>
        <w:rPr>
          <w:sz w:val="4"/>
        </w:rPr>
      </w:pPr>
    </w:p>
    <w:p w:rsidR="002C0288" w:rsidRDefault="002C0288"/>
    <w:tbl>
      <w:tblPr>
        <w:tblStyle w:val="Tabellenraster"/>
        <w:tblW w:w="10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016"/>
        <w:gridCol w:w="309"/>
        <w:gridCol w:w="718"/>
        <w:gridCol w:w="48"/>
        <w:gridCol w:w="768"/>
        <w:gridCol w:w="285"/>
        <w:gridCol w:w="1062"/>
        <w:gridCol w:w="139"/>
        <w:gridCol w:w="2593"/>
        <w:gridCol w:w="36"/>
        <w:gridCol w:w="477"/>
        <w:gridCol w:w="657"/>
        <w:gridCol w:w="1397"/>
        <w:gridCol w:w="21"/>
        <w:gridCol w:w="1099"/>
      </w:tblGrid>
      <w:tr w:rsidR="004953B9" w:rsidRPr="00233036" w:rsidTr="00890E74">
        <w:trPr>
          <w:trHeight w:val="25"/>
        </w:trPr>
        <w:tc>
          <w:tcPr>
            <w:tcW w:w="1325" w:type="dxa"/>
            <w:gridSpan w:val="2"/>
            <w:shd w:val="clear" w:color="auto" w:fill="F2F2F2" w:themeFill="background1" w:themeFillShade="F2"/>
          </w:tcPr>
          <w:p w:rsidR="004953B9" w:rsidRDefault="004953B9" w:rsidP="00A11971">
            <w:pPr>
              <w:spacing w:line="200" w:lineRule="exact"/>
              <w:rPr>
                <w:b/>
                <w:sz w:val="16"/>
                <w:szCs w:val="16"/>
              </w:rPr>
            </w:pPr>
          </w:p>
        </w:tc>
        <w:tc>
          <w:tcPr>
            <w:tcW w:w="9300" w:type="dxa"/>
            <w:gridSpan w:val="13"/>
            <w:shd w:val="clear" w:color="auto" w:fill="F2F2F2" w:themeFill="background1" w:themeFillShade="F2"/>
            <w:tcMar>
              <w:top w:w="113" w:type="dxa"/>
              <w:bottom w:w="113" w:type="dxa"/>
            </w:tcMar>
          </w:tcPr>
          <w:p w:rsidR="004953B9" w:rsidRPr="00351F0B" w:rsidRDefault="004953B9" w:rsidP="00A11971">
            <w:pPr>
              <w:spacing w:line="200" w:lineRule="exact"/>
              <w:rPr>
                <w:b/>
                <w:sz w:val="16"/>
                <w:szCs w:val="16"/>
              </w:rPr>
            </w:pPr>
            <w:r>
              <w:rPr>
                <w:b/>
                <w:sz w:val="16"/>
                <w:szCs w:val="16"/>
              </w:rPr>
              <w:t xml:space="preserve">001.xx   </w:t>
            </w:r>
            <w:r w:rsidRPr="00351F0B">
              <w:rPr>
                <w:b/>
                <w:sz w:val="16"/>
                <w:szCs w:val="16"/>
              </w:rPr>
              <w:t>Allgemein</w:t>
            </w:r>
            <w:r>
              <w:rPr>
                <w:b/>
                <w:sz w:val="16"/>
                <w:szCs w:val="16"/>
              </w:rPr>
              <w:t xml:space="preserve"> / Organisatorisch</w:t>
            </w:r>
          </w:p>
        </w:tc>
      </w:tr>
      <w:tr w:rsidR="004953B9" w:rsidRPr="00233036" w:rsidTr="00890E74">
        <w:trPr>
          <w:trHeight w:val="38"/>
        </w:trPr>
        <w:tc>
          <w:tcPr>
            <w:tcW w:w="1016" w:type="dxa"/>
            <w:tcMar>
              <w:top w:w="113" w:type="dxa"/>
              <w:bottom w:w="113" w:type="dxa"/>
            </w:tcMar>
          </w:tcPr>
          <w:p w:rsidR="004953B9" w:rsidRPr="00A11971" w:rsidRDefault="004953B9" w:rsidP="00A65C8D">
            <w:pPr>
              <w:spacing w:line="200" w:lineRule="exact"/>
              <w:rPr>
                <w:b/>
                <w:sz w:val="16"/>
                <w:szCs w:val="16"/>
                <w:lang w:val="it-IT"/>
              </w:rPr>
            </w:pPr>
            <w:r w:rsidRPr="00A11971">
              <w:rPr>
                <w:b/>
                <w:sz w:val="16"/>
                <w:szCs w:val="16"/>
                <w:lang w:val="it-IT"/>
              </w:rPr>
              <w:t>001.01.01</w:t>
            </w:r>
          </w:p>
        </w:tc>
        <w:tc>
          <w:tcPr>
            <w:tcW w:w="1075" w:type="dxa"/>
            <w:gridSpan w:val="3"/>
          </w:tcPr>
          <w:p w:rsidR="004953B9" w:rsidRPr="00A11971" w:rsidRDefault="004953B9" w:rsidP="00A65C8D">
            <w:pPr>
              <w:spacing w:line="200" w:lineRule="exact"/>
              <w:rPr>
                <w:b/>
                <w:sz w:val="16"/>
                <w:szCs w:val="16"/>
                <w:u w:val="single"/>
              </w:rPr>
            </w:pPr>
          </w:p>
        </w:tc>
        <w:tc>
          <w:tcPr>
            <w:tcW w:w="8534" w:type="dxa"/>
            <w:gridSpan w:val="11"/>
            <w:tcMar>
              <w:top w:w="113" w:type="dxa"/>
              <w:bottom w:w="113" w:type="dxa"/>
            </w:tcMar>
          </w:tcPr>
          <w:p w:rsidR="004953B9" w:rsidRPr="00233036" w:rsidRDefault="004953B9" w:rsidP="00A65C8D">
            <w:pPr>
              <w:spacing w:line="200" w:lineRule="exact"/>
              <w:rPr>
                <w:sz w:val="16"/>
                <w:szCs w:val="16"/>
              </w:rPr>
            </w:pPr>
            <w:r w:rsidRPr="00A11971">
              <w:rPr>
                <w:b/>
                <w:sz w:val="16"/>
                <w:szCs w:val="16"/>
                <w:u w:val="single"/>
              </w:rPr>
              <w:t>Unterthema XY</w:t>
            </w:r>
          </w:p>
        </w:tc>
      </w:tr>
      <w:tr w:rsidR="004953B9" w:rsidRPr="00233036" w:rsidTr="0018223F">
        <w:trPr>
          <w:trHeight w:val="38"/>
        </w:trPr>
        <w:tc>
          <w:tcPr>
            <w:tcW w:w="1016" w:type="dxa"/>
            <w:tcMar>
              <w:top w:w="113" w:type="dxa"/>
              <w:bottom w:w="113" w:type="dxa"/>
            </w:tcMar>
          </w:tcPr>
          <w:p w:rsidR="004953B9" w:rsidRPr="00A11971" w:rsidRDefault="004953B9" w:rsidP="00A65C8D">
            <w:pPr>
              <w:spacing w:line="200" w:lineRule="exact"/>
              <w:rPr>
                <w:sz w:val="16"/>
                <w:szCs w:val="16"/>
                <w:lang w:val="it-IT"/>
              </w:rPr>
            </w:pPr>
            <w:r w:rsidRPr="00A11971">
              <w:rPr>
                <w:sz w:val="16"/>
                <w:szCs w:val="16"/>
                <w:lang w:val="it-IT"/>
              </w:rPr>
              <w:t>14.12.2018</w:t>
            </w:r>
          </w:p>
        </w:tc>
        <w:tc>
          <w:tcPr>
            <w:tcW w:w="5958" w:type="dxa"/>
            <w:gridSpan w:val="9"/>
            <w:tcMar>
              <w:top w:w="113" w:type="dxa"/>
              <w:bottom w:w="113" w:type="dxa"/>
            </w:tcMar>
          </w:tcPr>
          <w:p w:rsidR="004953B9" w:rsidRPr="00A11971" w:rsidRDefault="004953B9" w:rsidP="004C3C5D">
            <w:pPr>
              <w:spacing w:line="200" w:lineRule="exact"/>
              <w:rPr>
                <w:sz w:val="16"/>
                <w:szCs w:val="16"/>
                <w:u w:val="single"/>
              </w:rPr>
            </w:pPr>
            <w:r w:rsidRPr="00A11971">
              <w:rPr>
                <w:sz w:val="16"/>
                <w:szCs w:val="16"/>
                <w:u w:val="single"/>
              </w:rPr>
              <w:t xml:space="preserve">Morbi a </w:t>
            </w:r>
            <w:proofErr w:type="spellStart"/>
            <w:r w:rsidRPr="00A11971">
              <w:rPr>
                <w:sz w:val="16"/>
                <w:szCs w:val="16"/>
                <w:u w:val="single"/>
              </w:rPr>
              <w:t>metus</w:t>
            </w:r>
            <w:proofErr w:type="spellEnd"/>
            <w:r w:rsidRPr="00A11971">
              <w:rPr>
                <w:sz w:val="16"/>
                <w:szCs w:val="16"/>
                <w:u w:val="single"/>
              </w:rPr>
              <w:t xml:space="preserve">. </w:t>
            </w:r>
            <w:proofErr w:type="spellStart"/>
            <w:r w:rsidRPr="00A11971">
              <w:rPr>
                <w:sz w:val="16"/>
                <w:szCs w:val="16"/>
                <w:u w:val="single"/>
              </w:rPr>
              <w:t>Phasellus</w:t>
            </w:r>
            <w:proofErr w:type="spellEnd"/>
            <w:r w:rsidRPr="00A11971">
              <w:rPr>
                <w:sz w:val="16"/>
                <w:szCs w:val="16"/>
                <w:u w:val="single"/>
              </w:rPr>
              <w:t xml:space="preserve"> </w:t>
            </w:r>
            <w:proofErr w:type="spellStart"/>
            <w:r w:rsidRPr="00A11971">
              <w:rPr>
                <w:sz w:val="16"/>
                <w:szCs w:val="16"/>
                <w:u w:val="single"/>
              </w:rPr>
              <w:t>enim</w:t>
            </w:r>
            <w:proofErr w:type="spellEnd"/>
            <w:r w:rsidRPr="00A11971">
              <w:rPr>
                <w:sz w:val="16"/>
                <w:szCs w:val="16"/>
                <w:u w:val="single"/>
              </w:rPr>
              <w:t xml:space="preserve"> </w:t>
            </w:r>
            <w:proofErr w:type="spellStart"/>
            <w:r w:rsidRPr="00A11971">
              <w:rPr>
                <w:sz w:val="16"/>
                <w:szCs w:val="16"/>
                <w:u w:val="single"/>
              </w:rPr>
              <w:t>erat</w:t>
            </w:r>
            <w:proofErr w:type="spellEnd"/>
            <w:r w:rsidRPr="00A11971">
              <w:rPr>
                <w:sz w:val="16"/>
                <w:szCs w:val="16"/>
                <w:u w:val="single"/>
              </w:rPr>
              <w:t xml:space="preserve">, </w:t>
            </w:r>
            <w:proofErr w:type="spellStart"/>
            <w:r w:rsidRPr="00A11971">
              <w:rPr>
                <w:sz w:val="16"/>
                <w:szCs w:val="16"/>
                <w:u w:val="single"/>
              </w:rPr>
              <w:t>vestibulum</w:t>
            </w:r>
            <w:proofErr w:type="spellEnd"/>
            <w:r w:rsidRPr="00A11971">
              <w:rPr>
                <w:sz w:val="16"/>
                <w:szCs w:val="16"/>
                <w:u w:val="single"/>
              </w:rPr>
              <w:t xml:space="preserve"> </w:t>
            </w:r>
            <w:proofErr w:type="spellStart"/>
            <w:r w:rsidRPr="00A11971">
              <w:rPr>
                <w:sz w:val="16"/>
                <w:szCs w:val="16"/>
                <w:u w:val="single"/>
              </w:rPr>
              <w:t>vel</w:t>
            </w:r>
            <w:proofErr w:type="spellEnd"/>
            <w:r w:rsidRPr="00A11971">
              <w:rPr>
                <w:sz w:val="16"/>
                <w:szCs w:val="16"/>
                <w:u w:val="single"/>
              </w:rPr>
              <w:t xml:space="preserve">, </w:t>
            </w:r>
            <w:proofErr w:type="spellStart"/>
            <w:r w:rsidRPr="00A11971">
              <w:rPr>
                <w:sz w:val="16"/>
                <w:szCs w:val="16"/>
                <w:u w:val="single"/>
              </w:rPr>
              <w:t>aliquam</w:t>
            </w:r>
            <w:proofErr w:type="spellEnd"/>
            <w:r w:rsidRPr="00A11971">
              <w:rPr>
                <w:sz w:val="16"/>
                <w:szCs w:val="16"/>
                <w:u w:val="single"/>
              </w:rPr>
              <w:t xml:space="preserve"> a, </w:t>
            </w:r>
            <w:proofErr w:type="spellStart"/>
            <w:r w:rsidRPr="00A11971">
              <w:rPr>
                <w:sz w:val="16"/>
                <w:szCs w:val="16"/>
                <w:u w:val="single"/>
              </w:rPr>
              <w:t>posuere</w:t>
            </w:r>
            <w:proofErr w:type="spellEnd"/>
            <w:r w:rsidRPr="00A11971">
              <w:rPr>
                <w:sz w:val="16"/>
                <w:szCs w:val="16"/>
                <w:u w:val="single"/>
              </w:rPr>
              <w:t xml:space="preserve"> </w:t>
            </w:r>
            <w:proofErr w:type="spellStart"/>
            <w:r w:rsidRPr="00A11971">
              <w:rPr>
                <w:sz w:val="16"/>
                <w:szCs w:val="16"/>
                <w:u w:val="single"/>
              </w:rPr>
              <w:t>eu</w:t>
            </w:r>
            <w:proofErr w:type="spellEnd"/>
            <w:r w:rsidRPr="00A11971">
              <w:rPr>
                <w:sz w:val="16"/>
                <w:szCs w:val="16"/>
                <w:u w:val="single"/>
              </w:rPr>
              <w:t xml:space="preserve">, </w:t>
            </w:r>
            <w:proofErr w:type="spellStart"/>
            <w:r w:rsidRPr="00A11971">
              <w:rPr>
                <w:sz w:val="16"/>
                <w:szCs w:val="16"/>
                <w:u w:val="single"/>
              </w:rPr>
              <w:t>velit</w:t>
            </w:r>
            <w:proofErr w:type="spellEnd"/>
            <w:r w:rsidRPr="00A11971">
              <w:rPr>
                <w:sz w:val="16"/>
                <w:szCs w:val="16"/>
                <w:u w:val="single"/>
              </w:rPr>
              <w:t xml:space="preserve">. </w:t>
            </w:r>
            <w:proofErr w:type="spellStart"/>
            <w:r w:rsidRPr="00A11971">
              <w:rPr>
                <w:sz w:val="16"/>
                <w:szCs w:val="16"/>
                <w:u w:val="single"/>
              </w:rPr>
              <w:t>Nullam</w:t>
            </w:r>
            <w:proofErr w:type="spellEnd"/>
            <w:r w:rsidRPr="00A11971">
              <w:rPr>
                <w:sz w:val="16"/>
                <w:szCs w:val="16"/>
                <w:u w:val="single"/>
              </w:rPr>
              <w:t xml:space="preserve"> </w:t>
            </w:r>
            <w:proofErr w:type="spellStart"/>
            <w:r w:rsidRPr="00A11971">
              <w:rPr>
                <w:sz w:val="16"/>
                <w:szCs w:val="16"/>
                <w:u w:val="single"/>
              </w:rPr>
              <w:t>sapien</w:t>
            </w:r>
            <w:proofErr w:type="spellEnd"/>
            <w:r w:rsidRPr="00A11971">
              <w:rPr>
                <w:sz w:val="16"/>
                <w:szCs w:val="16"/>
                <w:u w:val="single"/>
              </w:rPr>
              <w:t xml:space="preserve"> </w:t>
            </w:r>
            <w:proofErr w:type="spellStart"/>
            <w:r w:rsidRPr="00A11971">
              <w:rPr>
                <w:sz w:val="16"/>
                <w:szCs w:val="16"/>
                <w:u w:val="single"/>
              </w:rPr>
              <w:t>sem</w:t>
            </w:r>
            <w:proofErr w:type="spellEnd"/>
            <w:r w:rsidRPr="00A11971">
              <w:rPr>
                <w:sz w:val="16"/>
                <w:szCs w:val="16"/>
                <w:u w:val="single"/>
              </w:rPr>
              <w:t xml:space="preserve">, </w:t>
            </w:r>
            <w:proofErr w:type="spellStart"/>
            <w:r w:rsidRPr="00A11971">
              <w:rPr>
                <w:sz w:val="16"/>
                <w:szCs w:val="16"/>
                <w:u w:val="single"/>
              </w:rPr>
              <w:t>ornare</w:t>
            </w:r>
            <w:proofErr w:type="spellEnd"/>
            <w:r w:rsidRPr="00A11971">
              <w:rPr>
                <w:sz w:val="16"/>
                <w:szCs w:val="16"/>
                <w:u w:val="single"/>
              </w:rPr>
              <w:t xml:space="preserve"> </w:t>
            </w:r>
            <w:proofErr w:type="spellStart"/>
            <w:r w:rsidRPr="00A11971">
              <w:rPr>
                <w:sz w:val="16"/>
                <w:szCs w:val="16"/>
                <w:u w:val="single"/>
              </w:rPr>
              <w:t>ac</w:t>
            </w:r>
            <w:proofErr w:type="spellEnd"/>
            <w:r w:rsidRPr="00A11971">
              <w:rPr>
                <w:sz w:val="16"/>
                <w:szCs w:val="16"/>
                <w:u w:val="single"/>
              </w:rPr>
              <w:t xml:space="preserve">,. </w:t>
            </w:r>
            <w:proofErr w:type="spellStart"/>
            <w:r w:rsidRPr="00A11971">
              <w:rPr>
                <w:sz w:val="16"/>
                <w:szCs w:val="16"/>
                <w:u w:val="single"/>
              </w:rPr>
              <w:t>Nulla</w:t>
            </w:r>
            <w:proofErr w:type="spellEnd"/>
            <w:r w:rsidRPr="00A11971">
              <w:rPr>
                <w:sz w:val="16"/>
                <w:szCs w:val="16"/>
                <w:u w:val="single"/>
              </w:rPr>
              <w:t xml:space="preserve"> </w:t>
            </w:r>
            <w:proofErr w:type="spellStart"/>
            <w:r w:rsidRPr="00A11971">
              <w:rPr>
                <w:sz w:val="16"/>
                <w:szCs w:val="16"/>
                <w:u w:val="single"/>
              </w:rPr>
              <w:t>accumsan</w:t>
            </w:r>
            <w:proofErr w:type="spellEnd"/>
            <w:r w:rsidRPr="00A11971">
              <w:rPr>
                <w:sz w:val="16"/>
                <w:szCs w:val="16"/>
                <w:u w:val="single"/>
              </w:rPr>
              <w:t xml:space="preserve">, </w:t>
            </w:r>
            <w:proofErr w:type="spellStart"/>
            <w:r w:rsidRPr="00A11971">
              <w:rPr>
                <w:sz w:val="16"/>
                <w:szCs w:val="16"/>
                <w:u w:val="single"/>
              </w:rPr>
              <w:t>elit</w:t>
            </w:r>
            <w:proofErr w:type="spellEnd"/>
            <w:r w:rsidRPr="00A11971">
              <w:rPr>
                <w:sz w:val="16"/>
                <w:szCs w:val="16"/>
                <w:u w:val="single"/>
              </w:rPr>
              <w:t xml:space="preserve"> </w:t>
            </w:r>
            <w:proofErr w:type="spellStart"/>
            <w:r w:rsidRPr="00A11971">
              <w:rPr>
                <w:sz w:val="16"/>
                <w:szCs w:val="16"/>
                <w:u w:val="single"/>
              </w:rPr>
              <w:t>sit</w:t>
            </w:r>
            <w:proofErr w:type="spellEnd"/>
          </w:p>
        </w:tc>
        <w:tc>
          <w:tcPr>
            <w:tcW w:w="1134" w:type="dxa"/>
            <w:gridSpan w:val="2"/>
          </w:tcPr>
          <w:p w:rsidR="004953B9" w:rsidRDefault="004953B9" w:rsidP="00D67380">
            <w:pPr>
              <w:tabs>
                <w:tab w:val="left" w:pos="567"/>
                <w:tab w:val="left" w:pos="1587"/>
                <w:tab w:val="left" w:pos="2891"/>
                <w:tab w:val="left" w:pos="6804"/>
              </w:tabs>
              <w:spacing w:line="200" w:lineRule="exact"/>
              <w:jc w:val="center"/>
              <w:rPr>
                <w:snapToGrid w:val="0"/>
                <w:sz w:val="16"/>
                <w:szCs w:val="16"/>
              </w:rPr>
            </w:pPr>
            <w:r>
              <w:rPr>
                <w:snapToGrid w:val="0"/>
                <w:sz w:val="16"/>
                <w:szCs w:val="16"/>
              </w:rPr>
              <w:t>A</w:t>
            </w:r>
          </w:p>
        </w:tc>
        <w:tc>
          <w:tcPr>
            <w:tcW w:w="1418" w:type="dxa"/>
            <w:gridSpan w:val="2"/>
            <w:tcMar>
              <w:top w:w="113" w:type="dxa"/>
              <w:bottom w:w="113" w:type="dxa"/>
            </w:tcMar>
          </w:tcPr>
          <w:p w:rsidR="004953B9" w:rsidRPr="00A11971" w:rsidRDefault="004953B9" w:rsidP="00D67380">
            <w:pPr>
              <w:tabs>
                <w:tab w:val="left" w:pos="567"/>
                <w:tab w:val="left" w:pos="1587"/>
                <w:tab w:val="left" w:pos="2891"/>
                <w:tab w:val="left" w:pos="6804"/>
              </w:tabs>
              <w:spacing w:line="200" w:lineRule="exact"/>
              <w:jc w:val="center"/>
              <w:rPr>
                <w:snapToGrid w:val="0"/>
                <w:sz w:val="16"/>
                <w:szCs w:val="16"/>
              </w:rPr>
            </w:pPr>
            <w:r>
              <w:rPr>
                <w:snapToGrid w:val="0"/>
                <w:sz w:val="16"/>
                <w:szCs w:val="16"/>
              </w:rPr>
              <w:t>Musterfirma</w:t>
            </w:r>
          </w:p>
        </w:tc>
        <w:tc>
          <w:tcPr>
            <w:tcW w:w="1099" w:type="dxa"/>
            <w:tcMar>
              <w:top w:w="113" w:type="dxa"/>
              <w:bottom w:w="113" w:type="dxa"/>
            </w:tcMar>
          </w:tcPr>
          <w:p w:rsidR="004953B9" w:rsidRPr="00A11971" w:rsidRDefault="004953B9" w:rsidP="00D67380">
            <w:pPr>
              <w:spacing w:line="200" w:lineRule="exact"/>
              <w:jc w:val="center"/>
              <w:rPr>
                <w:sz w:val="16"/>
                <w:szCs w:val="16"/>
              </w:rPr>
            </w:pPr>
            <w:r>
              <w:rPr>
                <w:sz w:val="16"/>
                <w:szCs w:val="16"/>
              </w:rPr>
              <w:t>15.12.2018</w:t>
            </w:r>
          </w:p>
        </w:tc>
      </w:tr>
      <w:tr w:rsidR="004953B9" w:rsidRPr="00233036" w:rsidTr="0018223F">
        <w:trPr>
          <w:trHeight w:val="38"/>
        </w:trPr>
        <w:tc>
          <w:tcPr>
            <w:tcW w:w="1016" w:type="dxa"/>
            <w:tcMar>
              <w:top w:w="113" w:type="dxa"/>
              <w:bottom w:w="113" w:type="dxa"/>
            </w:tcMar>
          </w:tcPr>
          <w:p w:rsidR="004953B9" w:rsidRPr="00A11971" w:rsidRDefault="004953B9" w:rsidP="00A65C8D">
            <w:pPr>
              <w:spacing w:line="200" w:lineRule="exact"/>
              <w:rPr>
                <w:b/>
                <w:sz w:val="16"/>
                <w:szCs w:val="16"/>
                <w:lang w:val="it-IT"/>
              </w:rPr>
            </w:pPr>
            <w:r w:rsidRPr="00A11971">
              <w:rPr>
                <w:b/>
                <w:sz w:val="16"/>
                <w:szCs w:val="16"/>
                <w:lang w:val="it-IT"/>
              </w:rPr>
              <w:t>001.0</w:t>
            </w:r>
            <w:r>
              <w:rPr>
                <w:b/>
                <w:sz w:val="16"/>
                <w:szCs w:val="16"/>
                <w:lang w:val="it-IT"/>
              </w:rPr>
              <w:t>1</w:t>
            </w:r>
            <w:r w:rsidRPr="00A11971">
              <w:rPr>
                <w:b/>
                <w:sz w:val="16"/>
                <w:szCs w:val="16"/>
                <w:lang w:val="it-IT"/>
              </w:rPr>
              <w:t>.0</w:t>
            </w:r>
            <w:r>
              <w:rPr>
                <w:b/>
                <w:sz w:val="16"/>
                <w:szCs w:val="16"/>
                <w:lang w:val="it-IT"/>
              </w:rPr>
              <w:t>2</w:t>
            </w:r>
          </w:p>
        </w:tc>
        <w:tc>
          <w:tcPr>
            <w:tcW w:w="5958" w:type="dxa"/>
            <w:gridSpan w:val="9"/>
            <w:tcMar>
              <w:top w:w="113" w:type="dxa"/>
              <w:bottom w:w="113" w:type="dxa"/>
            </w:tcMar>
          </w:tcPr>
          <w:p w:rsidR="004953B9" w:rsidRPr="00233036" w:rsidRDefault="004953B9" w:rsidP="00A65C8D">
            <w:pPr>
              <w:spacing w:line="200" w:lineRule="exact"/>
              <w:rPr>
                <w:sz w:val="16"/>
                <w:szCs w:val="16"/>
              </w:rPr>
            </w:pPr>
            <w:r w:rsidRPr="00A11971">
              <w:rPr>
                <w:b/>
                <w:sz w:val="16"/>
                <w:szCs w:val="16"/>
                <w:u w:val="single"/>
              </w:rPr>
              <w:t>Unterthema XY</w:t>
            </w:r>
          </w:p>
        </w:tc>
        <w:tc>
          <w:tcPr>
            <w:tcW w:w="1134" w:type="dxa"/>
            <w:gridSpan w:val="2"/>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418" w:type="dxa"/>
            <w:gridSpan w:val="2"/>
            <w:tcMar>
              <w:top w:w="113" w:type="dxa"/>
              <w:bottom w:w="113" w:type="dxa"/>
            </w:tcMar>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099" w:type="dxa"/>
            <w:tcMar>
              <w:top w:w="113" w:type="dxa"/>
              <w:bottom w:w="113" w:type="dxa"/>
            </w:tcMar>
          </w:tcPr>
          <w:p w:rsidR="004953B9" w:rsidRDefault="004953B9" w:rsidP="00D67380">
            <w:pPr>
              <w:spacing w:line="200" w:lineRule="exact"/>
              <w:jc w:val="center"/>
              <w:rPr>
                <w:sz w:val="16"/>
                <w:szCs w:val="16"/>
              </w:rPr>
            </w:pPr>
          </w:p>
        </w:tc>
      </w:tr>
      <w:tr w:rsidR="004953B9" w:rsidRPr="00233036" w:rsidTr="0018223F">
        <w:trPr>
          <w:trHeight w:val="38"/>
        </w:trPr>
        <w:tc>
          <w:tcPr>
            <w:tcW w:w="1016" w:type="dxa"/>
            <w:tcMar>
              <w:top w:w="113" w:type="dxa"/>
              <w:bottom w:w="113" w:type="dxa"/>
            </w:tcMar>
          </w:tcPr>
          <w:p w:rsidR="004953B9" w:rsidRPr="00A11971" w:rsidRDefault="004953B9" w:rsidP="00A65C8D">
            <w:pPr>
              <w:spacing w:line="200" w:lineRule="exact"/>
              <w:rPr>
                <w:sz w:val="16"/>
                <w:szCs w:val="16"/>
                <w:lang w:val="it-IT"/>
              </w:rPr>
            </w:pPr>
            <w:r w:rsidRPr="00A11971">
              <w:rPr>
                <w:sz w:val="16"/>
                <w:szCs w:val="16"/>
                <w:lang w:val="it-IT"/>
              </w:rPr>
              <w:t>14.12.2018</w:t>
            </w:r>
          </w:p>
        </w:tc>
        <w:tc>
          <w:tcPr>
            <w:tcW w:w="5958" w:type="dxa"/>
            <w:gridSpan w:val="9"/>
            <w:tcMar>
              <w:top w:w="113" w:type="dxa"/>
              <w:bottom w:w="113" w:type="dxa"/>
            </w:tcMar>
          </w:tcPr>
          <w:p w:rsidR="004953B9" w:rsidRPr="00A11971" w:rsidRDefault="004953B9" w:rsidP="004C3C5D">
            <w:pPr>
              <w:spacing w:line="200" w:lineRule="exact"/>
              <w:rPr>
                <w:sz w:val="16"/>
                <w:szCs w:val="16"/>
                <w:u w:val="single"/>
              </w:rPr>
            </w:pPr>
            <w:r w:rsidRPr="00A11971">
              <w:rPr>
                <w:sz w:val="16"/>
                <w:szCs w:val="16"/>
                <w:u w:val="single"/>
              </w:rPr>
              <w:t xml:space="preserve">Morbi a </w:t>
            </w:r>
            <w:proofErr w:type="spellStart"/>
            <w:r w:rsidRPr="00A11971">
              <w:rPr>
                <w:sz w:val="16"/>
                <w:szCs w:val="16"/>
                <w:u w:val="single"/>
              </w:rPr>
              <w:t>metus</w:t>
            </w:r>
            <w:proofErr w:type="spellEnd"/>
            <w:r w:rsidRPr="00A11971">
              <w:rPr>
                <w:sz w:val="16"/>
                <w:szCs w:val="16"/>
                <w:u w:val="single"/>
              </w:rPr>
              <w:t xml:space="preserve">. </w:t>
            </w:r>
            <w:proofErr w:type="spellStart"/>
            <w:r w:rsidRPr="00A11971">
              <w:rPr>
                <w:sz w:val="16"/>
                <w:szCs w:val="16"/>
                <w:u w:val="single"/>
              </w:rPr>
              <w:t>Phasellus</w:t>
            </w:r>
            <w:proofErr w:type="spellEnd"/>
            <w:r w:rsidRPr="00A11971">
              <w:rPr>
                <w:sz w:val="16"/>
                <w:szCs w:val="16"/>
                <w:u w:val="single"/>
              </w:rPr>
              <w:t xml:space="preserve"> </w:t>
            </w:r>
            <w:proofErr w:type="spellStart"/>
            <w:r w:rsidRPr="00A11971">
              <w:rPr>
                <w:sz w:val="16"/>
                <w:szCs w:val="16"/>
                <w:u w:val="single"/>
              </w:rPr>
              <w:t>enim</w:t>
            </w:r>
            <w:proofErr w:type="spellEnd"/>
            <w:r w:rsidRPr="00A11971">
              <w:rPr>
                <w:sz w:val="16"/>
                <w:szCs w:val="16"/>
                <w:u w:val="single"/>
              </w:rPr>
              <w:t xml:space="preserve"> </w:t>
            </w:r>
            <w:proofErr w:type="spellStart"/>
            <w:r w:rsidRPr="00A11971">
              <w:rPr>
                <w:sz w:val="16"/>
                <w:szCs w:val="16"/>
                <w:u w:val="single"/>
              </w:rPr>
              <w:t>erat</w:t>
            </w:r>
            <w:proofErr w:type="spellEnd"/>
            <w:r w:rsidRPr="00A11971">
              <w:rPr>
                <w:sz w:val="16"/>
                <w:szCs w:val="16"/>
                <w:u w:val="single"/>
              </w:rPr>
              <w:t xml:space="preserve">, </w:t>
            </w:r>
            <w:proofErr w:type="spellStart"/>
            <w:r w:rsidRPr="00A11971">
              <w:rPr>
                <w:sz w:val="16"/>
                <w:szCs w:val="16"/>
                <w:u w:val="single"/>
              </w:rPr>
              <w:t>vestibulum</w:t>
            </w:r>
            <w:proofErr w:type="spellEnd"/>
            <w:r w:rsidRPr="00A11971">
              <w:rPr>
                <w:sz w:val="16"/>
                <w:szCs w:val="16"/>
                <w:u w:val="single"/>
              </w:rPr>
              <w:t xml:space="preserve"> </w:t>
            </w:r>
            <w:proofErr w:type="spellStart"/>
            <w:r w:rsidRPr="00A11971">
              <w:rPr>
                <w:sz w:val="16"/>
                <w:szCs w:val="16"/>
                <w:u w:val="single"/>
              </w:rPr>
              <w:t>vel</w:t>
            </w:r>
            <w:proofErr w:type="spellEnd"/>
            <w:r w:rsidRPr="00A11971">
              <w:rPr>
                <w:sz w:val="16"/>
                <w:szCs w:val="16"/>
                <w:u w:val="single"/>
              </w:rPr>
              <w:t xml:space="preserve">, </w:t>
            </w:r>
            <w:proofErr w:type="spellStart"/>
            <w:r w:rsidRPr="00A11971">
              <w:rPr>
                <w:sz w:val="16"/>
                <w:szCs w:val="16"/>
                <w:u w:val="single"/>
              </w:rPr>
              <w:t>aliquam</w:t>
            </w:r>
            <w:proofErr w:type="spellEnd"/>
            <w:r w:rsidRPr="00A11971">
              <w:rPr>
                <w:sz w:val="16"/>
                <w:szCs w:val="16"/>
                <w:u w:val="single"/>
              </w:rPr>
              <w:t xml:space="preserve"> a, </w:t>
            </w:r>
            <w:proofErr w:type="spellStart"/>
            <w:r w:rsidRPr="00A11971">
              <w:rPr>
                <w:sz w:val="16"/>
                <w:szCs w:val="16"/>
                <w:u w:val="single"/>
              </w:rPr>
              <w:t>posuere</w:t>
            </w:r>
            <w:proofErr w:type="spellEnd"/>
            <w:r w:rsidRPr="00A11971">
              <w:rPr>
                <w:sz w:val="16"/>
                <w:szCs w:val="16"/>
                <w:u w:val="single"/>
              </w:rPr>
              <w:t xml:space="preserve"> </w:t>
            </w:r>
            <w:proofErr w:type="spellStart"/>
            <w:r w:rsidRPr="00A11971">
              <w:rPr>
                <w:sz w:val="16"/>
                <w:szCs w:val="16"/>
                <w:u w:val="single"/>
              </w:rPr>
              <w:t>eu</w:t>
            </w:r>
            <w:proofErr w:type="spellEnd"/>
            <w:r w:rsidRPr="00A11971">
              <w:rPr>
                <w:sz w:val="16"/>
                <w:szCs w:val="16"/>
                <w:u w:val="single"/>
              </w:rPr>
              <w:t xml:space="preserve">, </w:t>
            </w:r>
            <w:proofErr w:type="spellStart"/>
            <w:r w:rsidRPr="00A11971">
              <w:rPr>
                <w:sz w:val="16"/>
                <w:szCs w:val="16"/>
                <w:u w:val="single"/>
              </w:rPr>
              <w:t>velit</w:t>
            </w:r>
            <w:proofErr w:type="spellEnd"/>
            <w:r w:rsidRPr="00A11971">
              <w:rPr>
                <w:sz w:val="16"/>
                <w:szCs w:val="16"/>
                <w:u w:val="single"/>
              </w:rPr>
              <w:t xml:space="preserve">. </w:t>
            </w:r>
            <w:proofErr w:type="spellStart"/>
            <w:r w:rsidRPr="00A11971">
              <w:rPr>
                <w:sz w:val="16"/>
                <w:szCs w:val="16"/>
                <w:u w:val="single"/>
              </w:rPr>
              <w:t>Nullam</w:t>
            </w:r>
            <w:proofErr w:type="spellEnd"/>
            <w:r w:rsidRPr="00A11971">
              <w:rPr>
                <w:sz w:val="16"/>
                <w:szCs w:val="16"/>
                <w:u w:val="single"/>
              </w:rPr>
              <w:t xml:space="preserve"> </w:t>
            </w:r>
            <w:proofErr w:type="spellStart"/>
            <w:r w:rsidRPr="00A11971">
              <w:rPr>
                <w:sz w:val="16"/>
                <w:szCs w:val="16"/>
                <w:u w:val="single"/>
              </w:rPr>
              <w:t>sapien</w:t>
            </w:r>
            <w:proofErr w:type="spellEnd"/>
            <w:r w:rsidRPr="00A11971">
              <w:rPr>
                <w:sz w:val="16"/>
                <w:szCs w:val="16"/>
                <w:u w:val="single"/>
              </w:rPr>
              <w:t xml:space="preserve"> </w:t>
            </w:r>
            <w:proofErr w:type="spellStart"/>
            <w:r w:rsidRPr="00A11971">
              <w:rPr>
                <w:sz w:val="16"/>
                <w:szCs w:val="16"/>
                <w:u w:val="single"/>
              </w:rPr>
              <w:t>sem</w:t>
            </w:r>
            <w:proofErr w:type="spellEnd"/>
            <w:r w:rsidRPr="00A11971">
              <w:rPr>
                <w:sz w:val="16"/>
                <w:szCs w:val="16"/>
                <w:u w:val="single"/>
              </w:rPr>
              <w:t xml:space="preserve">, </w:t>
            </w:r>
            <w:proofErr w:type="spellStart"/>
            <w:r w:rsidRPr="00A11971">
              <w:rPr>
                <w:sz w:val="16"/>
                <w:szCs w:val="16"/>
                <w:u w:val="single"/>
              </w:rPr>
              <w:t>ornare</w:t>
            </w:r>
            <w:proofErr w:type="spellEnd"/>
            <w:r w:rsidRPr="00A11971">
              <w:rPr>
                <w:sz w:val="16"/>
                <w:szCs w:val="16"/>
                <w:u w:val="single"/>
              </w:rPr>
              <w:t xml:space="preserve"> </w:t>
            </w:r>
            <w:proofErr w:type="spellStart"/>
            <w:r w:rsidRPr="00A11971">
              <w:rPr>
                <w:sz w:val="16"/>
                <w:szCs w:val="16"/>
                <w:u w:val="single"/>
              </w:rPr>
              <w:t>ac</w:t>
            </w:r>
            <w:proofErr w:type="spellEnd"/>
            <w:r w:rsidRPr="00A11971">
              <w:rPr>
                <w:sz w:val="16"/>
                <w:szCs w:val="16"/>
                <w:u w:val="single"/>
              </w:rPr>
              <w:t xml:space="preserve">, </w:t>
            </w:r>
            <w:proofErr w:type="spellStart"/>
            <w:r w:rsidRPr="00A11971">
              <w:rPr>
                <w:sz w:val="16"/>
                <w:szCs w:val="16"/>
                <w:u w:val="single"/>
              </w:rPr>
              <w:t>nonummy</w:t>
            </w:r>
            <w:proofErr w:type="spellEnd"/>
            <w:r w:rsidRPr="00A11971">
              <w:rPr>
                <w:sz w:val="16"/>
                <w:szCs w:val="16"/>
                <w:u w:val="single"/>
              </w:rPr>
              <w:t xml:space="preserve"> non, </w:t>
            </w:r>
            <w:proofErr w:type="spellStart"/>
            <w:r w:rsidRPr="00A11971">
              <w:rPr>
                <w:sz w:val="16"/>
                <w:szCs w:val="16"/>
                <w:u w:val="single"/>
              </w:rPr>
              <w:t>lobortis</w:t>
            </w:r>
            <w:proofErr w:type="spellEnd"/>
            <w:r w:rsidRPr="00A11971">
              <w:rPr>
                <w:sz w:val="16"/>
                <w:szCs w:val="16"/>
                <w:u w:val="single"/>
              </w:rPr>
              <w:t xml:space="preserve"> a, </w:t>
            </w:r>
            <w:proofErr w:type="spellStart"/>
            <w:r w:rsidRPr="00A11971">
              <w:rPr>
                <w:sz w:val="16"/>
                <w:szCs w:val="16"/>
                <w:u w:val="single"/>
              </w:rPr>
              <w:t>enim</w:t>
            </w:r>
            <w:proofErr w:type="spellEnd"/>
            <w:r w:rsidRPr="00A11971">
              <w:rPr>
                <w:sz w:val="16"/>
                <w:szCs w:val="16"/>
                <w:u w:val="single"/>
              </w:rPr>
              <w:t xml:space="preserve">. </w:t>
            </w:r>
            <w:proofErr w:type="spellStart"/>
            <w:r w:rsidRPr="00A11971">
              <w:rPr>
                <w:sz w:val="16"/>
                <w:szCs w:val="16"/>
                <w:u w:val="single"/>
              </w:rPr>
              <w:t>Nunc</w:t>
            </w:r>
            <w:proofErr w:type="spellEnd"/>
            <w:r w:rsidRPr="00A11971">
              <w:rPr>
                <w:sz w:val="16"/>
                <w:szCs w:val="16"/>
                <w:u w:val="single"/>
              </w:rPr>
              <w:t xml:space="preserve"> </w:t>
            </w:r>
            <w:proofErr w:type="spellStart"/>
            <w:r w:rsidRPr="00A11971">
              <w:rPr>
                <w:sz w:val="16"/>
                <w:szCs w:val="16"/>
                <w:u w:val="single"/>
              </w:rPr>
              <w:t>tincidunt</w:t>
            </w:r>
            <w:proofErr w:type="spellEnd"/>
            <w:r w:rsidRPr="00A11971">
              <w:rPr>
                <w:sz w:val="16"/>
                <w:szCs w:val="16"/>
                <w:u w:val="single"/>
              </w:rPr>
              <w:t xml:space="preserve"> </w:t>
            </w:r>
          </w:p>
        </w:tc>
        <w:tc>
          <w:tcPr>
            <w:tcW w:w="1134" w:type="dxa"/>
            <w:gridSpan w:val="2"/>
          </w:tcPr>
          <w:p w:rsidR="004953B9" w:rsidRDefault="004953B9" w:rsidP="00D67380">
            <w:pPr>
              <w:tabs>
                <w:tab w:val="left" w:pos="567"/>
                <w:tab w:val="left" w:pos="1587"/>
                <w:tab w:val="left" w:pos="2891"/>
                <w:tab w:val="left" w:pos="6804"/>
              </w:tabs>
              <w:spacing w:line="200" w:lineRule="exact"/>
              <w:jc w:val="center"/>
              <w:rPr>
                <w:snapToGrid w:val="0"/>
                <w:sz w:val="16"/>
                <w:szCs w:val="16"/>
              </w:rPr>
            </w:pPr>
            <w:r>
              <w:rPr>
                <w:snapToGrid w:val="0"/>
                <w:sz w:val="16"/>
                <w:szCs w:val="16"/>
              </w:rPr>
              <w:t>E</w:t>
            </w:r>
          </w:p>
        </w:tc>
        <w:tc>
          <w:tcPr>
            <w:tcW w:w="1418" w:type="dxa"/>
            <w:gridSpan w:val="2"/>
            <w:tcMar>
              <w:top w:w="113" w:type="dxa"/>
              <w:bottom w:w="113" w:type="dxa"/>
            </w:tcMar>
          </w:tcPr>
          <w:p w:rsidR="004953B9" w:rsidRPr="00A11971" w:rsidRDefault="004953B9" w:rsidP="00D67380">
            <w:pPr>
              <w:tabs>
                <w:tab w:val="left" w:pos="567"/>
                <w:tab w:val="left" w:pos="1587"/>
                <w:tab w:val="left" w:pos="2891"/>
                <w:tab w:val="left" w:pos="6804"/>
              </w:tabs>
              <w:spacing w:line="200" w:lineRule="exact"/>
              <w:jc w:val="center"/>
              <w:rPr>
                <w:snapToGrid w:val="0"/>
                <w:sz w:val="16"/>
                <w:szCs w:val="16"/>
              </w:rPr>
            </w:pPr>
            <w:r>
              <w:rPr>
                <w:snapToGrid w:val="0"/>
                <w:sz w:val="16"/>
                <w:szCs w:val="16"/>
              </w:rPr>
              <w:t>Musterfirma</w:t>
            </w:r>
          </w:p>
        </w:tc>
        <w:tc>
          <w:tcPr>
            <w:tcW w:w="1099" w:type="dxa"/>
            <w:tcMar>
              <w:top w:w="113" w:type="dxa"/>
              <w:bottom w:w="113" w:type="dxa"/>
            </w:tcMar>
          </w:tcPr>
          <w:p w:rsidR="004953B9" w:rsidRPr="00A11971" w:rsidRDefault="004953B9" w:rsidP="00D67380">
            <w:pPr>
              <w:spacing w:line="200" w:lineRule="exact"/>
              <w:jc w:val="center"/>
              <w:rPr>
                <w:sz w:val="16"/>
                <w:szCs w:val="16"/>
              </w:rPr>
            </w:pPr>
            <w:r>
              <w:rPr>
                <w:sz w:val="16"/>
                <w:szCs w:val="16"/>
              </w:rPr>
              <w:t>15.12.2018</w:t>
            </w:r>
          </w:p>
        </w:tc>
      </w:tr>
      <w:tr w:rsidR="004953B9" w:rsidRPr="00233036" w:rsidTr="0018223F">
        <w:trPr>
          <w:trHeight w:val="38"/>
        </w:trPr>
        <w:tc>
          <w:tcPr>
            <w:tcW w:w="1016" w:type="dxa"/>
            <w:tcMar>
              <w:top w:w="113" w:type="dxa"/>
              <w:bottom w:w="113" w:type="dxa"/>
            </w:tcMar>
          </w:tcPr>
          <w:p w:rsidR="004953B9" w:rsidRPr="00A11971" w:rsidRDefault="004953B9" w:rsidP="00A65C8D">
            <w:pPr>
              <w:spacing w:line="200" w:lineRule="exact"/>
              <w:rPr>
                <w:sz w:val="16"/>
                <w:szCs w:val="16"/>
                <w:lang w:val="it-IT"/>
              </w:rPr>
            </w:pPr>
            <w:r>
              <w:rPr>
                <w:sz w:val="16"/>
                <w:szCs w:val="16"/>
                <w:lang w:val="it-IT"/>
              </w:rPr>
              <w:t>22.01.2019</w:t>
            </w:r>
          </w:p>
        </w:tc>
        <w:tc>
          <w:tcPr>
            <w:tcW w:w="5958" w:type="dxa"/>
            <w:gridSpan w:val="9"/>
            <w:tcMar>
              <w:top w:w="113" w:type="dxa"/>
              <w:bottom w:w="113" w:type="dxa"/>
            </w:tcMar>
          </w:tcPr>
          <w:p w:rsidR="004953B9" w:rsidRPr="00A11971" w:rsidRDefault="004953B9" w:rsidP="004C3C5D">
            <w:pPr>
              <w:spacing w:line="200" w:lineRule="exact"/>
              <w:rPr>
                <w:sz w:val="16"/>
                <w:szCs w:val="16"/>
                <w:u w:val="single"/>
              </w:rPr>
            </w:pPr>
            <w:r w:rsidRPr="00A11971">
              <w:rPr>
                <w:sz w:val="16"/>
                <w:szCs w:val="16"/>
                <w:u w:val="single"/>
              </w:rPr>
              <w:t xml:space="preserve">Morbi a </w:t>
            </w:r>
            <w:proofErr w:type="spellStart"/>
            <w:r w:rsidRPr="00A11971">
              <w:rPr>
                <w:sz w:val="16"/>
                <w:szCs w:val="16"/>
                <w:u w:val="single"/>
              </w:rPr>
              <w:t>metus</w:t>
            </w:r>
            <w:proofErr w:type="spellEnd"/>
            <w:r w:rsidRPr="00A11971">
              <w:rPr>
                <w:sz w:val="16"/>
                <w:szCs w:val="16"/>
                <w:u w:val="single"/>
              </w:rPr>
              <w:t xml:space="preserve">. </w:t>
            </w:r>
            <w:proofErr w:type="spellStart"/>
            <w:r w:rsidRPr="00A11971">
              <w:rPr>
                <w:sz w:val="16"/>
                <w:szCs w:val="16"/>
                <w:u w:val="single"/>
              </w:rPr>
              <w:t>Phasellus</w:t>
            </w:r>
            <w:proofErr w:type="spellEnd"/>
            <w:r w:rsidRPr="00A11971">
              <w:rPr>
                <w:sz w:val="16"/>
                <w:szCs w:val="16"/>
                <w:u w:val="single"/>
              </w:rPr>
              <w:t xml:space="preserve"> </w:t>
            </w:r>
            <w:proofErr w:type="spellStart"/>
            <w:r w:rsidRPr="00A11971">
              <w:rPr>
                <w:sz w:val="16"/>
                <w:szCs w:val="16"/>
                <w:u w:val="single"/>
              </w:rPr>
              <w:t>enim</w:t>
            </w:r>
            <w:proofErr w:type="spellEnd"/>
            <w:r w:rsidRPr="00A11971">
              <w:rPr>
                <w:sz w:val="16"/>
                <w:szCs w:val="16"/>
                <w:u w:val="single"/>
              </w:rPr>
              <w:t xml:space="preserve"> </w:t>
            </w:r>
            <w:proofErr w:type="spellStart"/>
            <w:r w:rsidRPr="00A11971">
              <w:rPr>
                <w:sz w:val="16"/>
                <w:szCs w:val="16"/>
                <w:u w:val="single"/>
              </w:rPr>
              <w:t>erat</w:t>
            </w:r>
            <w:proofErr w:type="spellEnd"/>
            <w:r w:rsidRPr="00A11971">
              <w:rPr>
                <w:sz w:val="16"/>
                <w:szCs w:val="16"/>
                <w:u w:val="single"/>
              </w:rPr>
              <w:t xml:space="preserve">, </w:t>
            </w:r>
            <w:proofErr w:type="spellStart"/>
            <w:r w:rsidRPr="00A11971">
              <w:rPr>
                <w:sz w:val="16"/>
                <w:szCs w:val="16"/>
                <w:u w:val="single"/>
              </w:rPr>
              <w:t>vestibulum</w:t>
            </w:r>
            <w:proofErr w:type="spellEnd"/>
            <w:r w:rsidRPr="00A11971">
              <w:rPr>
                <w:sz w:val="16"/>
                <w:szCs w:val="16"/>
                <w:u w:val="single"/>
              </w:rPr>
              <w:t xml:space="preserve"> </w:t>
            </w:r>
            <w:proofErr w:type="spellStart"/>
            <w:r w:rsidRPr="00A11971">
              <w:rPr>
                <w:sz w:val="16"/>
                <w:szCs w:val="16"/>
                <w:u w:val="single"/>
              </w:rPr>
              <w:t>vel</w:t>
            </w:r>
            <w:proofErr w:type="spellEnd"/>
            <w:r w:rsidRPr="00A11971">
              <w:rPr>
                <w:sz w:val="16"/>
                <w:szCs w:val="16"/>
                <w:u w:val="single"/>
              </w:rPr>
              <w:t xml:space="preserve">, </w:t>
            </w:r>
            <w:proofErr w:type="spellStart"/>
            <w:r w:rsidRPr="00A11971">
              <w:rPr>
                <w:sz w:val="16"/>
                <w:szCs w:val="16"/>
                <w:u w:val="single"/>
              </w:rPr>
              <w:t>aliquam</w:t>
            </w:r>
            <w:proofErr w:type="spellEnd"/>
            <w:r w:rsidRPr="00A11971">
              <w:rPr>
                <w:sz w:val="16"/>
                <w:szCs w:val="16"/>
                <w:u w:val="single"/>
              </w:rPr>
              <w:t xml:space="preserve"> a, </w:t>
            </w:r>
            <w:proofErr w:type="spellStart"/>
            <w:r w:rsidRPr="00A11971">
              <w:rPr>
                <w:sz w:val="16"/>
                <w:szCs w:val="16"/>
                <w:u w:val="single"/>
              </w:rPr>
              <w:t>posuere</w:t>
            </w:r>
            <w:proofErr w:type="spellEnd"/>
            <w:r w:rsidRPr="00A11971">
              <w:rPr>
                <w:sz w:val="16"/>
                <w:szCs w:val="16"/>
                <w:u w:val="single"/>
              </w:rPr>
              <w:t xml:space="preserve"> </w:t>
            </w:r>
            <w:proofErr w:type="spellStart"/>
            <w:r w:rsidRPr="00A11971">
              <w:rPr>
                <w:sz w:val="16"/>
                <w:szCs w:val="16"/>
                <w:u w:val="single"/>
              </w:rPr>
              <w:t>eu</w:t>
            </w:r>
            <w:proofErr w:type="spellEnd"/>
            <w:r w:rsidRPr="00A11971">
              <w:rPr>
                <w:sz w:val="16"/>
                <w:szCs w:val="16"/>
                <w:u w:val="single"/>
              </w:rPr>
              <w:t xml:space="preserve">, </w:t>
            </w:r>
            <w:proofErr w:type="spellStart"/>
            <w:r w:rsidRPr="00A11971">
              <w:rPr>
                <w:sz w:val="16"/>
                <w:szCs w:val="16"/>
                <w:u w:val="single"/>
              </w:rPr>
              <w:t>velit</w:t>
            </w:r>
            <w:proofErr w:type="spellEnd"/>
            <w:r w:rsidRPr="00A11971">
              <w:rPr>
                <w:sz w:val="16"/>
                <w:szCs w:val="16"/>
                <w:u w:val="single"/>
              </w:rPr>
              <w:t xml:space="preserve">. </w:t>
            </w:r>
            <w:proofErr w:type="spellStart"/>
            <w:r w:rsidRPr="00A11971">
              <w:rPr>
                <w:sz w:val="16"/>
                <w:szCs w:val="16"/>
                <w:u w:val="single"/>
              </w:rPr>
              <w:t>Nullam</w:t>
            </w:r>
            <w:proofErr w:type="spellEnd"/>
            <w:r w:rsidRPr="00A11971">
              <w:rPr>
                <w:sz w:val="16"/>
                <w:szCs w:val="16"/>
                <w:u w:val="single"/>
              </w:rPr>
              <w:t xml:space="preserve"> </w:t>
            </w:r>
            <w:proofErr w:type="spellStart"/>
            <w:r w:rsidRPr="00A11971">
              <w:rPr>
                <w:sz w:val="16"/>
                <w:szCs w:val="16"/>
                <w:u w:val="single"/>
              </w:rPr>
              <w:t>sapien</w:t>
            </w:r>
            <w:proofErr w:type="spellEnd"/>
            <w:r w:rsidRPr="00A11971">
              <w:rPr>
                <w:sz w:val="16"/>
                <w:szCs w:val="16"/>
                <w:u w:val="single"/>
              </w:rPr>
              <w:t xml:space="preserve"> </w:t>
            </w:r>
            <w:proofErr w:type="spellStart"/>
            <w:r w:rsidRPr="00A11971">
              <w:rPr>
                <w:sz w:val="16"/>
                <w:szCs w:val="16"/>
                <w:u w:val="single"/>
              </w:rPr>
              <w:t>sem</w:t>
            </w:r>
            <w:proofErr w:type="spellEnd"/>
            <w:r w:rsidRPr="00A11971">
              <w:rPr>
                <w:sz w:val="16"/>
                <w:szCs w:val="16"/>
                <w:u w:val="single"/>
              </w:rPr>
              <w:t xml:space="preserve">, </w:t>
            </w:r>
            <w:proofErr w:type="spellStart"/>
            <w:r w:rsidRPr="00A11971">
              <w:rPr>
                <w:sz w:val="16"/>
                <w:szCs w:val="16"/>
                <w:u w:val="single"/>
              </w:rPr>
              <w:t>ornare</w:t>
            </w:r>
            <w:proofErr w:type="spellEnd"/>
            <w:r w:rsidRPr="00A11971">
              <w:rPr>
                <w:sz w:val="16"/>
                <w:szCs w:val="16"/>
                <w:u w:val="single"/>
              </w:rPr>
              <w:t xml:space="preserve"> </w:t>
            </w:r>
            <w:proofErr w:type="spellStart"/>
            <w:r w:rsidRPr="00A11971">
              <w:rPr>
                <w:sz w:val="16"/>
                <w:szCs w:val="16"/>
                <w:u w:val="single"/>
              </w:rPr>
              <w:t>ac</w:t>
            </w:r>
            <w:proofErr w:type="spellEnd"/>
            <w:r w:rsidRPr="00A11971">
              <w:rPr>
                <w:sz w:val="16"/>
                <w:szCs w:val="16"/>
                <w:u w:val="single"/>
              </w:rPr>
              <w:t xml:space="preserve">, </w:t>
            </w:r>
            <w:proofErr w:type="spellStart"/>
            <w:r w:rsidRPr="00A11971">
              <w:rPr>
                <w:sz w:val="16"/>
                <w:szCs w:val="16"/>
                <w:u w:val="single"/>
              </w:rPr>
              <w:t>nonummy</w:t>
            </w:r>
            <w:proofErr w:type="spellEnd"/>
            <w:r w:rsidRPr="00A11971">
              <w:rPr>
                <w:sz w:val="16"/>
                <w:szCs w:val="16"/>
                <w:u w:val="single"/>
              </w:rPr>
              <w:t xml:space="preserve"> non, </w:t>
            </w:r>
          </w:p>
        </w:tc>
        <w:tc>
          <w:tcPr>
            <w:tcW w:w="1134" w:type="dxa"/>
            <w:gridSpan w:val="2"/>
          </w:tcPr>
          <w:p w:rsidR="004953B9" w:rsidRDefault="0050501B" w:rsidP="00D67380">
            <w:pPr>
              <w:tabs>
                <w:tab w:val="left" w:pos="567"/>
                <w:tab w:val="left" w:pos="1587"/>
                <w:tab w:val="left" w:pos="2891"/>
                <w:tab w:val="left" w:pos="6804"/>
              </w:tabs>
              <w:spacing w:line="200" w:lineRule="exact"/>
              <w:jc w:val="center"/>
              <w:rPr>
                <w:snapToGrid w:val="0"/>
                <w:sz w:val="16"/>
                <w:szCs w:val="16"/>
              </w:rPr>
            </w:pPr>
            <w:r>
              <w:rPr>
                <w:snapToGrid w:val="0"/>
                <w:sz w:val="16"/>
                <w:szCs w:val="16"/>
              </w:rPr>
              <w:t>E</w:t>
            </w:r>
            <w:r w:rsidR="004953B9">
              <w:rPr>
                <w:snapToGrid w:val="0"/>
                <w:sz w:val="16"/>
                <w:szCs w:val="16"/>
              </w:rPr>
              <w:t>rledigt</w:t>
            </w:r>
          </w:p>
        </w:tc>
        <w:tc>
          <w:tcPr>
            <w:tcW w:w="1418" w:type="dxa"/>
            <w:gridSpan w:val="2"/>
            <w:tcMar>
              <w:top w:w="113" w:type="dxa"/>
              <w:bottom w:w="113" w:type="dxa"/>
            </w:tcMar>
          </w:tcPr>
          <w:p w:rsidR="004953B9" w:rsidRPr="00A11971" w:rsidRDefault="004953B9" w:rsidP="00D67380">
            <w:pPr>
              <w:tabs>
                <w:tab w:val="left" w:pos="567"/>
                <w:tab w:val="left" w:pos="1587"/>
                <w:tab w:val="left" w:pos="2891"/>
                <w:tab w:val="left" w:pos="6804"/>
              </w:tabs>
              <w:spacing w:line="200" w:lineRule="exact"/>
              <w:jc w:val="center"/>
              <w:rPr>
                <w:snapToGrid w:val="0"/>
                <w:sz w:val="16"/>
                <w:szCs w:val="16"/>
              </w:rPr>
            </w:pPr>
            <w:r>
              <w:rPr>
                <w:snapToGrid w:val="0"/>
                <w:sz w:val="16"/>
                <w:szCs w:val="16"/>
              </w:rPr>
              <w:t>Musterfirma</w:t>
            </w:r>
          </w:p>
        </w:tc>
        <w:tc>
          <w:tcPr>
            <w:tcW w:w="1099" w:type="dxa"/>
            <w:tcMar>
              <w:top w:w="113" w:type="dxa"/>
              <w:bottom w:w="113" w:type="dxa"/>
            </w:tcMar>
          </w:tcPr>
          <w:p w:rsidR="004953B9" w:rsidRPr="00A11971" w:rsidRDefault="004953B9" w:rsidP="00D67380">
            <w:pPr>
              <w:spacing w:line="200" w:lineRule="exact"/>
              <w:jc w:val="center"/>
              <w:rPr>
                <w:sz w:val="16"/>
                <w:szCs w:val="16"/>
              </w:rPr>
            </w:pPr>
            <w:r>
              <w:rPr>
                <w:sz w:val="16"/>
                <w:szCs w:val="16"/>
              </w:rPr>
              <w:t>15.02.2019</w:t>
            </w:r>
          </w:p>
        </w:tc>
      </w:tr>
      <w:tr w:rsidR="004953B9" w:rsidRPr="00233036" w:rsidTr="00890E74">
        <w:trPr>
          <w:trHeight w:val="25"/>
        </w:trPr>
        <w:tc>
          <w:tcPr>
            <w:tcW w:w="1325" w:type="dxa"/>
            <w:gridSpan w:val="2"/>
            <w:shd w:val="clear" w:color="auto" w:fill="F2F2F2" w:themeFill="background1" w:themeFillShade="F2"/>
          </w:tcPr>
          <w:p w:rsidR="004953B9" w:rsidRDefault="004953B9" w:rsidP="002C7215">
            <w:pPr>
              <w:spacing w:line="200" w:lineRule="exact"/>
              <w:rPr>
                <w:b/>
                <w:sz w:val="16"/>
                <w:szCs w:val="16"/>
              </w:rPr>
            </w:pPr>
          </w:p>
        </w:tc>
        <w:tc>
          <w:tcPr>
            <w:tcW w:w="9300" w:type="dxa"/>
            <w:gridSpan w:val="13"/>
            <w:shd w:val="clear" w:color="auto" w:fill="F2F2F2" w:themeFill="background1" w:themeFillShade="F2"/>
            <w:tcMar>
              <w:top w:w="113" w:type="dxa"/>
              <w:bottom w:w="113" w:type="dxa"/>
            </w:tcMar>
          </w:tcPr>
          <w:p w:rsidR="004953B9" w:rsidRPr="00233036" w:rsidRDefault="004953B9" w:rsidP="002C7215">
            <w:pPr>
              <w:spacing w:line="200" w:lineRule="exact"/>
              <w:rPr>
                <w:b/>
                <w:sz w:val="16"/>
                <w:szCs w:val="16"/>
              </w:rPr>
            </w:pPr>
            <w:r>
              <w:rPr>
                <w:b/>
                <w:sz w:val="16"/>
                <w:szCs w:val="16"/>
              </w:rPr>
              <w:t xml:space="preserve">002.xx.   KG 200 </w:t>
            </w:r>
            <w:r w:rsidRPr="003A15F9">
              <w:rPr>
                <w:b/>
                <w:sz w:val="16"/>
                <w:szCs w:val="16"/>
              </w:rPr>
              <w:t>Herrichten und Erschließen</w:t>
            </w:r>
          </w:p>
        </w:tc>
      </w:tr>
      <w:tr w:rsidR="004953B9" w:rsidRPr="00233036" w:rsidTr="0018223F">
        <w:trPr>
          <w:trHeight w:val="38"/>
        </w:trPr>
        <w:tc>
          <w:tcPr>
            <w:tcW w:w="1016" w:type="dxa"/>
            <w:tcMar>
              <w:top w:w="113" w:type="dxa"/>
              <w:bottom w:w="113" w:type="dxa"/>
            </w:tcMar>
          </w:tcPr>
          <w:p w:rsidR="004953B9" w:rsidRPr="008D48CA" w:rsidRDefault="004953B9" w:rsidP="00A7039A">
            <w:pPr>
              <w:spacing w:line="200" w:lineRule="exact"/>
              <w:rPr>
                <w:b/>
                <w:sz w:val="16"/>
                <w:szCs w:val="16"/>
                <w:lang w:val="it-IT"/>
              </w:rPr>
            </w:pPr>
            <w:r w:rsidRPr="008D48CA">
              <w:rPr>
                <w:b/>
                <w:sz w:val="16"/>
                <w:szCs w:val="16"/>
                <w:lang w:val="it-IT"/>
              </w:rPr>
              <w:t>002.03</w:t>
            </w:r>
            <w:r>
              <w:rPr>
                <w:b/>
                <w:sz w:val="16"/>
                <w:szCs w:val="16"/>
                <w:lang w:val="it-IT"/>
              </w:rPr>
              <w:t>.01</w:t>
            </w:r>
          </w:p>
        </w:tc>
        <w:tc>
          <w:tcPr>
            <w:tcW w:w="5958" w:type="dxa"/>
            <w:gridSpan w:val="9"/>
            <w:tcMar>
              <w:top w:w="113" w:type="dxa"/>
              <w:bottom w:w="113" w:type="dxa"/>
            </w:tcMar>
          </w:tcPr>
          <w:p w:rsidR="004953B9" w:rsidRPr="006B55D4" w:rsidRDefault="004953B9" w:rsidP="00A951D6">
            <w:pPr>
              <w:spacing w:line="200" w:lineRule="exact"/>
              <w:rPr>
                <w:b/>
                <w:sz w:val="16"/>
                <w:szCs w:val="16"/>
                <w:u w:val="single"/>
              </w:rPr>
            </w:pPr>
            <w:r w:rsidRPr="008F3BF5">
              <w:rPr>
                <w:b/>
                <w:sz w:val="16"/>
                <w:szCs w:val="16"/>
                <w:u w:val="single"/>
              </w:rPr>
              <w:t>Beispielgeg</w:t>
            </w:r>
            <w:r>
              <w:rPr>
                <w:b/>
                <w:sz w:val="16"/>
                <w:szCs w:val="16"/>
                <w:u w:val="single"/>
              </w:rPr>
              <w:t>enstand (Unterthema) in fett und unter</w:t>
            </w:r>
            <w:r w:rsidRPr="008F3BF5">
              <w:rPr>
                <w:b/>
                <w:sz w:val="16"/>
                <w:szCs w:val="16"/>
                <w:u w:val="single"/>
              </w:rPr>
              <w:t>strichen</w:t>
            </w:r>
          </w:p>
        </w:tc>
        <w:tc>
          <w:tcPr>
            <w:tcW w:w="1134" w:type="dxa"/>
            <w:gridSpan w:val="2"/>
          </w:tcPr>
          <w:p w:rsidR="004953B9" w:rsidRPr="00233036" w:rsidRDefault="004953B9" w:rsidP="00D67380">
            <w:pPr>
              <w:tabs>
                <w:tab w:val="left" w:pos="567"/>
                <w:tab w:val="left" w:pos="1587"/>
                <w:tab w:val="left" w:pos="2891"/>
                <w:tab w:val="left" w:pos="6804"/>
              </w:tabs>
              <w:spacing w:line="200" w:lineRule="exact"/>
              <w:jc w:val="center"/>
              <w:rPr>
                <w:snapToGrid w:val="0"/>
                <w:sz w:val="16"/>
                <w:szCs w:val="16"/>
              </w:rPr>
            </w:pPr>
          </w:p>
        </w:tc>
        <w:tc>
          <w:tcPr>
            <w:tcW w:w="1418" w:type="dxa"/>
            <w:gridSpan w:val="2"/>
            <w:tcMar>
              <w:top w:w="113" w:type="dxa"/>
              <w:bottom w:w="113" w:type="dxa"/>
            </w:tcMar>
          </w:tcPr>
          <w:p w:rsidR="004953B9" w:rsidRPr="00233036" w:rsidRDefault="004953B9" w:rsidP="00D67380">
            <w:pPr>
              <w:tabs>
                <w:tab w:val="left" w:pos="567"/>
                <w:tab w:val="left" w:pos="1587"/>
                <w:tab w:val="left" w:pos="2891"/>
                <w:tab w:val="left" w:pos="6804"/>
              </w:tabs>
              <w:spacing w:line="200" w:lineRule="exact"/>
              <w:jc w:val="center"/>
              <w:rPr>
                <w:snapToGrid w:val="0"/>
                <w:sz w:val="16"/>
                <w:szCs w:val="16"/>
              </w:rPr>
            </w:pPr>
          </w:p>
        </w:tc>
        <w:tc>
          <w:tcPr>
            <w:tcW w:w="1099" w:type="dxa"/>
            <w:tcMar>
              <w:top w:w="113" w:type="dxa"/>
              <w:bottom w:w="113" w:type="dxa"/>
            </w:tcMar>
          </w:tcPr>
          <w:p w:rsidR="004953B9" w:rsidRPr="00D67380" w:rsidRDefault="004953B9" w:rsidP="00D67380">
            <w:pPr>
              <w:spacing w:line="200" w:lineRule="exact"/>
              <w:jc w:val="center"/>
              <w:rPr>
                <w:snapToGrid w:val="0"/>
                <w:sz w:val="16"/>
                <w:szCs w:val="16"/>
              </w:rPr>
            </w:pPr>
          </w:p>
        </w:tc>
      </w:tr>
      <w:tr w:rsidR="004953B9" w:rsidRPr="00233036" w:rsidTr="0018223F">
        <w:trPr>
          <w:trHeight w:val="38"/>
        </w:trPr>
        <w:tc>
          <w:tcPr>
            <w:tcW w:w="1016" w:type="dxa"/>
            <w:tcMar>
              <w:top w:w="113" w:type="dxa"/>
              <w:bottom w:w="113" w:type="dxa"/>
            </w:tcMar>
          </w:tcPr>
          <w:p w:rsidR="004953B9" w:rsidRPr="00233036" w:rsidRDefault="004953B9" w:rsidP="00A7039A">
            <w:pPr>
              <w:spacing w:line="200" w:lineRule="exact"/>
              <w:rPr>
                <w:sz w:val="16"/>
                <w:szCs w:val="16"/>
                <w:lang w:val="it-IT"/>
              </w:rPr>
            </w:pPr>
            <w:r w:rsidRPr="00A11971">
              <w:rPr>
                <w:sz w:val="16"/>
                <w:szCs w:val="16"/>
                <w:lang w:val="it-IT"/>
              </w:rPr>
              <w:t>14.12.2018</w:t>
            </w:r>
          </w:p>
        </w:tc>
        <w:tc>
          <w:tcPr>
            <w:tcW w:w="5958" w:type="dxa"/>
            <w:gridSpan w:val="9"/>
            <w:tcMar>
              <w:top w:w="113" w:type="dxa"/>
              <w:bottom w:w="113" w:type="dxa"/>
            </w:tcMar>
          </w:tcPr>
          <w:p w:rsidR="004953B9" w:rsidRPr="008D48CA" w:rsidRDefault="004953B9" w:rsidP="004C3C5D">
            <w:pPr>
              <w:spacing w:line="200" w:lineRule="exact"/>
              <w:rPr>
                <w:sz w:val="16"/>
                <w:szCs w:val="16"/>
                <w:u w:val="single"/>
              </w:rPr>
            </w:pPr>
            <w:r w:rsidRPr="00A11971">
              <w:rPr>
                <w:sz w:val="16"/>
                <w:szCs w:val="16"/>
                <w:u w:val="single"/>
              </w:rPr>
              <w:t xml:space="preserve">Morbi a </w:t>
            </w:r>
            <w:proofErr w:type="spellStart"/>
            <w:r w:rsidRPr="00A11971">
              <w:rPr>
                <w:sz w:val="16"/>
                <w:szCs w:val="16"/>
                <w:u w:val="single"/>
              </w:rPr>
              <w:t>metus</w:t>
            </w:r>
            <w:proofErr w:type="spellEnd"/>
            <w:r w:rsidRPr="00A11971">
              <w:rPr>
                <w:sz w:val="16"/>
                <w:szCs w:val="16"/>
                <w:u w:val="single"/>
              </w:rPr>
              <w:t xml:space="preserve">. </w:t>
            </w:r>
            <w:proofErr w:type="spellStart"/>
            <w:r w:rsidRPr="00A11971">
              <w:rPr>
                <w:sz w:val="16"/>
                <w:szCs w:val="16"/>
                <w:u w:val="single"/>
              </w:rPr>
              <w:t>Phasellus</w:t>
            </w:r>
            <w:proofErr w:type="spellEnd"/>
            <w:r w:rsidRPr="00A11971">
              <w:rPr>
                <w:sz w:val="16"/>
                <w:szCs w:val="16"/>
                <w:u w:val="single"/>
              </w:rPr>
              <w:t xml:space="preserve"> a, </w:t>
            </w:r>
            <w:proofErr w:type="spellStart"/>
            <w:r w:rsidRPr="00A11971">
              <w:rPr>
                <w:sz w:val="16"/>
                <w:szCs w:val="16"/>
                <w:u w:val="single"/>
              </w:rPr>
              <w:t>enim</w:t>
            </w:r>
            <w:proofErr w:type="spellEnd"/>
            <w:r w:rsidRPr="00A11971">
              <w:rPr>
                <w:sz w:val="16"/>
                <w:szCs w:val="16"/>
                <w:u w:val="single"/>
              </w:rPr>
              <w:t xml:space="preserve">. </w:t>
            </w:r>
            <w:proofErr w:type="spellStart"/>
            <w:r w:rsidRPr="00A11971">
              <w:rPr>
                <w:sz w:val="16"/>
                <w:szCs w:val="16"/>
                <w:u w:val="single"/>
              </w:rPr>
              <w:t>Nunc</w:t>
            </w:r>
            <w:proofErr w:type="spellEnd"/>
            <w:r w:rsidRPr="00A11971">
              <w:rPr>
                <w:sz w:val="16"/>
                <w:szCs w:val="16"/>
                <w:u w:val="single"/>
              </w:rPr>
              <w:t xml:space="preserve"> </w:t>
            </w:r>
            <w:proofErr w:type="spellStart"/>
            <w:r w:rsidRPr="00A11971">
              <w:rPr>
                <w:sz w:val="16"/>
                <w:szCs w:val="16"/>
                <w:u w:val="single"/>
              </w:rPr>
              <w:t>tincidunt</w:t>
            </w:r>
            <w:proofErr w:type="spellEnd"/>
            <w:r w:rsidRPr="00A11971">
              <w:rPr>
                <w:sz w:val="16"/>
                <w:szCs w:val="16"/>
                <w:u w:val="single"/>
              </w:rPr>
              <w:t xml:space="preserve"> ante </w:t>
            </w:r>
            <w:proofErr w:type="spellStart"/>
            <w:r w:rsidRPr="00A11971">
              <w:rPr>
                <w:sz w:val="16"/>
                <w:szCs w:val="16"/>
                <w:u w:val="single"/>
              </w:rPr>
              <w:t>vitae</w:t>
            </w:r>
            <w:proofErr w:type="spellEnd"/>
            <w:r w:rsidRPr="00A11971">
              <w:rPr>
                <w:sz w:val="16"/>
                <w:szCs w:val="16"/>
                <w:u w:val="single"/>
              </w:rPr>
              <w:t xml:space="preserve"> </w:t>
            </w:r>
            <w:proofErr w:type="spellStart"/>
            <w:r w:rsidRPr="00A11971">
              <w:rPr>
                <w:sz w:val="16"/>
                <w:szCs w:val="16"/>
                <w:u w:val="single"/>
              </w:rPr>
              <w:t>massa</w:t>
            </w:r>
            <w:proofErr w:type="spellEnd"/>
            <w:r w:rsidRPr="00A11971">
              <w:rPr>
                <w:sz w:val="16"/>
                <w:szCs w:val="16"/>
                <w:u w:val="single"/>
              </w:rPr>
              <w:t xml:space="preserve">. Duis ante </w:t>
            </w:r>
            <w:proofErr w:type="spellStart"/>
            <w:r w:rsidRPr="00A11971">
              <w:rPr>
                <w:sz w:val="16"/>
                <w:szCs w:val="16"/>
                <w:u w:val="single"/>
              </w:rPr>
              <w:t>orci</w:t>
            </w:r>
            <w:proofErr w:type="spellEnd"/>
            <w:r w:rsidRPr="00A11971">
              <w:rPr>
                <w:sz w:val="16"/>
                <w:szCs w:val="16"/>
                <w:u w:val="single"/>
              </w:rPr>
              <w:t xml:space="preserve">, </w:t>
            </w:r>
            <w:proofErr w:type="spellStart"/>
            <w:r w:rsidRPr="00A11971">
              <w:rPr>
                <w:sz w:val="16"/>
                <w:szCs w:val="16"/>
                <w:u w:val="single"/>
              </w:rPr>
              <w:t>molestie</w:t>
            </w:r>
            <w:proofErr w:type="spellEnd"/>
            <w:r w:rsidRPr="00A11971">
              <w:rPr>
                <w:sz w:val="16"/>
                <w:szCs w:val="16"/>
                <w:u w:val="single"/>
              </w:rPr>
              <w:t xml:space="preserve"> </w:t>
            </w:r>
            <w:proofErr w:type="spellStart"/>
            <w:r w:rsidRPr="00A11971">
              <w:rPr>
                <w:sz w:val="16"/>
                <w:szCs w:val="16"/>
                <w:u w:val="single"/>
              </w:rPr>
              <w:t>vitae</w:t>
            </w:r>
            <w:proofErr w:type="spellEnd"/>
            <w:r w:rsidRPr="00A11971">
              <w:rPr>
                <w:sz w:val="16"/>
                <w:szCs w:val="16"/>
                <w:u w:val="single"/>
              </w:rPr>
              <w:t xml:space="preserve">, </w:t>
            </w:r>
            <w:proofErr w:type="spellStart"/>
            <w:r w:rsidRPr="00A11971">
              <w:rPr>
                <w:sz w:val="16"/>
                <w:szCs w:val="16"/>
                <w:u w:val="single"/>
              </w:rPr>
              <w:t>vehicula</w:t>
            </w:r>
            <w:proofErr w:type="spellEnd"/>
            <w:r w:rsidRPr="00A11971">
              <w:rPr>
                <w:sz w:val="16"/>
                <w:szCs w:val="16"/>
                <w:u w:val="single"/>
              </w:rPr>
              <w:t xml:space="preserve"> </w:t>
            </w:r>
            <w:proofErr w:type="spellStart"/>
            <w:r w:rsidRPr="00A11971">
              <w:rPr>
                <w:sz w:val="16"/>
                <w:szCs w:val="16"/>
                <w:u w:val="single"/>
              </w:rPr>
              <w:t>venenatis</w:t>
            </w:r>
            <w:proofErr w:type="spellEnd"/>
            <w:r w:rsidRPr="00A11971">
              <w:rPr>
                <w:sz w:val="16"/>
                <w:szCs w:val="16"/>
                <w:u w:val="single"/>
              </w:rPr>
              <w:t xml:space="preserve">, </w:t>
            </w:r>
            <w:proofErr w:type="spellStart"/>
            <w:r w:rsidRPr="00A11971">
              <w:rPr>
                <w:sz w:val="16"/>
                <w:szCs w:val="16"/>
                <w:u w:val="single"/>
              </w:rPr>
              <w:t>tincidunt</w:t>
            </w:r>
            <w:proofErr w:type="spellEnd"/>
            <w:r w:rsidRPr="00A11971">
              <w:rPr>
                <w:sz w:val="16"/>
                <w:szCs w:val="16"/>
                <w:u w:val="single"/>
              </w:rPr>
              <w:t xml:space="preserve"> </w:t>
            </w:r>
            <w:proofErr w:type="spellStart"/>
            <w:r w:rsidRPr="00A11971">
              <w:rPr>
                <w:sz w:val="16"/>
                <w:szCs w:val="16"/>
                <w:u w:val="single"/>
              </w:rPr>
              <w:t>ac</w:t>
            </w:r>
            <w:proofErr w:type="spellEnd"/>
            <w:r w:rsidRPr="00A11971">
              <w:rPr>
                <w:sz w:val="16"/>
                <w:szCs w:val="16"/>
                <w:u w:val="single"/>
              </w:rPr>
              <w:t xml:space="preserve">, </w:t>
            </w:r>
            <w:proofErr w:type="spellStart"/>
            <w:r w:rsidRPr="00A11971">
              <w:rPr>
                <w:sz w:val="16"/>
                <w:szCs w:val="16"/>
                <w:u w:val="single"/>
              </w:rPr>
              <w:t>pede</w:t>
            </w:r>
            <w:proofErr w:type="spellEnd"/>
            <w:r w:rsidRPr="00A11971">
              <w:rPr>
                <w:sz w:val="16"/>
                <w:szCs w:val="16"/>
                <w:u w:val="single"/>
              </w:rPr>
              <w:t xml:space="preserve">. </w:t>
            </w:r>
            <w:proofErr w:type="spellStart"/>
            <w:r w:rsidRPr="00A11971">
              <w:rPr>
                <w:sz w:val="16"/>
                <w:szCs w:val="16"/>
                <w:u w:val="single"/>
              </w:rPr>
              <w:t>Nulla</w:t>
            </w:r>
            <w:proofErr w:type="spellEnd"/>
            <w:r w:rsidRPr="00A11971">
              <w:rPr>
                <w:sz w:val="16"/>
                <w:szCs w:val="16"/>
                <w:u w:val="single"/>
              </w:rPr>
              <w:t xml:space="preserve"> </w:t>
            </w:r>
            <w:proofErr w:type="spellStart"/>
            <w:r w:rsidRPr="00A11971">
              <w:rPr>
                <w:sz w:val="16"/>
                <w:szCs w:val="16"/>
                <w:u w:val="single"/>
              </w:rPr>
              <w:t>accumsan</w:t>
            </w:r>
            <w:proofErr w:type="spellEnd"/>
            <w:r w:rsidRPr="00A11971">
              <w:rPr>
                <w:sz w:val="16"/>
                <w:szCs w:val="16"/>
                <w:u w:val="single"/>
              </w:rPr>
              <w:t xml:space="preserve">, </w:t>
            </w:r>
            <w:proofErr w:type="spellStart"/>
            <w:r w:rsidRPr="00A11971">
              <w:rPr>
                <w:sz w:val="16"/>
                <w:szCs w:val="16"/>
                <w:u w:val="single"/>
              </w:rPr>
              <w:t>elit</w:t>
            </w:r>
            <w:proofErr w:type="spellEnd"/>
            <w:r w:rsidRPr="00A11971">
              <w:rPr>
                <w:sz w:val="16"/>
                <w:szCs w:val="16"/>
                <w:u w:val="single"/>
              </w:rPr>
              <w:t xml:space="preserve"> </w:t>
            </w:r>
            <w:proofErr w:type="spellStart"/>
            <w:r w:rsidRPr="00A11971">
              <w:rPr>
                <w:sz w:val="16"/>
                <w:szCs w:val="16"/>
                <w:u w:val="single"/>
              </w:rPr>
              <w:t>sit</w:t>
            </w:r>
            <w:proofErr w:type="spellEnd"/>
          </w:p>
        </w:tc>
        <w:tc>
          <w:tcPr>
            <w:tcW w:w="1134" w:type="dxa"/>
            <w:gridSpan w:val="2"/>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418" w:type="dxa"/>
            <w:gridSpan w:val="2"/>
            <w:tcMar>
              <w:top w:w="113" w:type="dxa"/>
              <w:bottom w:w="113" w:type="dxa"/>
            </w:tcMar>
          </w:tcPr>
          <w:p w:rsidR="004953B9" w:rsidRPr="00A11971" w:rsidRDefault="004953B9" w:rsidP="00D67380">
            <w:pPr>
              <w:tabs>
                <w:tab w:val="left" w:pos="567"/>
                <w:tab w:val="left" w:pos="1587"/>
                <w:tab w:val="left" w:pos="2891"/>
                <w:tab w:val="left" w:pos="6804"/>
              </w:tabs>
              <w:spacing w:line="200" w:lineRule="exact"/>
              <w:jc w:val="center"/>
              <w:rPr>
                <w:snapToGrid w:val="0"/>
                <w:sz w:val="16"/>
                <w:szCs w:val="16"/>
              </w:rPr>
            </w:pPr>
          </w:p>
        </w:tc>
        <w:tc>
          <w:tcPr>
            <w:tcW w:w="1099" w:type="dxa"/>
            <w:tcMar>
              <w:top w:w="113" w:type="dxa"/>
              <w:bottom w:w="113" w:type="dxa"/>
            </w:tcMar>
          </w:tcPr>
          <w:p w:rsidR="004953B9" w:rsidRPr="00D67380" w:rsidRDefault="004953B9" w:rsidP="00D67380">
            <w:pPr>
              <w:spacing w:line="200" w:lineRule="exact"/>
              <w:jc w:val="center"/>
              <w:rPr>
                <w:snapToGrid w:val="0"/>
                <w:sz w:val="16"/>
                <w:szCs w:val="16"/>
              </w:rPr>
            </w:pPr>
          </w:p>
        </w:tc>
      </w:tr>
      <w:tr w:rsidR="004953B9" w:rsidRPr="00233036" w:rsidTr="0018223F">
        <w:trPr>
          <w:trHeight w:val="38"/>
        </w:trPr>
        <w:tc>
          <w:tcPr>
            <w:tcW w:w="1016" w:type="dxa"/>
            <w:tcMar>
              <w:top w:w="113" w:type="dxa"/>
              <w:bottom w:w="113" w:type="dxa"/>
            </w:tcMar>
          </w:tcPr>
          <w:p w:rsidR="004953B9" w:rsidRDefault="004953B9" w:rsidP="00A7039A">
            <w:pPr>
              <w:spacing w:line="200" w:lineRule="exact"/>
              <w:rPr>
                <w:sz w:val="16"/>
                <w:szCs w:val="16"/>
                <w:lang w:val="it-IT"/>
              </w:rPr>
            </w:pPr>
            <w:r>
              <w:rPr>
                <w:sz w:val="16"/>
                <w:szCs w:val="16"/>
                <w:lang w:val="it-IT"/>
              </w:rPr>
              <w:t>28</w:t>
            </w:r>
            <w:r w:rsidRPr="00A11971">
              <w:rPr>
                <w:sz w:val="16"/>
                <w:szCs w:val="16"/>
                <w:lang w:val="it-IT"/>
              </w:rPr>
              <w:t>.12.2018</w:t>
            </w:r>
          </w:p>
        </w:tc>
        <w:tc>
          <w:tcPr>
            <w:tcW w:w="5958" w:type="dxa"/>
            <w:gridSpan w:val="9"/>
            <w:tcMar>
              <w:top w:w="113" w:type="dxa"/>
              <w:bottom w:w="113" w:type="dxa"/>
            </w:tcMar>
          </w:tcPr>
          <w:p w:rsidR="004953B9" w:rsidRPr="00B0613D" w:rsidRDefault="004953B9" w:rsidP="004C3C5D">
            <w:pPr>
              <w:spacing w:line="200" w:lineRule="exact"/>
              <w:rPr>
                <w:sz w:val="16"/>
                <w:szCs w:val="16"/>
              </w:rPr>
            </w:pPr>
            <w:r w:rsidRPr="00A11971">
              <w:rPr>
                <w:sz w:val="16"/>
                <w:szCs w:val="16"/>
                <w:u w:val="single"/>
              </w:rPr>
              <w:t xml:space="preserve">Morbi a </w:t>
            </w:r>
            <w:proofErr w:type="spellStart"/>
            <w:r w:rsidRPr="00A11971">
              <w:rPr>
                <w:sz w:val="16"/>
                <w:szCs w:val="16"/>
                <w:u w:val="single"/>
              </w:rPr>
              <w:t>metus</w:t>
            </w:r>
            <w:proofErr w:type="spellEnd"/>
            <w:r w:rsidRPr="00A11971">
              <w:rPr>
                <w:sz w:val="16"/>
                <w:szCs w:val="16"/>
                <w:u w:val="single"/>
              </w:rPr>
              <w:t xml:space="preserve">. </w:t>
            </w:r>
            <w:proofErr w:type="spellStart"/>
            <w:r w:rsidRPr="00A11971">
              <w:rPr>
                <w:sz w:val="16"/>
                <w:szCs w:val="16"/>
                <w:u w:val="single"/>
              </w:rPr>
              <w:t>Phasellus</w:t>
            </w:r>
            <w:proofErr w:type="spellEnd"/>
            <w:r w:rsidRPr="00A11971">
              <w:rPr>
                <w:sz w:val="16"/>
                <w:szCs w:val="16"/>
                <w:u w:val="single"/>
              </w:rPr>
              <w:t xml:space="preserve"> </w:t>
            </w:r>
            <w:proofErr w:type="spellStart"/>
            <w:r w:rsidRPr="00A11971">
              <w:rPr>
                <w:sz w:val="16"/>
                <w:szCs w:val="16"/>
                <w:u w:val="single"/>
              </w:rPr>
              <w:t>enim</w:t>
            </w:r>
            <w:proofErr w:type="spellEnd"/>
            <w:r w:rsidRPr="00A11971">
              <w:rPr>
                <w:sz w:val="16"/>
                <w:szCs w:val="16"/>
                <w:u w:val="single"/>
              </w:rPr>
              <w:t xml:space="preserve"> </w:t>
            </w:r>
            <w:proofErr w:type="spellStart"/>
            <w:r w:rsidRPr="00A11971">
              <w:rPr>
                <w:sz w:val="16"/>
                <w:szCs w:val="16"/>
                <w:u w:val="single"/>
              </w:rPr>
              <w:t>erat</w:t>
            </w:r>
            <w:proofErr w:type="spellEnd"/>
            <w:r w:rsidRPr="00A11971">
              <w:rPr>
                <w:sz w:val="16"/>
                <w:szCs w:val="16"/>
                <w:u w:val="single"/>
              </w:rPr>
              <w:t xml:space="preserve">, </w:t>
            </w:r>
            <w:proofErr w:type="spellStart"/>
            <w:r w:rsidRPr="00A11971">
              <w:rPr>
                <w:sz w:val="16"/>
                <w:szCs w:val="16"/>
                <w:u w:val="single"/>
              </w:rPr>
              <w:t>vestibulum</w:t>
            </w:r>
            <w:proofErr w:type="spellEnd"/>
            <w:r w:rsidRPr="00A11971">
              <w:rPr>
                <w:sz w:val="16"/>
                <w:szCs w:val="16"/>
                <w:u w:val="single"/>
              </w:rPr>
              <w:t xml:space="preserve"> </w:t>
            </w:r>
            <w:proofErr w:type="spellStart"/>
            <w:r w:rsidRPr="00A11971">
              <w:rPr>
                <w:sz w:val="16"/>
                <w:szCs w:val="16"/>
                <w:u w:val="single"/>
              </w:rPr>
              <w:t>vel</w:t>
            </w:r>
            <w:proofErr w:type="spellEnd"/>
            <w:r w:rsidRPr="00A11971">
              <w:rPr>
                <w:sz w:val="16"/>
                <w:szCs w:val="16"/>
                <w:u w:val="single"/>
              </w:rPr>
              <w:t xml:space="preserve">, </w:t>
            </w:r>
            <w:proofErr w:type="spellStart"/>
            <w:r w:rsidRPr="00A11971">
              <w:rPr>
                <w:sz w:val="16"/>
                <w:szCs w:val="16"/>
                <w:u w:val="single"/>
              </w:rPr>
              <w:t>aliquam</w:t>
            </w:r>
            <w:proofErr w:type="spellEnd"/>
            <w:r w:rsidRPr="00A11971">
              <w:rPr>
                <w:sz w:val="16"/>
                <w:szCs w:val="16"/>
                <w:u w:val="single"/>
              </w:rPr>
              <w:t xml:space="preserve"> a, </w:t>
            </w:r>
            <w:proofErr w:type="spellStart"/>
            <w:r w:rsidRPr="00A11971">
              <w:rPr>
                <w:sz w:val="16"/>
                <w:szCs w:val="16"/>
                <w:u w:val="single"/>
              </w:rPr>
              <w:t>posuere</w:t>
            </w:r>
            <w:proofErr w:type="spellEnd"/>
            <w:r w:rsidRPr="00A11971">
              <w:rPr>
                <w:sz w:val="16"/>
                <w:szCs w:val="16"/>
                <w:u w:val="single"/>
              </w:rPr>
              <w:t xml:space="preserve"> </w:t>
            </w:r>
            <w:proofErr w:type="spellStart"/>
            <w:r w:rsidRPr="00A11971">
              <w:rPr>
                <w:sz w:val="16"/>
                <w:szCs w:val="16"/>
                <w:u w:val="single"/>
              </w:rPr>
              <w:t>eu</w:t>
            </w:r>
            <w:proofErr w:type="spellEnd"/>
            <w:r w:rsidRPr="00A11971">
              <w:rPr>
                <w:sz w:val="16"/>
                <w:szCs w:val="16"/>
                <w:u w:val="single"/>
              </w:rPr>
              <w:t xml:space="preserve">, </w:t>
            </w:r>
            <w:proofErr w:type="spellStart"/>
            <w:r w:rsidRPr="00A11971">
              <w:rPr>
                <w:sz w:val="16"/>
                <w:szCs w:val="16"/>
                <w:u w:val="single"/>
              </w:rPr>
              <w:t>velit</w:t>
            </w:r>
            <w:proofErr w:type="spellEnd"/>
            <w:r w:rsidRPr="00A11971">
              <w:rPr>
                <w:sz w:val="16"/>
                <w:szCs w:val="16"/>
                <w:u w:val="single"/>
              </w:rPr>
              <w:t xml:space="preserve">. </w:t>
            </w:r>
            <w:proofErr w:type="spellStart"/>
            <w:r w:rsidRPr="00A11971">
              <w:rPr>
                <w:sz w:val="16"/>
                <w:szCs w:val="16"/>
                <w:u w:val="single"/>
              </w:rPr>
              <w:t>Nullam</w:t>
            </w:r>
            <w:proofErr w:type="spellEnd"/>
            <w:r w:rsidRPr="00A11971">
              <w:rPr>
                <w:sz w:val="16"/>
                <w:szCs w:val="16"/>
                <w:u w:val="single"/>
              </w:rPr>
              <w:t xml:space="preserve"> </w:t>
            </w:r>
            <w:proofErr w:type="spellStart"/>
            <w:r w:rsidRPr="00A11971">
              <w:rPr>
                <w:sz w:val="16"/>
                <w:szCs w:val="16"/>
                <w:u w:val="single"/>
              </w:rPr>
              <w:t>sapien</w:t>
            </w:r>
            <w:proofErr w:type="spellEnd"/>
            <w:r w:rsidRPr="00A11971">
              <w:rPr>
                <w:sz w:val="16"/>
                <w:szCs w:val="16"/>
                <w:u w:val="single"/>
              </w:rPr>
              <w:t xml:space="preserve"> </w:t>
            </w:r>
            <w:proofErr w:type="spellStart"/>
            <w:r w:rsidRPr="00A11971">
              <w:rPr>
                <w:sz w:val="16"/>
                <w:szCs w:val="16"/>
                <w:u w:val="single"/>
              </w:rPr>
              <w:t>sem</w:t>
            </w:r>
            <w:proofErr w:type="spellEnd"/>
            <w:r w:rsidRPr="00A11971">
              <w:rPr>
                <w:sz w:val="16"/>
                <w:szCs w:val="16"/>
                <w:u w:val="single"/>
              </w:rPr>
              <w:t xml:space="preserve">, </w:t>
            </w:r>
            <w:proofErr w:type="spellStart"/>
            <w:r w:rsidRPr="00A11971">
              <w:rPr>
                <w:sz w:val="16"/>
                <w:szCs w:val="16"/>
                <w:u w:val="single"/>
              </w:rPr>
              <w:t>ornare</w:t>
            </w:r>
            <w:proofErr w:type="spellEnd"/>
            <w:r w:rsidRPr="00A11971">
              <w:rPr>
                <w:sz w:val="16"/>
                <w:szCs w:val="16"/>
                <w:u w:val="single"/>
              </w:rPr>
              <w:t xml:space="preserve"> </w:t>
            </w:r>
            <w:proofErr w:type="spellStart"/>
            <w:r w:rsidRPr="00A11971">
              <w:rPr>
                <w:sz w:val="16"/>
                <w:szCs w:val="16"/>
                <w:u w:val="single"/>
              </w:rPr>
              <w:t>ac</w:t>
            </w:r>
            <w:proofErr w:type="spellEnd"/>
            <w:r w:rsidRPr="00A11971">
              <w:rPr>
                <w:sz w:val="16"/>
                <w:szCs w:val="16"/>
                <w:u w:val="single"/>
              </w:rPr>
              <w:t xml:space="preserve">, a, </w:t>
            </w:r>
            <w:proofErr w:type="spellStart"/>
            <w:r w:rsidRPr="00A11971">
              <w:rPr>
                <w:sz w:val="16"/>
                <w:szCs w:val="16"/>
                <w:u w:val="single"/>
              </w:rPr>
              <w:t>enim</w:t>
            </w:r>
            <w:proofErr w:type="spellEnd"/>
            <w:r w:rsidRPr="00A11971">
              <w:rPr>
                <w:sz w:val="16"/>
                <w:szCs w:val="16"/>
                <w:u w:val="single"/>
              </w:rPr>
              <w:t xml:space="preserve">. </w:t>
            </w:r>
            <w:proofErr w:type="spellStart"/>
            <w:r w:rsidRPr="00A11971">
              <w:rPr>
                <w:sz w:val="16"/>
                <w:szCs w:val="16"/>
                <w:u w:val="single"/>
              </w:rPr>
              <w:t>Nunc</w:t>
            </w:r>
            <w:proofErr w:type="spellEnd"/>
            <w:r w:rsidRPr="00A11971">
              <w:rPr>
                <w:sz w:val="16"/>
                <w:szCs w:val="16"/>
                <w:u w:val="single"/>
              </w:rPr>
              <w:t xml:space="preserve"> </w:t>
            </w:r>
            <w:proofErr w:type="spellStart"/>
            <w:r w:rsidRPr="00A11971">
              <w:rPr>
                <w:sz w:val="16"/>
                <w:szCs w:val="16"/>
                <w:u w:val="single"/>
              </w:rPr>
              <w:t>tincidunt</w:t>
            </w:r>
            <w:proofErr w:type="spellEnd"/>
            <w:r w:rsidRPr="00A11971">
              <w:rPr>
                <w:sz w:val="16"/>
                <w:szCs w:val="16"/>
                <w:u w:val="single"/>
              </w:rPr>
              <w:t xml:space="preserve"> ante </w:t>
            </w:r>
          </w:p>
        </w:tc>
        <w:tc>
          <w:tcPr>
            <w:tcW w:w="1134" w:type="dxa"/>
            <w:gridSpan w:val="2"/>
          </w:tcPr>
          <w:p w:rsidR="004953B9" w:rsidRPr="00233036" w:rsidRDefault="0050501B" w:rsidP="00D67380">
            <w:pPr>
              <w:tabs>
                <w:tab w:val="left" w:pos="567"/>
                <w:tab w:val="left" w:pos="1587"/>
                <w:tab w:val="left" w:pos="2891"/>
                <w:tab w:val="left" w:pos="6804"/>
              </w:tabs>
              <w:spacing w:line="200" w:lineRule="exact"/>
              <w:jc w:val="center"/>
              <w:rPr>
                <w:snapToGrid w:val="0"/>
                <w:sz w:val="16"/>
                <w:szCs w:val="16"/>
              </w:rPr>
            </w:pPr>
            <w:r>
              <w:rPr>
                <w:snapToGrid w:val="0"/>
                <w:sz w:val="16"/>
                <w:szCs w:val="16"/>
              </w:rPr>
              <w:t>E</w:t>
            </w:r>
            <w:r w:rsidR="004953B9">
              <w:rPr>
                <w:snapToGrid w:val="0"/>
                <w:sz w:val="16"/>
                <w:szCs w:val="16"/>
              </w:rPr>
              <w:t>rledigt</w:t>
            </w:r>
          </w:p>
        </w:tc>
        <w:tc>
          <w:tcPr>
            <w:tcW w:w="1418" w:type="dxa"/>
            <w:gridSpan w:val="2"/>
            <w:tcMar>
              <w:top w:w="113" w:type="dxa"/>
              <w:bottom w:w="113" w:type="dxa"/>
            </w:tcMar>
          </w:tcPr>
          <w:p w:rsidR="004953B9" w:rsidRPr="00A11971" w:rsidRDefault="004953B9" w:rsidP="00D67380">
            <w:pPr>
              <w:tabs>
                <w:tab w:val="left" w:pos="567"/>
                <w:tab w:val="left" w:pos="1587"/>
                <w:tab w:val="left" w:pos="2891"/>
                <w:tab w:val="left" w:pos="6804"/>
              </w:tabs>
              <w:spacing w:line="200" w:lineRule="exact"/>
              <w:jc w:val="center"/>
              <w:rPr>
                <w:snapToGrid w:val="0"/>
                <w:sz w:val="16"/>
                <w:szCs w:val="16"/>
              </w:rPr>
            </w:pPr>
            <w:r>
              <w:rPr>
                <w:snapToGrid w:val="0"/>
                <w:sz w:val="16"/>
                <w:szCs w:val="16"/>
              </w:rPr>
              <w:t>Musterfirma</w:t>
            </w:r>
          </w:p>
        </w:tc>
        <w:tc>
          <w:tcPr>
            <w:tcW w:w="1099" w:type="dxa"/>
            <w:tcMar>
              <w:top w:w="113" w:type="dxa"/>
              <w:bottom w:w="113" w:type="dxa"/>
            </w:tcMar>
          </w:tcPr>
          <w:p w:rsidR="004953B9" w:rsidRPr="00D67380" w:rsidRDefault="004953B9" w:rsidP="00D67380">
            <w:pPr>
              <w:spacing w:line="200" w:lineRule="exact"/>
              <w:jc w:val="center"/>
              <w:rPr>
                <w:snapToGrid w:val="0"/>
                <w:sz w:val="16"/>
                <w:szCs w:val="16"/>
              </w:rPr>
            </w:pPr>
            <w:r w:rsidRPr="00D67380">
              <w:rPr>
                <w:snapToGrid w:val="0"/>
                <w:sz w:val="16"/>
                <w:szCs w:val="16"/>
              </w:rPr>
              <w:t>15.02.2019</w:t>
            </w:r>
          </w:p>
        </w:tc>
      </w:tr>
      <w:tr w:rsidR="004953B9" w:rsidRPr="00233036" w:rsidTr="00890E74">
        <w:trPr>
          <w:trHeight w:val="25"/>
        </w:trPr>
        <w:tc>
          <w:tcPr>
            <w:tcW w:w="1325" w:type="dxa"/>
            <w:gridSpan w:val="2"/>
            <w:shd w:val="clear" w:color="auto" w:fill="F2F2F2" w:themeFill="background1" w:themeFillShade="F2"/>
          </w:tcPr>
          <w:p w:rsidR="004953B9" w:rsidRDefault="004953B9" w:rsidP="002C7215">
            <w:pPr>
              <w:spacing w:line="200" w:lineRule="exact"/>
              <w:rPr>
                <w:b/>
                <w:sz w:val="16"/>
                <w:szCs w:val="16"/>
              </w:rPr>
            </w:pPr>
          </w:p>
        </w:tc>
        <w:tc>
          <w:tcPr>
            <w:tcW w:w="9300" w:type="dxa"/>
            <w:gridSpan w:val="13"/>
            <w:shd w:val="clear" w:color="auto" w:fill="F2F2F2" w:themeFill="background1" w:themeFillShade="F2"/>
            <w:tcMar>
              <w:top w:w="113" w:type="dxa"/>
              <w:bottom w:w="113" w:type="dxa"/>
            </w:tcMar>
          </w:tcPr>
          <w:p w:rsidR="004953B9" w:rsidRPr="00233036" w:rsidRDefault="004953B9" w:rsidP="002C7215">
            <w:pPr>
              <w:spacing w:line="200" w:lineRule="exact"/>
              <w:rPr>
                <w:b/>
                <w:sz w:val="16"/>
                <w:szCs w:val="16"/>
              </w:rPr>
            </w:pPr>
            <w:r>
              <w:rPr>
                <w:b/>
                <w:sz w:val="16"/>
                <w:szCs w:val="16"/>
              </w:rPr>
              <w:t xml:space="preserve">003.xx.   KG </w:t>
            </w:r>
            <w:r w:rsidRPr="003A15F9">
              <w:rPr>
                <w:b/>
                <w:sz w:val="16"/>
                <w:szCs w:val="16"/>
              </w:rPr>
              <w:t>300 Bauwerk – Baukonstruktionen</w:t>
            </w:r>
          </w:p>
        </w:tc>
      </w:tr>
      <w:tr w:rsidR="004953B9" w:rsidRPr="004464E1" w:rsidTr="0018223F">
        <w:trPr>
          <w:trHeight w:val="25"/>
        </w:trPr>
        <w:tc>
          <w:tcPr>
            <w:tcW w:w="1016" w:type="dxa"/>
            <w:tcMar>
              <w:top w:w="113" w:type="dxa"/>
              <w:bottom w:w="113" w:type="dxa"/>
            </w:tcMar>
          </w:tcPr>
          <w:p w:rsidR="004953B9" w:rsidRPr="00233036" w:rsidRDefault="004953B9" w:rsidP="00A7039A">
            <w:pPr>
              <w:spacing w:line="200" w:lineRule="exact"/>
              <w:rPr>
                <w:sz w:val="16"/>
                <w:szCs w:val="16"/>
                <w:lang w:val="it-IT"/>
              </w:rPr>
            </w:pPr>
            <w:r w:rsidRPr="008D48CA">
              <w:rPr>
                <w:b/>
                <w:sz w:val="16"/>
                <w:szCs w:val="16"/>
                <w:lang w:val="it-IT"/>
              </w:rPr>
              <w:t>00</w:t>
            </w:r>
            <w:r>
              <w:rPr>
                <w:b/>
                <w:sz w:val="16"/>
                <w:szCs w:val="16"/>
                <w:lang w:val="it-IT"/>
              </w:rPr>
              <w:t>3.xx.xx</w:t>
            </w:r>
          </w:p>
        </w:tc>
        <w:tc>
          <w:tcPr>
            <w:tcW w:w="5958" w:type="dxa"/>
            <w:gridSpan w:val="9"/>
            <w:tcMar>
              <w:top w:w="113" w:type="dxa"/>
              <w:bottom w:w="113" w:type="dxa"/>
            </w:tcMar>
          </w:tcPr>
          <w:p w:rsidR="004953B9" w:rsidRPr="004464E1" w:rsidRDefault="004953B9" w:rsidP="00A7039A">
            <w:pPr>
              <w:spacing w:line="200" w:lineRule="exact"/>
              <w:rPr>
                <w:sz w:val="16"/>
                <w:szCs w:val="16"/>
                <w:lang w:val="it-IT"/>
              </w:rPr>
            </w:pPr>
          </w:p>
        </w:tc>
        <w:tc>
          <w:tcPr>
            <w:tcW w:w="1134" w:type="dxa"/>
            <w:gridSpan w:val="2"/>
          </w:tcPr>
          <w:p w:rsidR="004953B9" w:rsidRPr="00D67380" w:rsidRDefault="004953B9" w:rsidP="00D67380">
            <w:pPr>
              <w:tabs>
                <w:tab w:val="left" w:pos="567"/>
                <w:tab w:val="left" w:pos="1587"/>
                <w:tab w:val="left" w:pos="2891"/>
                <w:tab w:val="left" w:pos="6804"/>
              </w:tabs>
              <w:spacing w:line="200" w:lineRule="exact"/>
              <w:jc w:val="center"/>
              <w:rPr>
                <w:snapToGrid w:val="0"/>
                <w:sz w:val="16"/>
                <w:szCs w:val="16"/>
              </w:rPr>
            </w:pPr>
          </w:p>
        </w:tc>
        <w:tc>
          <w:tcPr>
            <w:tcW w:w="1418" w:type="dxa"/>
            <w:gridSpan w:val="2"/>
            <w:tcMar>
              <w:top w:w="113" w:type="dxa"/>
              <w:bottom w:w="113" w:type="dxa"/>
            </w:tcMar>
          </w:tcPr>
          <w:p w:rsidR="004953B9" w:rsidRPr="00D67380" w:rsidRDefault="004953B9" w:rsidP="00D67380">
            <w:pPr>
              <w:tabs>
                <w:tab w:val="left" w:pos="567"/>
                <w:tab w:val="left" w:pos="1587"/>
                <w:tab w:val="left" w:pos="2891"/>
                <w:tab w:val="left" w:pos="6804"/>
              </w:tabs>
              <w:spacing w:line="200" w:lineRule="exact"/>
              <w:jc w:val="center"/>
              <w:rPr>
                <w:snapToGrid w:val="0"/>
                <w:sz w:val="16"/>
                <w:szCs w:val="16"/>
              </w:rPr>
            </w:pPr>
          </w:p>
        </w:tc>
        <w:tc>
          <w:tcPr>
            <w:tcW w:w="1099" w:type="dxa"/>
            <w:tcMar>
              <w:top w:w="113" w:type="dxa"/>
              <w:bottom w:w="113" w:type="dxa"/>
            </w:tcMar>
          </w:tcPr>
          <w:p w:rsidR="004953B9" w:rsidRPr="00D67380" w:rsidRDefault="004953B9" w:rsidP="00D67380">
            <w:pPr>
              <w:spacing w:line="200" w:lineRule="exact"/>
              <w:jc w:val="center"/>
              <w:rPr>
                <w:snapToGrid w:val="0"/>
                <w:sz w:val="16"/>
                <w:szCs w:val="16"/>
              </w:rPr>
            </w:pPr>
          </w:p>
        </w:tc>
      </w:tr>
      <w:tr w:rsidR="004953B9" w:rsidRPr="004464E1" w:rsidTr="0018223F">
        <w:trPr>
          <w:trHeight w:val="25"/>
        </w:trPr>
        <w:tc>
          <w:tcPr>
            <w:tcW w:w="1016" w:type="dxa"/>
            <w:tcMar>
              <w:top w:w="113" w:type="dxa"/>
              <w:bottom w:w="113" w:type="dxa"/>
            </w:tcMar>
          </w:tcPr>
          <w:p w:rsidR="004953B9" w:rsidRPr="00233036" w:rsidRDefault="004953B9" w:rsidP="00A7039A">
            <w:pPr>
              <w:spacing w:line="200" w:lineRule="exact"/>
              <w:rPr>
                <w:sz w:val="16"/>
                <w:szCs w:val="16"/>
                <w:lang w:val="it-IT"/>
              </w:rPr>
            </w:pPr>
          </w:p>
        </w:tc>
        <w:tc>
          <w:tcPr>
            <w:tcW w:w="5958" w:type="dxa"/>
            <w:gridSpan w:val="9"/>
            <w:tcMar>
              <w:top w:w="113" w:type="dxa"/>
              <w:bottom w:w="113" w:type="dxa"/>
            </w:tcMar>
          </w:tcPr>
          <w:p w:rsidR="004953B9" w:rsidRPr="004464E1" w:rsidRDefault="004953B9" w:rsidP="00A7039A">
            <w:pPr>
              <w:spacing w:line="200" w:lineRule="exact"/>
              <w:rPr>
                <w:sz w:val="16"/>
                <w:szCs w:val="16"/>
                <w:lang w:val="it-IT"/>
              </w:rPr>
            </w:pPr>
          </w:p>
        </w:tc>
        <w:tc>
          <w:tcPr>
            <w:tcW w:w="1134" w:type="dxa"/>
            <w:gridSpan w:val="2"/>
          </w:tcPr>
          <w:p w:rsidR="004953B9" w:rsidRPr="00D67380" w:rsidRDefault="004953B9" w:rsidP="00D67380">
            <w:pPr>
              <w:tabs>
                <w:tab w:val="left" w:pos="567"/>
                <w:tab w:val="left" w:pos="1587"/>
                <w:tab w:val="left" w:pos="2891"/>
                <w:tab w:val="left" w:pos="6804"/>
              </w:tabs>
              <w:spacing w:line="200" w:lineRule="exact"/>
              <w:jc w:val="center"/>
              <w:rPr>
                <w:snapToGrid w:val="0"/>
                <w:sz w:val="16"/>
                <w:szCs w:val="16"/>
              </w:rPr>
            </w:pPr>
          </w:p>
        </w:tc>
        <w:tc>
          <w:tcPr>
            <w:tcW w:w="1418" w:type="dxa"/>
            <w:gridSpan w:val="2"/>
            <w:tcMar>
              <w:top w:w="113" w:type="dxa"/>
              <w:bottom w:w="113" w:type="dxa"/>
            </w:tcMar>
          </w:tcPr>
          <w:p w:rsidR="004953B9" w:rsidRPr="00D67380" w:rsidRDefault="004953B9" w:rsidP="00D67380">
            <w:pPr>
              <w:tabs>
                <w:tab w:val="left" w:pos="567"/>
                <w:tab w:val="left" w:pos="1587"/>
                <w:tab w:val="left" w:pos="2891"/>
                <w:tab w:val="left" w:pos="6804"/>
              </w:tabs>
              <w:spacing w:line="200" w:lineRule="exact"/>
              <w:jc w:val="center"/>
              <w:rPr>
                <w:snapToGrid w:val="0"/>
                <w:sz w:val="16"/>
                <w:szCs w:val="16"/>
              </w:rPr>
            </w:pPr>
          </w:p>
        </w:tc>
        <w:tc>
          <w:tcPr>
            <w:tcW w:w="1099" w:type="dxa"/>
            <w:tcMar>
              <w:top w:w="113" w:type="dxa"/>
              <w:bottom w:w="113" w:type="dxa"/>
            </w:tcMar>
          </w:tcPr>
          <w:p w:rsidR="004953B9" w:rsidRPr="00D67380" w:rsidRDefault="004953B9" w:rsidP="00D67380">
            <w:pPr>
              <w:spacing w:line="200" w:lineRule="exact"/>
              <w:jc w:val="center"/>
              <w:rPr>
                <w:snapToGrid w:val="0"/>
                <w:sz w:val="16"/>
                <w:szCs w:val="16"/>
              </w:rPr>
            </w:pPr>
          </w:p>
        </w:tc>
      </w:tr>
      <w:tr w:rsidR="004953B9" w:rsidRPr="00233036" w:rsidTr="00890E74">
        <w:trPr>
          <w:trHeight w:val="25"/>
        </w:trPr>
        <w:tc>
          <w:tcPr>
            <w:tcW w:w="1325" w:type="dxa"/>
            <w:gridSpan w:val="2"/>
            <w:shd w:val="clear" w:color="auto" w:fill="F2F2F2" w:themeFill="background1" w:themeFillShade="F2"/>
          </w:tcPr>
          <w:p w:rsidR="004953B9" w:rsidRDefault="004953B9" w:rsidP="002C7215">
            <w:pPr>
              <w:spacing w:line="200" w:lineRule="exact"/>
              <w:rPr>
                <w:b/>
                <w:sz w:val="16"/>
                <w:szCs w:val="16"/>
              </w:rPr>
            </w:pPr>
          </w:p>
        </w:tc>
        <w:tc>
          <w:tcPr>
            <w:tcW w:w="9300" w:type="dxa"/>
            <w:gridSpan w:val="13"/>
            <w:shd w:val="clear" w:color="auto" w:fill="F2F2F2" w:themeFill="background1" w:themeFillShade="F2"/>
            <w:tcMar>
              <w:top w:w="113" w:type="dxa"/>
              <w:bottom w:w="113" w:type="dxa"/>
            </w:tcMar>
          </w:tcPr>
          <w:p w:rsidR="004953B9" w:rsidRPr="00233036" w:rsidRDefault="004953B9" w:rsidP="002C7215">
            <w:pPr>
              <w:spacing w:line="200" w:lineRule="exact"/>
              <w:rPr>
                <w:b/>
                <w:sz w:val="16"/>
                <w:szCs w:val="16"/>
              </w:rPr>
            </w:pPr>
            <w:r>
              <w:rPr>
                <w:b/>
                <w:sz w:val="16"/>
                <w:szCs w:val="16"/>
              </w:rPr>
              <w:t xml:space="preserve">004.xx.   KG </w:t>
            </w:r>
            <w:r w:rsidRPr="003A15F9">
              <w:rPr>
                <w:b/>
                <w:sz w:val="16"/>
                <w:szCs w:val="16"/>
              </w:rPr>
              <w:t>400 Bauwerk – technische Anlagen</w:t>
            </w:r>
          </w:p>
        </w:tc>
      </w:tr>
      <w:tr w:rsidR="004953B9" w:rsidRPr="00233036" w:rsidTr="0018223F">
        <w:trPr>
          <w:trHeight w:val="25"/>
        </w:trPr>
        <w:tc>
          <w:tcPr>
            <w:tcW w:w="1016" w:type="dxa"/>
            <w:tcMar>
              <w:top w:w="113" w:type="dxa"/>
              <w:bottom w:w="113" w:type="dxa"/>
            </w:tcMar>
          </w:tcPr>
          <w:p w:rsidR="004953B9" w:rsidRPr="00233036" w:rsidRDefault="004953B9" w:rsidP="00A7039A">
            <w:pPr>
              <w:spacing w:line="200" w:lineRule="exact"/>
              <w:rPr>
                <w:sz w:val="16"/>
                <w:szCs w:val="16"/>
                <w:lang w:val="it-IT"/>
              </w:rPr>
            </w:pPr>
            <w:r w:rsidRPr="008D48CA">
              <w:rPr>
                <w:b/>
                <w:sz w:val="16"/>
                <w:szCs w:val="16"/>
                <w:lang w:val="it-IT"/>
              </w:rPr>
              <w:t>00</w:t>
            </w:r>
            <w:r>
              <w:rPr>
                <w:b/>
                <w:sz w:val="16"/>
                <w:szCs w:val="16"/>
                <w:lang w:val="it-IT"/>
              </w:rPr>
              <w:t>4.xx.xx</w:t>
            </w:r>
          </w:p>
        </w:tc>
        <w:tc>
          <w:tcPr>
            <w:tcW w:w="5958" w:type="dxa"/>
            <w:gridSpan w:val="9"/>
            <w:tcMar>
              <w:top w:w="113" w:type="dxa"/>
              <w:bottom w:w="113" w:type="dxa"/>
            </w:tcMar>
          </w:tcPr>
          <w:p w:rsidR="004953B9" w:rsidRPr="00233036" w:rsidRDefault="004953B9" w:rsidP="00A7039A">
            <w:pPr>
              <w:spacing w:line="200" w:lineRule="exact"/>
              <w:rPr>
                <w:b/>
                <w:sz w:val="16"/>
                <w:szCs w:val="16"/>
                <w:u w:val="single"/>
              </w:rPr>
            </w:pPr>
          </w:p>
        </w:tc>
        <w:tc>
          <w:tcPr>
            <w:tcW w:w="1134" w:type="dxa"/>
            <w:gridSpan w:val="2"/>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418" w:type="dxa"/>
            <w:gridSpan w:val="2"/>
            <w:tcMar>
              <w:top w:w="113" w:type="dxa"/>
              <w:bottom w:w="113" w:type="dxa"/>
            </w:tcMar>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099" w:type="dxa"/>
            <w:tcMar>
              <w:top w:w="113" w:type="dxa"/>
              <w:bottom w:w="113" w:type="dxa"/>
            </w:tcMar>
          </w:tcPr>
          <w:p w:rsidR="004953B9" w:rsidRPr="00D67380" w:rsidRDefault="004953B9" w:rsidP="00D67380">
            <w:pPr>
              <w:tabs>
                <w:tab w:val="left" w:pos="2891"/>
              </w:tabs>
              <w:spacing w:line="200" w:lineRule="exact"/>
              <w:jc w:val="center"/>
              <w:rPr>
                <w:snapToGrid w:val="0"/>
                <w:sz w:val="16"/>
                <w:szCs w:val="16"/>
              </w:rPr>
            </w:pPr>
          </w:p>
        </w:tc>
      </w:tr>
      <w:tr w:rsidR="004953B9" w:rsidRPr="00233036" w:rsidTr="0018223F">
        <w:trPr>
          <w:trHeight w:val="25"/>
        </w:trPr>
        <w:tc>
          <w:tcPr>
            <w:tcW w:w="1016" w:type="dxa"/>
            <w:tcMar>
              <w:top w:w="113" w:type="dxa"/>
              <w:bottom w:w="113" w:type="dxa"/>
            </w:tcMar>
          </w:tcPr>
          <w:p w:rsidR="004953B9" w:rsidRPr="00233036" w:rsidRDefault="004953B9" w:rsidP="00A7039A">
            <w:pPr>
              <w:spacing w:line="200" w:lineRule="exact"/>
              <w:rPr>
                <w:sz w:val="16"/>
                <w:szCs w:val="16"/>
                <w:lang w:val="it-IT"/>
              </w:rPr>
            </w:pPr>
          </w:p>
        </w:tc>
        <w:tc>
          <w:tcPr>
            <w:tcW w:w="5958" w:type="dxa"/>
            <w:gridSpan w:val="9"/>
            <w:tcMar>
              <w:top w:w="113" w:type="dxa"/>
              <w:bottom w:w="113" w:type="dxa"/>
            </w:tcMar>
          </w:tcPr>
          <w:p w:rsidR="004953B9" w:rsidRPr="00233036" w:rsidRDefault="004953B9" w:rsidP="00A7039A">
            <w:pPr>
              <w:spacing w:line="200" w:lineRule="exact"/>
              <w:rPr>
                <w:b/>
                <w:sz w:val="16"/>
                <w:szCs w:val="16"/>
                <w:u w:val="single"/>
              </w:rPr>
            </w:pPr>
          </w:p>
        </w:tc>
        <w:tc>
          <w:tcPr>
            <w:tcW w:w="1134" w:type="dxa"/>
            <w:gridSpan w:val="2"/>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418" w:type="dxa"/>
            <w:gridSpan w:val="2"/>
            <w:tcMar>
              <w:top w:w="113" w:type="dxa"/>
              <w:bottom w:w="113" w:type="dxa"/>
            </w:tcMar>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099" w:type="dxa"/>
            <w:tcMar>
              <w:top w:w="113" w:type="dxa"/>
              <w:bottom w:w="113" w:type="dxa"/>
            </w:tcMar>
          </w:tcPr>
          <w:p w:rsidR="004953B9" w:rsidRPr="00D67380" w:rsidRDefault="004953B9" w:rsidP="00D67380">
            <w:pPr>
              <w:tabs>
                <w:tab w:val="left" w:pos="2891"/>
              </w:tabs>
              <w:spacing w:line="200" w:lineRule="exact"/>
              <w:jc w:val="center"/>
              <w:rPr>
                <w:snapToGrid w:val="0"/>
                <w:sz w:val="16"/>
                <w:szCs w:val="16"/>
              </w:rPr>
            </w:pPr>
          </w:p>
        </w:tc>
      </w:tr>
      <w:tr w:rsidR="004953B9" w:rsidRPr="00233036" w:rsidTr="00890E74">
        <w:trPr>
          <w:trHeight w:val="25"/>
        </w:trPr>
        <w:tc>
          <w:tcPr>
            <w:tcW w:w="1325" w:type="dxa"/>
            <w:gridSpan w:val="2"/>
            <w:shd w:val="clear" w:color="auto" w:fill="F2F2F2" w:themeFill="background1" w:themeFillShade="F2"/>
          </w:tcPr>
          <w:p w:rsidR="004953B9" w:rsidRDefault="004953B9" w:rsidP="002C7215">
            <w:pPr>
              <w:spacing w:line="200" w:lineRule="exact"/>
              <w:rPr>
                <w:b/>
                <w:sz w:val="16"/>
                <w:szCs w:val="16"/>
              </w:rPr>
            </w:pPr>
          </w:p>
        </w:tc>
        <w:tc>
          <w:tcPr>
            <w:tcW w:w="9300" w:type="dxa"/>
            <w:gridSpan w:val="13"/>
            <w:shd w:val="clear" w:color="auto" w:fill="F2F2F2" w:themeFill="background1" w:themeFillShade="F2"/>
            <w:tcMar>
              <w:top w:w="113" w:type="dxa"/>
              <w:bottom w:w="113" w:type="dxa"/>
            </w:tcMar>
          </w:tcPr>
          <w:p w:rsidR="004953B9" w:rsidRPr="00233036" w:rsidRDefault="004953B9" w:rsidP="002C7215">
            <w:pPr>
              <w:spacing w:line="200" w:lineRule="exact"/>
              <w:rPr>
                <w:b/>
                <w:sz w:val="16"/>
                <w:szCs w:val="16"/>
              </w:rPr>
            </w:pPr>
            <w:r>
              <w:rPr>
                <w:b/>
                <w:sz w:val="16"/>
                <w:szCs w:val="16"/>
              </w:rPr>
              <w:t xml:space="preserve">005.xx.   KG </w:t>
            </w:r>
            <w:r w:rsidRPr="003A15F9">
              <w:rPr>
                <w:b/>
                <w:sz w:val="16"/>
                <w:szCs w:val="16"/>
              </w:rPr>
              <w:t>500 Außenanlagen</w:t>
            </w:r>
          </w:p>
        </w:tc>
      </w:tr>
      <w:tr w:rsidR="004953B9" w:rsidRPr="00233036" w:rsidTr="0018223F">
        <w:trPr>
          <w:trHeight w:val="25"/>
        </w:trPr>
        <w:tc>
          <w:tcPr>
            <w:tcW w:w="1016" w:type="dxa"/>
            <w:tcMar>
              <w:top w:w="113" w:type="dxa"/>
              <w:bottom w:w="113" w:type="dxa"/>
            </w:tcMar>
          </w:tcPr>
          <w:p w:rsidR="004953B9" w:rsidRPr="00233036" w:rsidRDefault="004953B9" w:rsidP="00A7039A">
            <w:pPr>
              <w:spacing w:line="200" w:lineRule="exact"/>
              <w:rPr>
                <w:sz w:val="16"/>
                <w:szCs w:val="16"/>
                <w:lang w:val="it-IT"/>
              </w:rPr>
            </w:pPr>
            <w:r w:rsidRPr="008D48CA">
              <w:rPr>
                <w:b/>
                <w:sz w:val="16"/>
                <w:szCs w:val="16"/>
                <w:lang w:val="it-IT"/>
              </w:rPr>
              <w:t>00</w:t>
            </w:r>
            <w:r>
              <w:rPr>
                <w:b/>
                <w:sz w:val="16"/>
                <w:szCs w:val="16"/>
                <w:lang w:val="it-IT"/>
              </w:rPr>
              <w:t>5.xx.xx</w:t>
            </w:r>
          </w:p>
        </w:tc>
        <w:tc>
          <w:tcPr>
            <w:tcW w:w="5958" w:type="dxa"/>
            <w:gridSpan w:val="9"/>
            <w:tcMar>
              <w:top w:w="113" w:type="dxa"/>
              <w:bottom w:w="113" w:type="dxa"/>
            </w:tcMar>
          </w:tcPr>
          <w:p w:rsidR="004953B9" w:rsidRPr="00233036" w:rsidRDefault="004953B9" w:rsidP="00A7039A">
            <w:pPr>
              <w:spacing w:line="200" w:lineRule="exact"/>
              <w:rPr>
                <w:b/>
                <w:sz w:val="16"/>
                <w:szCs w:val="16"/>
                <w:u w:val="single"/>
              </w:rPr>
            </w:pPr>
          </w:p>
        </w:tc>
        <w:tc>
          <w:tcPr>
            <w:tcW w:w="1134" w:type="dxa"/>
            <w:gridSpan w:val="2"/>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418" w:type="dxa"/>
            <w:gridSpan w:val="2"/>
            <w:tcMar>
              <w:top w:w="113" w:type="dxa"/>
              <w:bottom w:w="113" w:type="dxa"/>
            </w:tcMar>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099" w:type="dxa"/>
            <w:tcMar>
              <w:top w:w="113" w:type="dxa"/>
              <w:bottom w:w="113" w:type="dxa"/>
            </w:tcMar>
          </w:tcPr>
          <w:p w:rsidR="004953B9" w:rsidRPr="00D67380" w:rsidRDefault="004953B9" w:rsidP="00D67380">
            <w:pPr>
              <w:spacing w:line="200" w:lineRule="exact"/>
              <w:jc w:val="center"/>
              <w:rPr>
                <w:snapToGrid w:val="0"/>
                <w:sz w:val="16"/>
                <w:szCs w:val="16"/>
              </w:rPr>
            </w:pPr>
          </w:p>
        </w:tc>
      </w:tr>
      <w:tr w:rsidR="004953B9" w:rsidRPr="00233036" w:rsidTr="0018223F">
        <w:trPr>
          <w:trHeight w:val="25"/>
        </w:trPr>
        <w:tc>
          <w:tcPr>
            <w:tcW w:w="1016" w:type="dxa"/>
            <w:tcMar>
              <w:top w:w="113" w:type="dxa"/>
              <w:bottom w:w="113" w:type="dxa"/>
            </w:tcMar>
          </w:tcPr>
          <w:p w:rsidR="004953B9" w:rsidRPr="00233036" w:rsidRDefault="004953B9" w:rsidP="00A7039A">
            <w:pPr>
              <w:spacing w:line="200" w:lineRule="exact"/>
              <w:rPr>
                <w:sz w:val="16"/>
                <w:szCs w:val="16"/>
                <w:lang w:val="it-IT"/>
              </w:rPr>
            </w:pPr>
          </w:p>
        </w:tc>
        <w:tc>
          <w:tcPr>
            <w:tcW w:w="5958" w:type="dxa"/>
            <w:gridSpan w:val="9"/>
            <w:tcMar>
              <w:top w:w="113" w:type="dxa"/>
              <w:bottom w:w="113" w:type="dxa"/>
            </w:tcMar>
          </w:tcPr>
          <w:p w:rsidR="004953B9" w:rsidRPr="00233036" w:rsidRDefault="004953B9" w:rsidP="00A7039A">
            <w:pPr>
              <w:spacing w:line="200" w:lineRule="exact"/>
              <w:rPr>
                <w:b/>
                <w:sz w:val="16"/>
                <w:szCs w:val="16"/>
                <w:u w:val="single"/>
              </w:rPr>
            </w:pPr>
          </w:p>
        </w:tc>
        <w:tc>
          <w:tcPr>
            <w:tcW w:w="1134" w:type="dxa"/>
            <w:gridSpan w:val="2"/>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418" w:type="dxa"/>
            <w:gridSpan w:val="2"/>
            <w:tcMar>
              <w:top w:w="113" w:type="dxa"/>
              <w:bottom w:w="113" w:type="dxa"/>
            </w:tcMar>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099" w:type="dxa"/>
            <w:tcMar>
              <w:top w:w="113" w:type="dxa"/>
              <w:bottom w:w="113" w:type="dxa"/>
            </w:tcMar>
          </w:tcPr>
          <w:p w:rsidR="004953B9" w:rsidRPr="00D67380" w:rsidRDefault="004953B9" w:rsidP="00D67380">
            <w:pPr>
              <w:spacing w:line="200" w:lineRule="exact"/>
              <w:jc w:val="center"/>
              <w:rPr>
                <w:snapToGrid w:val="0"/>
                <w:sz w:val="16"/>
                <w:szCs w:val="16"/>
              </w:rPr>
            </w:pPr>
          </w:p>
        </w:tc>
      </w:tr>
      <w:tr w:rsidR="004953B9" w:rsidRPr="00233036" w:rsidTr="00890E74">
        <w:trPr>
          <w:trHeight w:val="25"/>
        </w:trPr>
        <w:tc>
          <w:tcPr>
            <w:tcW w:w="1325" w:type="dxa"/>
            <w:gridSpan w:val="2"/>
            <w:shd w:val="clear" w:color="auto" w:fill="F2F2F2" w:themeFill="background1" w:themeFillShade="F2"/>
          </w:tcPr>
          <w:p w:rsidR="004953B9" w:rsidRDefault="004953B9" w:rsidP="003A15F9">
            <w:pPr>
              <w:spacing w:line="200" w:lineRule="exact"/>
              <w:rPr>
                <w:b/>
                <w:sz w:val="16"/>
                <w:szCs w:val="16"/>
              </w:rPr>
            </w:pPr>
          </w:p>
        </w:tc>
        <w:tc>
          <w:tcPr>
            <w:tcW w:w="9300" w:type="dxa"/>
            <w:gridSpan w:val="13"/>
            <w:shd w:val="clear" w:color="auto" w:fill="F2F2F2" w:themeFill="background1" w:themeFillShade="F2"/>
            <w:tcMar>
              <w:top w:w="113" w:type="dxa"/>
              <w:bottom w:w="113" w:type="dxa"/>
            </w:tcMar>
          </w:tcPr>
          <w:p w:rsidR="004953B9" w:rsidRPr="00233036" w:rsidRDefault="004953B9" w:rsidP="003A15F9">
            <w:pPr>
              <w:spacing w:line="200" w:lineRule="exact"/>
              <w:rPr>
                <w:b/>
                <w:sz w:val="16"/>
                <w:szCs w:val="16"/>
              </w:rPr>
            </w:pPr>
            <w:r>
              <w:rPr>
                <w:b/>
                <w:sz w:val="16"/>
                <w:szCs w:val="16"/>
              </w:rPr>
              <w:t xml:space="preserve">006.xx.   KG </w:t>
            </w:r>
            <w:r w:rsidRPr="004C3C5D">
              <w:rPr>
                <w:b/>
                <w:sz w:val="16"/>
                <w:szCs w:val="16"/>
              </w:rPr>
              <w:t>Ausstattung und Kunstwerke</w:t>
            </w:r>
          </w:p>
        </w:tc>
      </w:tr>
      <w:tr w:rsidR="004953B9" w:rsidRPr="00233036" w:rsidTr="0018223F">
        <w:trPr>
          <w:trHeight w:val="25"/>
        </w:trPr>
        <w:tc>
          <w:tcPr>
            <w:tcW w:w="1016" w:type="dxa"/>
            <w:tcMar>
              <w:top w:w="113" w:type="dxa"/>
              <w:bottom w:w="113" w:type="dxa"/>
            </w:tcMar>
          </w:tcPr>
          <w:p w:rsidR="004953B9" w:rsidRPr="00233036" w:rsidRDefault="004953B9" w:rsidP="00A7039A">
            <w:pPr>
              <w:spacing w:line="200" w:lineRule="exact"/>
              <w:rPr>
                <w:sz w:val="16"/>
                <w:szCs w:val="16"/>
                <w:lang w:val="it-IT"/>
              </w:rPr>
            </w:pPr>
            <w:r w:rsidRPr="008D48CA">
              <w:rPr>
                <w:b/>
                <w:sz w:val="16"/>
                <w:szCs w:val="16"/>
                <w:lang w:val="it-IT"/>
              </w:rPr>
              <w:t>00</w:t>
            </w:r>
            <w:r>
              <w:rPr>
                <w:b/>
                <w:sz w:val="16"/>
                <w:szCs w:val="16"/>
                <w:lang w:val="it-IT"/>
              </w:rPr>
              <w:t>6.xx.xx</w:t>
            </w:r>
          </w:p>
        </w:tc>
        <w:tc>
          <w:tcPr>
            <w:tcW w:w="5958" w:type="dxa"/>
            <w:gridSpan w:val="9"/>
            <w:tcMar>
              <w:top w:w="113" w:type="dxa"/>
              <w:bottom w:w="113" w:type="dxa"/>
            </w:tcMar>
          </w:tcPr>
          <w:p w:rsidR="004953B9" w:rsidRPr="00233036" w:rsidRDefault="004953B9" w:rsidP="00A7039A">
            <w:pPr>
              <w:spacing w:line="200" w:lineRule="exact"/>
              <w:rPr>
                <w:b/>
                <w:sz w:val="16"/>
                <w:szCs w:val="16"/>
                <w:u w:val="single"/>
              </w:rPr>
            </w:pPr>
          </w:p>
        </w:tc>
        <w:tc>
          <w:tcPr>
            <w:tcW w:w="1134" w:type="dxa"/>
            <w:gridSpan w:val="2"/>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418" w:type="dxa"/>
            <w:gridSpan w:val="2"/>
            <w:tcMar>
              <w:top w:w="113" w:type="dxa"/>
              <w:bottom w:w="113" w:type="dxa"/>
            </w:tcMar>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099" w:type="dxa"/>
            <w:tcMar>
              <w:top w:w="113" w:type="dxa"/>
              <w:bottom w:w="113" w:type="dxa"/>
            </w:tcMar>
          </w:tcPr>
          <w:p w:rsidR="004953B9" w:rsidRPr="00D67380" w:rsidRDefault="004953B9" w:rsidP="00D67380">
            <w:pPr>
              <w:spacing w:line="200" w:lineRule="exact"/>
              <w:jc w:val="center"/>
              <w:rPr>
                <w:snapToGrid w:val="0"/>
                <w:sz w:val="16"/>
                <w:szCs w:val="16"/>
              </w:rPr>
            </w:pPr>
          </w:p>
        </w:tc>
      </w:tr>
      <w:tr w:rsidR="004953B9" w:rsidRPr="00233036" w:rsidTr="0018223F">
        <w:trPr>
          <w:trHeight w:val="25"/>
        </w:trPr>
        <w:tc>
          <w:tcPr>
            <w:tcW w:w="1016" w:type="dxa"/>
            <w:tcMar>
              <w:top w:w="113" w:type="dxa"/>
              <w:bottom w:w="113" w:type="dxa"/>
            </w:tcMar>
          </w:tcPr>
          <w:p w:rsidR="004953B9" w:rsidRPr="00233036" w:rsidRDefault="004953B9" w:rsidP="00A7039A">
            <w:pPr>
              <w:spacing w:line="200" w:lineRule="exact"/>
              <w:rPr>
                <w:sz w:val="16"/>
                <w:szCs w:val="16"/>
                <w:lang w:val="it-IT"/>
              </w:rPr>
            </w:pPr>
          </w:p>
        </w:tc>
        <w:tc>
          <w:tcPr>
            <w:tcW w:w="5958" w:type="dxa"/>
            <w:gridSpan w:val="9"/>
            <w:tcMar>
              <w:top w:w="113" w:type="dxa"/>
              <w:bottom w:w="113" w:type="dxa"/>
            </w:tcMar>
          </w:tcPr>
          <w:p w:rsidR="004953B9" w:rsidRPr="00233036" w:rsidRDefault="004953B9" w:rsidP="00A7039A">
            <w:pPr>
              <w:spacing w:line="200" w:lineRule="exact"/>
              <w:rPr>
                <w:b/>
                <w:sz w:val="16"/>
                <w:szCs w:val="16"/>
                <w:u w:val="single"/>
              </w:rPr>
            </w:pPr>
          </w:p>
        </w:tc>
        <w:tc>
          <w:tcPr>
            <w:tcW w:w="1134" w:type="dxa"/>
            <w:gridSpan w:val="2"/>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418" w:type="dxa"/>
            <w:gridSpan w:val="2"/>
            <w:tcMar>
              <w:top w:w="113" w:type="dxa"/>
              <w:bottom w:w="113" w:type="dxa"/>
            </w:tcMar>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099" w:type="dxa"/>
            <w:tcMar>
              <w:top w:w="113" w:type="dxa"/>
              <w:bottom w:w="113" w:type="dxa"/>
            </w:tcMar>
          </w:tcPr>
          <w:p w:rsidR="004953B9" w:rsidRPr="00D67380" w:rsidRDefault="004953B9" w:rsidP="00D67380">
            <w:pPr>
              <w:spacing w:line="200" w:lineRule="exact"/>
              <w:jc w:val="center"/>
              <w:rPr>
                <w:snapToGrid w:val="0"/>
                <w:sz w:val="16"/>
                <w:szCs w:val="16"/>
              </w:rPr>
            </w:pPr>
          </w:p>
        </w:tc>
      </w:tr>
      <w:tr w:rsidR="004953B9" w:rsidRPr="00233036" w:rsidTr="00890E74">
        <w:trPr>
          <w:trHeight w:val="25"/>
        </w:trPr>
        <w:tc>
          <w:tcPr>
            <w:tcW w:w="1325" w:type="dxa"/>
            <w:gridSpan w:val="2"/>
            <w:shd w:val="clear" w:color="auto" w:fill="F2F2F2" w:themeFill="background1" w:themeFillShade="F2"/>
          </w:tcPr>
          <w:p w:rsidR="004953B9" w:rsidRDefault="004953B9" w:rsidP="003A15F9">
            <w:pPr>
              <w:spacing w:line="200" w:lineRule="exact"/>
              <w:rPr>
                <w:b/>
                <w:sz w:val="16"/>
                <w:szCs w:val="16"/>
              </w:rPr>
            </w:pPr>
          </w:p>
        </w:tc>
        <w:tc>
          <w:tcPr>
            <w:tcW w:w="9300" w:type="dxa"/>
            <w:gridSpan w:val="13"/>
            <w:shd w:val="clear" w:color="auto" w:fill="F2F2F2" w:themeFill="background1" w:themeFillShade="F2"/>
            <w:tcMar>
              <w:top w:w="113" w:type="dxa"/>
              <w:bottom w:w="113" w:type="dxa"/>
            </w:tcMar>
          </w:tcPr>
          <w:p w:rsidR="004953B9" w:rsidRPr="00233036" w:rsidRDefault="004953B9" w:rsidP="003A15F9">
            <w:pPr>
              <w:spacing w:line="200" w:lineRule="exact"/>
              <w:rPr>
                <w:b/>
                <w:sz w:val="16"/>
                <w:szCs w:val="16"/>
              </w:rPr>
            </w:pPr>
            <w:r>
              <w:rPr>
                <w:b/>
                <w:sz w:val="16"/>
                <w:szCs w:val="16"/>
              </w:rPr>
              <w:t xml:space="preserve">007.xx.   KG </w:t>
            </w:r>
            <w:r w:rsidRPr="003A15F9">
              <w:rPr>
                <w:b/>
                <w:sz w:val="16"/>
                <w:szCs w:val="16"/>
              </w:rPr>
              <w:t>700 Baunebenkosten</w:t>
            </w:r>
          </w:p>
        </w:tc>
      </w:tr>
      <w:tr w:rsidR="004953B9" w:rsidRPr="00233036" w:rsidTr="0018223F">
        <w:trPr>
          <w:trHeight w:val="25"/>
        </w:trPr>
        <w:tc>
          <w:tcPr>
            <w:tcW w:w="1016" w:type="dxa"/>
            <w:tcMar>
              <w:top w:w="113" w:type="dxa"/>
              <w:bottom w:w="113" w:type="dxa"/>
            </w:tcMar>
          </w:tcPr>
          <w:p w:rsidR="004953B9" w:rsidRPr="00233036" w:rsidRDefault="004953B9" w:rsidP="00A7039A">
            <w:pPr>
              <w:spacing w:line="200" w:lineRule="exact"/>
              <w:rPr>
                <w:sz w:val="16"/>
                <w:szCs w:val="16"/>
                <w:lang w:val="it-IT"/>
              </w:rPr>
            </w:pPr>
            <w:r w:rsidRPr="008D48CA">
              <w:rPr>
                <w:b/>
                <w:sz w:val="16"/>
                <w:szCs w:val="16"/>
                <w:lang w:val="it-IT"/>
              </w:rPr>
              <w:t>00</w:t>
            </w:r>
            <w:r>
              <w:rPr>
                <w:b/>
                <w:sz w:val="16"/>
                <w:szCs w:val="16"/>
                <w:lang w:val="it-IT"/>
              </w:rPr>
              <w:t>7.xx.xx</w:t>
            </w:r>
          </w:p>
        </w:tc>
        <w:tc>
          <w:tcPr>
            <w:tcW w:w="5958" w:type="dxa"/>
            <w:gridSpan w:val="9"/>
            <w:tcMar>
              <w:top w:w="113" w:type="dxa"/>
              <w:bottom w:w="113" w:type="dxa"/>
            </w:tcMar>
          </w:tcPr>
          <w:p w:rsidR="004953B9" w:rsidRPr="00233036" w:rsidRDefault="004953B9" w:rsidP="00A7039A">
            <w:pPr>
              <w:spacing w:line="200" w:lineRule="exact"/>
              <w:rPr>
                <w:b/>
                <w:sz w:val="16"/>
                <w:szCs w:val="16"/>
                <w:u w:val="single"/>
              </w:rPr>
            </w:pPr>
          </w:p>
        </w:tc>
        <w:tc>
          <w:tcPr>
            <w:tcW w:w="1134" w:type="dxa"/>
            <w:gridSpan w:val="2"/>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418" w:type="dxa"/>
            <w:gridSpan w:val="2"/>
            <w:tcMar>
              <w:top w:w="113" w:type="dxa"/>
              <w:bottom w:w="113" w:type="dxa"/>
            </w:tcMar>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099" w:type="dxa"/>
            <w:tcMar>
              <w:top w:w="113" w:type="dxa"/>
              <w:bottom w:w="113" w:type="dxa"/>
            </w:tcMar>
          </w:tcPr>
          <w:p w:rsidR="004953B9" w:rsidRPr="00D67380" w:rsidRDefault="004953B9" w:rsidP="00D67380">
            <w:pPr>
              <w:spacing w:line="200" w:lineRule="exact"/>
              <w:jc w:val="center"/>
              <w:rPr>
                <w:snapToGrid w:val="0"/>
                <w:sz w:val="16"/>
                <w:szCs w:val="16"/>
              </w:rPr>
            </w:pPr>
          </w:p>
        </w:tc>
      </w:tr>
      <w:tr w:rsidR="004953B9" w:rsidRPr="00233036" w:rsidTr="0018223F">
        <w:trPr>
          <w:trHeight w:val="25"/>
        </w:trPr>
        <w:tc>
          <w:tcPr>
            <w:tcW w:w="1016" w:type="dxa"/>
            <w:tcBorders>
              <w:bottom w:val="single" w:sz="4" w:space="0" w:color="auto"/>
            </w:tcBorders>
            <w:tcMar>
              <w:top w:w="113" w:type="dxa"/>
              <w:bottom w:w="113" w:type="dxa"/>
            </w:tcMar>
          </w:tcPr>
          <w:p w:rsidR="004953B9" w:rsidRPr="00233036" w:rsidRDefault="004953B9" w:rsidP="00A7039A">
            <w:pPr>
              <w:spacing w:line="200" w:lineRule="exact"/>
              <w:rPr>
                <w:sz w:val="16"/>
                <w:szCs w:val="16"/>
                <w:lang w:val="it-IT"/>
              </w:rPr>
            </w:pPr>
          </w:p>
        </w:tc>
        <w:tc>
          <w:tcPr>
            <w:tcW w:w="5958" w:type="dxa"/>
            <w:gridSpan w:val="9"/>
            <w:tcBorders>
              <w:bottom w:val="single" w:sz="4" w:space="0" w:color="auto"/>
            </w:tcBorders>
            <w:tcMar>
              <w:top w:w="113" w:type="dxa"/>
              <w:bottom w:w="113" w:type="dxa"/>
            </w:tcMar>
          </w:tcPr>
          <w:p w:rsidR="004953B9" w:rsidRPr="00233036" w:rsidRDefault="004953B9" w:rsidP="00A7039A">
            <w:pPr>
              <w:spacing w:line="200" w:lineRule="exact"/>
              <w:rPr>
                <w:b/>
                <w:sz w:val="16"/>
                <w:szCs w:val="16"/>
                <w:u w:val="single"/>
              </w:rPr>
            </w:pPr>
          </w:p>
        </w:tc>
        <w:tc>
          <w:tcPr>
            <w:tcW w:w="1134" w:type="dxa"/>
            <w:gridSpan w:val="2"/>
            <w:tcBorders>
              <w:bottom w:val="single" w:sz="4" w:space="0" w:color="auto"/>
            </w:tcBorders>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418" w:type="dxa"/>
            <w:gridSpan w:val="2"/>
            <w:tcBorders>
              <w:bottom w:val="single" w:sz="4" w:space="0" w:color="auto"/>
            </w:tcBorders>
            <w:tcMar>
              <w:top w:w="113" w:type="dxa"/>
              <w:bottom w:w="113" w:type="dxa"/>
            </w:tcMar>
          </w:tcPr>
          <w:p w:rsidR="004953B9" w:rsidRDefault="004953B9" w:rsidP="00D67380">
            <w:pPr>
              <w:tabs>
                <w:tab w:val="left" w:pos="567"/>
                <w:tab w:val="left" w:pos="1587"/>
                <w:tab w:val="left" w:pos="2891"/>
                <w:tab w:val="left" w:pos="6804"/>
              </w:tabs>
              <w:spacing w:line="200" w:lineRule="exact"/>
              <w:jc w:val="center"/>
              <w:rPr>
                <w:snapToGrid w:val="0"/>
                <w:sz w:val="16"/>
                <w:szCs w:val="16"/>
              </w:rPr>
            </w:pPr>
          </w:p>
        </w:tc>
        <w:tc>
          <w:tcPr>
            <w:tcW w:w="1099" w:type="dxa"/>
            <w:tcBorders>
              <w:bottom w:val="single" w:sz="4" w:space="0" w:color="auto"/>
            </w:tcBorders>
            <w:tcMar>
              <w:top w:w="113" w:type="dxa"/>
              <w:bottom w:w="113" w:type="dxa"/>
            </w:tcMar>
          </w:tcPr>
          <w:p w:rsidR="004953B9" w:rsidRPr="00D67380" w:rsidRDefault="004953B9" w:rsidP="00D67380">
            <w:pPr>
              <w:spacing w:line="200" w:lineRule="exact"/>
              <w:jc w:val="center"/>
              <w:rPr>
                <w:snapToGrid w:val="0"/>
                <w:sz w:val="16"/>
                <w:szCs w:val="16"/>
              </w:rPr>
            </w:pPr>
          </w:p>
        </w:tc>
      </w:tr>
      <w:tr w:rsidR="004953B9" w:rsidRPr="00233036" w:rsidTr="00890E74">
        <w:trPr>
          <w:trHeight w:val="25"/>
        </w:trPr>
        <w:tc>
          <w:tcPr>
            <w:tcW w:w="1325" w:type="dxa"/>
            <w:gridSpan w:val="2"/>
            <w:tcBorders>
              <w:top w:val="single" w:sz="4" w:space="0" w:color="auto"/>
            </w:tcBorders>
            <w:shd w:val="clear" w:color="auto" w:fill="F2F2F2" w:themeFill="background1" w:themeFillShade="F2"/>
          </w:tcPr>
          <w:p w:rsidR="004953B9" w:rsidRDefault="004953B9" w:rsidP="002C7215">
            <w:pPr>
              <w:spacing w:line="200" w:lineRule="exact"/>
              <w:rPr>
                <w:b/>
                <w:sz w:val="16"/>
                <w:szCs w:val="16"/>
                <w:lang w:val="it-IT"/>
              </w:rPr>
            </w:pPr>
          </w:p>
        </w:tc>
        <w:tc>
          <w:tcPr>
            <w:tcW w:w="9300" w:type="dxa"/>
            <w:gridSpan w:val="13"/>
            <w:tcBorders>
              <w:top w:val="single" w:sz="4" w:space="0" w:color="auto"/>
            </w:tcBorders>
            <w:shd w:val="clear" w:color="auto" w:fill="F2F2F2" w:themeFill="background1" w:themeFillShade="F2"/>
            <w:tcMar>
              <w:top w:w="113" w:type="dxa"/>
              <w:bottom w:w="113" w:type="dxa"/>
            </w:tcMar>
          </w:tcPr>
          <w:p w:rsidR="004953B9" w:rsidRPr="00233036" w:rsidRDefault="004953B9" w:rsidP="002C7215">
            <w:pPr>
              <w:spacing w:line="200" w:lineRule="exact"/>
              <w:rPr>
                <w:b/>
                <w:sz w:val="16"/>
                <w:szCs w:val="16"/>
              </w:rPr>
            </w:pPr>
            <w:proofErr w:type="spellStart"/>
            <w:r>
              <w:rPr>
                <w:b/>
                <w:sz w:val="16"/>
                <w:szCs w:val="16"/>
                <w:lang w:val="it-IT"/>
              </w:rPr>
              <w:t>Wichtige</w:t>
            </w:r>
            <w:proofErr w:type="spellEnd"/>
            <w:r>
              <w:rPr>
                <w:b/>
                <w:sz w:val="16"/>
                <w:szCs w:val="16"/>
                <w:lang w:val="it-IT"/>
              </w:rPr>
              <w:t xml:space="preserve"> </w:t>
            </w:r>
            <w:proofErr w:type="spellStart"/>
            <w:r>
              <w:rPr>
                <w:b/>
                <w:sz w:val="16"/>
                <w:szCs w:val="16"/>
                <w:lang w:val="it-IT"/>
              </w:rPr>
              <w:t>Zwischentermine</w:t>
            </w:r>
            <w:proofErr w:type="spellEnd"/>
            <w:r>
              <w:rPr>
                <w:b/>
                <w:sz w:val="16"/>
                <w:szCs w:val="16"/>
                <w:lang w:val="it-IT"/>
              </w:rPr>
              <w:t xml:space="preserve"> / </w:t>
            </w:r>
            <w:proofErr w:type="spellStart"/>
            <w:r>
              <w:rPr>
                <w:b/>
                <w:sz w:val="16"/>
                <w:szCs w:val="16"/>
                <w:lang w:val="it-IT"/>
              </w:rPr>
              <w:t>Zusammenfassung</w:t>
            </w:r>
            <w:proofErr w:type="spellEnd"/>
            <w:r>
              <w:rPr>
                <w:b/>
                <w:sz w:val="16"/>
                <w:szCs w:val="16"/>
                <w:lang w:val="it-IT"/>
              </w:rPr>
              <w:t>:</w:t>
            </w:r>
          </w:p>
        </w:tc>
      </w:tr>
      <w:tr w:rsidR="004953B9" w:rsidRPr="00233036" w:rsidTr="0018223F">
        <w:trPr>
          <w:trHeight w:val="38"/>
        </w:trPr>
        <w:tc>
          <w:tcPr>
            <w:tcW w:w="1016" w:type="dxa"/>
            <w:tcMar>
              <w:top w:w="113" w:type="dxa"/>
              <w:bottom w:w="113" w:type="dxa"/>
            </w:tcMar>
          </w:tcPr>
          <w:p w:rsidR="004953B9" w:rsidRPr="00BB0F19" w:rsidRDefault="004953B9" w:rsidP="002C7215">
            <w:pPr>
              <w:spacing w:line="200" w:lineRule="exact"/>
              <w:rPr>
                <w:b/>
                <w:sz w:val="16"/>
                <w:szCs w:val="16"/>
                <w:lang w:val="it-IT"/>
              </w:rPr>
            </w:pPr>
            <w:proofErr w:type="spellStart"/>
            <w:r>
              <w:rPr>
                <w:b/>
                <w:sz w:val="16"/>
                <w:szCs w:val="16"/>
                <w:lang w:val="it-IT"/>
              </w:rPr>
              <w:t>Lfd</w:t>
            </w:r>
            <w:proofErr w:type="spellEnd"/>
            <w:r>
              <w:rPr>
                <w:b/>
                <w:sz w:val="16"/>
                <w:szCs w:val="16"/>
                <w:lang w:val="it-IT"/>
              </w:rPr>
              <w:t>. Nr.</w:t>
            </w:r>
          </w:p>
        </w:tc>
        <w:tc>
          <w:tcPr>
            <w:tcW w:w="5958" w:type="dxa"/>
            <w:gridSpan w:val="9"/>
            <w:tcMar>
              <w:top w:w="113" w:type="dxa"/>
              <w:bottom w:w="113" w:type="dxa"/>
            </w:tcMar>
          </w:tcPr>
          <w:p w:rsidR="004953B9" w:rsidRPr="00BB0F19" w:rsidRDefault="004953B9" w:rsidP="002C7215">
            <w:pPr>
              <w:spacing w:line="200" w:lineRule="exact"/>
              <w:rPr>
                <w:b/>
                <w:sz w:val="16"/>
                <w:szCs w:val="16"/>
              </w:rPr>
            </w:pPr>
            <w:r w:rsidRPr="00BB0F19">
              <w:rPr>
                <w:b/>
                <w:sz w:val="16"/>
                <w:szCs w:val="16"/>
              </w:rPr>
              <w:t>Gegenstand:</w:t>
            </w:r>
          </w:p>
        </w:tc>
        <w:tc>
          <w:tcPr>
            <w:tcW w:w="1134" w:type="dxa"/>
            <w:gridSpan w:val="2"/>
          </w:tcPr>
          <w:p w:rsidR="004953B9" w:rsidRPr="00BB0F19" w:rsidRDefault="004953B9" w:rsidP="002C7215">
            <w:pPr>
              <w:tabs>
                <w:tab w:val="left" w:pos="567"/>
                <w:tab w:val="left" w:pos="1587"/>
                <w:tab w:val="left" w:pos="2891"/>
                <w:tab w:val="left" w:pos="6804"/>
              </w:tabs>
              <w:spacing w:line="200" w:lineRule="exact"/>
              <w:rPr>
                <w:b/>
                <w:snapToGrid w:val="0"/>
                <w:sz w:val="16"/>
                <w:szCs w:val="16"/>
              </w:rPr>
            </w:pPr>
          </w:p>
        </w:tc>
        <w:tc>
          <w:tcPr>
            <w:tcW w:w="1418" w:type="dxa"/>
            <w:gridSpan w:val="2"/>
            <w:tcMar>
              <w:top w:w="113" w:type="dxa"/>
              <w:bottom w:w="113" w:type="dxa"/>
            </w:tcMar>
          </w:tcPr>
          <w:p w:rsidR="004953B9" w:rsidRPr="00BB0F19" w:rsidRDefault="004953B9" w:rsidP="002C7215">
            <w:pPr>
              <w:tabs>
                <w:tab w:val="left" w:pos="567"/>
                <w:tab w:val="left" w:pos="1587"/>
                <w:tab w:val="left" w:pos="2891"/>
                <w:tab w:val="left" w:pos="6804"/>
              </w:tabs>
              <w:spacing w:line="200" w:lineRule="exact"/>
              <w:rPr>
                <w:b/>
                <w:snapToGrid w:val="0"/>
                <w:sz w:val="16"/>
                <w:szCs w:val="16"/>
              </w:rPr>
            </w:pPr>
            <w:r w:rsidRPr="00BB0F19">
              <w:rPr>
                <w:b/>
                <w:snapToGrid w:val="0"/>
                <w:sz w:val="16"/>
                <w:szCs w:val="16"/>
              </w:rPr>
              <w:t>Zuständigkeit:</w:t>
            </w:r>
          </w:p>
        </w:tc>
        <w:tc>
          <w:tcPr>
            <w:tcW w:w="1099" w:type="dxa"/>
            <w:tcMar>
              <w:top w:w="113" w:type="dxa"/>
              <w:bottom w:w="113" w:type="dxa"/>
            </w:tcMar>
          </w:tcPr>
          <w:p w:rsidR="004953B9" w:rsidRPr="00BB0F19" w:rsidRDefault="004953B9" w:rsidP="002C7215">
            <w:pPr>
              <w:spacing w:line="200" w:lineRule="exact"/>
              <w:rPr>
                <w:b/>
                <w:sz w:val="16"/>
                <w:szCs w:val="16"/>
              </w:rPr>
            </w:pPr>
            <w:r w:rsidRPr="00BB0F19">
              <w:rPr>
                <w:b/>
                <w:sz w:val="16"/>
                <w:szCs w:val="16"/>
              </w:rPr>
              <w:t>Bis:</w:t>
            </w:r>
          </w:p>
        </w:tc>
      </w:tr>
      <w:tr w:rsidR="004953B9" w:rsidRPr="00233036" w:rsidTr="0018223F">
        <w:trPr>
          <w:trHeight w:val="38"/>
        </w:trPr>
        <w:tc>
          <w:tcPr>
            <w:tcW w:w="1016" w:type="dxa"/>
            <w:tcMar>
              <w:top w:w="113" w:type="dxa"/>
              <w:bottom w:w="113" w:type="dxa"/>
            </w:tcMar>
          </w:tcPr>
          <w:p w:rsidR="004953B9" w:rsidRDefault="004953B9" w:rsidP="002C7215">
            <w:pPr>
              <w:spacing w:line="200" w:lineRule="exact"/>
              <w:rPr>
                <w:sz w:val="16"/>
                <w:szCs w:val="16"/>
                <w:lang w:val="it-IT"/>
              </w:rPr>
            </w:pPr>
          </w:p>
        </w:tc>
        <w:tc>
          <w:tcPr>
            <w:tcW w:w="5958" w:type="dxa"/>
            <w:gridSpan w:val="9"/>
            <w:tcMar>
              <w:top w:w="113" w:type="dxa"/>
              <w:bottom w:w="113" w:type="dxa"/>
            </w:tcMar>
          </w:tcPr>
          <w:p w:rsidR="004953B9" w:rsidRPr="00233036" w:rsidRDefault="004953B9" w:rsidP="002C7215">
            <w:pPr>
              <w:spacing w:line="200" w:lineRule="exact"/>
              <w:rPr>
                <w:b/>
                <w:sz w:val="16"/>
                <w:szCs w:val="16"/>
                <w:u w:val="single"/>
              </w:rPr>
            </w:pPr>
          </w:p>
        </w:tc>
        <w:tc>
          <w:tcPr>
            <w:tcW w:w="1134" w:type="dxa"/>
            <w:gridSpan w:val="2"/>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418" w:type="dxa"/>
            <w:gridSpan w:val="2"/>
            <w:tcMar>
              <w:top w:w="113" w:type="dxa"/>
              <w:bottom w:w="113" w:type="dxa"/>
            </w:tcMar>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099" w:type="dxa"/>
            <w:tcMar>
              <w:top w:w="113" w:type="dxa"/>
              <w:bottom w:w="113" w:type="dxa"/>
            </w:tcMar>
          </w:tcPr>
          <w:p w:rsidR="004953B9" w:rsidRPr="00233036" w:rsidRDefault="004953B9" w:rsidP="002C7215">
            <w:pPr>
              <w:spacing w:line="200" w:lineRule="exact"/>
              <w:rPr>
                <w:sz w:val="16"/>
                <w:szCs w:val="16"/>
              </w:rPr>
            </w:pPr>
          </w:p>
        </w:tc>
      </w:tr>
      <w:tr w:rsidR="004953B9" w:rsidRPr="00233036" w:rsidTr="0018223F">
        <w:trPr>
          <w:trHeight w:val="38"/>
        </w:trPr>
        <w:tc>
          <w:tcPr>
            <w:tcW w:w="1016" w:type="dxa"/>
            <w:tcMar>
              <w:top w:w="113" w:type="dxa"/>
              <w:bottom w:w="113" w:type="dxa"/>
            </w:tcMar>
          </w:tcPr>
          <w:p w:rsidR="004953B9" w:rsidRDefault="004953B9" w:rsidP="002C7215">
            <w:pPr>
              <w:spacing w:line="200" w:lineRule="exact"/>
              <w:rPr>
                <w:sz w:val="16"/>
                <w:szCs w:val="16"/>
                <w:lang w:val="it-IT"/>
              </w:rPr>
            </w:pPr>
          </w:p>
        </w:tc>
        <w:tc>
          <w:tcPr>
            <w:tcW w:w="5958" w:type="dxa"/>
            <w:gridSpan w:val="9"/>
            <w:tcMar>
              <w:top w:w="113" w:type="dxa"/>
              <w:bottom w:w="113" w:type="dxa"/>
            </w:tcMar>
          </w:tcPr>
          <w:p w:rsidR="004953B9" w:rsidRPr="00233036" w:rsidRDefault="004953B9" w:rsidP="002C7215">
            <w:pPr>
              <w:spacing w:line="200" w:lineRule="exact"/>
              <w:rPr>
                <w:b/>
                <w:sz w:val="16"/>
                <w:szCs w:val="16"/>
                <w:u w:val="single"/>
              </w:rPr>
            </w:pPr>
          </w:p>
        </w:tc>
        <w:tc>
          <w:tcPr>
            <w:tcW w:w="1134" w:type="dxa"/>
            <w:gridSpan w:val="2"/>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418" w:type="dxa"/>
            <w:gridSpan w:val="2"/>
            <w:tcMar>
              <w:top w:w="113" w:type="dxa"/>
              <w:bottom w:w="113" w:type="dxa"/>
            </w:tcMar>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099" w:type="dxa"/>
            <w:tcMar>
              <w:top w:w="113" w:type="dxa"/>
              <w:bottom w:w="113" w:type="dxa"/>
            </w:tcMar>
          </w:tcPr>
          <w:p w:rsidR="004953B9" w:rsidRPr="00233036" w:rsidRDefault="004953B9" w:rsidP="002C7215">
            <w:pPr>
              <w:spacing w:line="200" w:lineRule="exact"/>
              <w:rPr>
                <w:sz w:val="16"/>
                <w:szCs w:val="16"/>
              </w:rPr>
            </w:pPr>
          </w:p>
        </w:tc>
      </w:tr>
      <w:tr w:rsidR="004953B9" w:rsidRPr="00233036" w:rsidTr="00890E74">
        <w:trPr>
          <w:trHeight w:val="38"/>
        </w:trPr>
        <w:tc>
          <w:tcPr>
            <w:tcW w:w="1016" w:type="dxa"/>
            <w:tcMar>
              <w:top w:w="113" w:type="dxa"/>
              <w:bottom w:w="113" w:type="dxa"/>
            </w:tcMar>
          </w:tcPr>
          <w:p w:rsidR="004953B9" w:rsidRDefault="004953B9" w:rsidP="002C7215">
            <w:pPr>
              <w:spacing w:line="200" w:lineRule="exact"/>
              <w:rPr>
                <w:sz w:val="16"/>
                <w:szCs w:val="16"/>
                <w:lang w:val="it-IT"/>
              </w:rPr>
            </w:pPr>
          </w:p>
        </w:tc>
        <w:tc>
          <w:tcPr>
            <w:tcW w:w="5958" w:type="dxa"/>
            <w:gridSpan w:val="9"/>
            <w:tcMar>
              <w:top w:w="113" w:type="dxa"/>
              <w:bottom w:w="113" w:type="dxa"/>
            </w:tcMar>
          </w:tcPr>
          <w:p w:rsidR="004953B9" w:rsidRPr="00233036" w:rsidRDefault="004953B9" w:rsidP="002C7215">
            <w:pPr>
              <w:spacing w:line="200" w:lineRule="exact"/>
              <w:rPr>
                <w:b/>
                <w:sz w:val="16"/>
                <w:szCs w:val="16"/>
                <w:u w:val="single"/>
              </w:rPr>
            </w:pPr>
          </w:p>
        </w:tc>
        <w:tc>
          <w:tcPr>
            <w:tcW w:w="1134" w:type="dxa"/>
            <w:gridSpan w:val="2"/>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397" w:type="dxa"/>
            <w:tcMar>
              <w:top w:w="113" w:type="dxa"/>
              <w:bottom w:w="113" w:type="dxa"/>
            </w:tcMar>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120" w:type="dxa"/>
            <w:gridSpan w:val="2"/>
            <w:tcMar>
              <w:top w:w="113" w:type="dxa"/>
              <w:bottom w:w="113" w:type="dxa"/>
            </w:tcMar>
          </w:tcPr>
          <w:p w:rsidR="004953B9" w:rsidRPr="00233036" w:rsidRDefault="004953B9" w:rsidP="002C7215">
            <w:pPr>
              <w:spacing w:line="200" w:lineRule="exact"/>
              <w:rPr>
                <w:sz w:val="16"/>
                <w:szCs w:val="16"/>
              </w:rPr>
            </w:pPr>
          </w:p>
        </w:tc>
      </w:tr>
      <w:tr w:rsidR="004953B9" w:rsidRPr="00233036" w:rsidTr="00890E74">
        <w:trPr>
          <w:trHeight w:val="38"/>
        </w:trPr>
        <w:tc>
          <w:tcPr>
            <w:tcW w:w="1016" w:type="dxa"/>
            <w:tcMar>
              <w:top w:w="113" w:type="dxa"/>
              <w:bottom w:w="113" w:type="dxa"/>
            </w:tcMar>
          </w:tcPr>
          <w:p w:rsidR="004953B9" w:rsidRDefault="004953B9" w:rsidP="002C7215">
            <w:pPr>
              <w:spacing w:line="200" w:lineRule="exact"/>
              <w:rPr>
                <w:sz w:val="16"/>
                <w:szCs w:val="16"/>
                <w:lang w:val="it-IT"/>
              </w:rPr>
            </w:pPr>
          </w:p>
        </w:tc>
        <w:tc>
          <w:tcPr>
            <w:tcW w:w="5958" w:type="dxa"/>
            <w:gridSpan w:val="9"/>
            <w:tcMar>
              <w:top w:w="113" w:type="dxa"/>
              <w:bottom w:w="113" w:type="dxa"/>
            </w:tcMar>
          </w:tcPr>
          <w:p w:rsidR="004953B9" w:rsidRPr="00233036" w:rsidRDefault="004953B9" w:rsidP="002C7215">
            <w:pPr>
              <w:spacing w:line="200" w:lineRule="exact"/>
              <w:rPr>
                <w:b/>
                <w:sz w:val="16"/>
                <w:szCs w:val="16"/>
                <w:u w:val="single"/>
              </w:rPr>
            </w:pPr>
          </w:p>
        </w:tc>
        <w:tc>
          <w:tcPr>
            <w:tcW w:w="1134" w:type="dxa"/>
            <w:gridSpan w:val="2"/>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397" w:type="dxa"/>
            <w:tcMar>
              <w:top w:w="113" w:type="dxa"/>
              <w:bottom w:w="113" w:type="dxa"/>
            </w:tcMar>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120" w:type="dxa"/>
            <w:gridSpan w:val="2"/>
            <w:tcMar>
              <w:top w:w="113" w:type="dxa"/>
              <w:bottom w:w="113" w:type="dxa"/>
            </w:tcMar>
          </w:tcPr>
          <w:p w:rsidR="004953B9" w:rsidRPr="00233036" w:rsidRDefault="004953B9" w:rsidP="002C7215">
            <w:pPr>
              <w:spacing w:line="200" w:lineRule="exact"/>
              <w:rPr>
                <w:sz w:val="16"/>
                <w:szCs w:val="16"/>
              </w:rPr>
            </w:pPr>
          </w:p>
        </w:tc>
      </w:tr>
      <w:tr w:rsidR="004953B9" w:rsidRPr="00233036" w:rsidTr="00890E74">
        <w:trPr>
          <w:trHeight w:val="38"/>
        </w:trPr>
        <w:tc>
          <w:tcPr>
            <w:tcW w:w="1016" w:type="dxa"/>
            <w:tcMar>
              <w:top w:w="113" w:type="dxa"/>
              <w:bottom w:w="113" w:type="dxa"/>
            </w:tcMar>
          </w:tcPr>
          <w:p w:rsidR="004953B9" w:rsidRDefault="004953B9" w:rsidP="002C7215">
            <w:pPr>
              <w:spacing w:line="200" w:lineRule="exact"/>
              <w:rPr>
                <w:sz w:val="16"/>
                <w:szCs w:val="16"/>
                <w:lang w:val="it-IT"/>
              </w:rPr>
            </w:pPr>
          </w:p>
        </w:tc>
        <w:tc>
          <w:tcPr>
            <w:tcW w:w="5958" w:type="dxa"/>
            <w:gridSpan w:val="9"/>
            <w:tcMar>
              <w:top w:w="113" w:type="dxa"/>
              <w:bottom w:w="113" w:type="dxa"/>
            </w:tcMar>
          </w:tcPr>
          <w:p w:rsidR="004953B9" w:rsidRPr="00233036" w:rsidRDefault="004953B9" w:rsidP="002C7215">
            <w:pPr>
              <w:spacing w:line="200" w:lineRule="exact"/>
              <w:rPr>
                <w:b/>
                <w:sz w:val="16"/>
                <w:szCs w:val="16"/>
                <w:u w:val="single"/>
              </w:rPr>
            </w:pPr>
          </w:p>
        </w:tc>
        <w:tc>
          <w:tcPr>
            <w:tcW w:w="1134" w:type="dxa"/>
            <w:gridSpan w:val="2"/>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397" w:type="dxa"/>
            <w:tcMar>
              <w:top w:w="113" w:type="dxa"/>
              <w:bottom w:w="113" w:type="dxa"/>
            </w:tcMar>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120" w:type="dxa"/>
            <w:gridSpan w:val="2"/>
            <w:tcMar>
              <w:top w:w="113" w:type="dxa"/>
              <w:bottom w:w="113" w:type="dxa"/>
            </w:tcMar>
          </w:tcPr>
          <w:p w:rsidR="004953B9" w:rsidRPr="00233036" w:rsidRDefault="004953B9" w:rsidP="002C7215">
            <w:pPr>
              <w:spacing w:line="200" w:lineRule="exact"/>
              <w:rPr>
                <w:sz w:val="16"/>
                <w:szCs w:val="16"/>
              </w:rPr>
            </w:pPr>
          </w:p>
        </w:tc>
      </w:tr>
      <w:tr w:rsidR="004953B9" w:rsidRPr="00233036" w:rsidTr="00890E74">
        <w:trPr>
          <w:trHeight w:val="38"/>
        </w:trPr>
        <w:tc>
          <w:tcPr>
            <w:tcW w:w="1016" w:type="dxa"/>
            <w:tcMar>
              <w:top w:w="113" w:type="dxa"/>
              <w:bottom w:w="113" w:type="dxa"/>
            </w:tcMar>
          </w:tcPr>
          <w:p w:rsidR="004953B9" w:rsidRDefault="004953B9" w:rsidP="002C7215">
            <w:pPr>
              <w:spacing w:line="200" w:lineRule="exact"/>
              <w:rPr>
                <w:sz w:val="16"/>
                <w:szCs w:val="16"/>
                <w:lang w:val="it-IT"/>
              </w:rPr>
            </w:pPr>
          </w:p>
        </w:tc>
        <w:tc>
          <w:tcPr>
            <w:tcW w:w="5958" w:type="dxa"/>
            <w:gridSpan w:val="9"/>
            <w:tcMar>
              <w:top w:w="113" w:type="dxa"/>
              <w:bottom w:w="113" w:type="dxa"/>
            </w:tcMar>
          </w:tcPr>
          <w:p w:rsidR="004953B9" w:rsidRPr="00233036" w:rsidRDefault="004953B9" w:rsidP="002C7215">
            <w:pPr>
              <w:spacing w:line="200" w:lineRule="exact"/>
              <w:rPr>
                <w:b/>
                <w:sz w:val="16"/>
                <w:szCs w:val="16"/>
                <w:u w:val="single"/>
              </w:rPr>
            </w:pPr>
          </w:p>
        </w:tc>
        <w:tc>
          <w:tcPr>
            <w:tcW w:w="1134" w:type="dxa"/>
            <w:gridSpan w:val="2"/>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397" w:type="dxa"/>
            <w:tcMar>
              <w:top w:w="113" w:type="dxa"/>
              <w:bottom w:w="113" w:type="dxa"/>
            </w:tcMar>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120" w:type="dxa"/>
            <w:gridSpan w:val="2"/>
            <w:tcMar>
              <w:top w:w="113" w:type="dxa"/>
              <w:bottom w:w="113" w:type="dxa"/>
            </w:tcMar>
          </w:tcPr>
          <w:p w:rsidR="004953B9" w:rsidRPr="00233036" w:rsidRDefault="004953B9" w:rsidP="002C7215">
            <w:pPr>
              <w:spacing w:line="200" w:lineRule="exact"/>
              <w:rPr>
                <w:sz w:val="16"/>
                <w:szCs w:val="16"/>
              </w:rPr>
            </w:pPr>
          </w:p>
        </w:tc>
      </w:tr>
      <w:tr w:rsidR="004953B9" w:rsidRPr="00233036" w:rsidTr="00890E74">
        <w:trPr>
          <w:trHeight w:val="38"/>
        </w:trPr>
        <w:tc>
          <w:tcPr>
            <w:tcW w:w="1016" w:type="dxa"/>
            <w:tcBorders>
              <w:bottom w:val="single" w:sz="4" w:space="0" w:color="auto"/>
            </w:tcBorders>
            <w:tcMar>
              <w:top w:w="113" w:type="dxa"/>
              <w:bottom w:w="113" w:type="dxa"/>
            </w:tcMar>
          </w:tcPr>
          <w:p w:rsidR="004953B9" w:rsidRDefault="004953B9" w:rsidP="002C7215">
            <w:pPr>
              <w:spacing w:line="200" w:lineRule="exact"/>
              <w:rPr>
                <w:sz w:val="16"/>
                <w:szCs w:val="16"/>
                <w:lang w:val="it-IT"/>
              </w:rPr>
            </w:pPr>
          </w:p>
        </w:tc>
        <w:tc>
          <w:tcPr>
            <w:tcW w:w="5958" w:type="dxa"/>
            <w:gridSpan w:val="9"/>
            <w:tcBorders>
              <w:bottom w:val="single" w:sz="4" w:space="0" w:color="auto"/>
            </w:tcBorders>
            <w:tcMar>
              <w:top w:w="113" w:type="dxa"/>
              <w:bottom w:w="113" w:type="dxa"/>
            </w:tcMar>
          </w:tcPr>
          <w:p w:rsidR="004953B9" w:rsidRPr="00233036" w:rsidRDefault="004953B9" w:rsidP="002C7215">
            <w:pPr>
              <w:spacing w:line="200" w:lineRule="exact"/>
              <w:rPr>
                <w:b/>
                <w:sz w:val="16"/>
                <w:szCs w:val="16"/>
                <w:u w:val="single"/>
              </w:rPr>
            </w:pPr>
          </w:p>
        </w:tc>
        <w:tc>
          <w:tcPr>
            <w:tcW w:w="1134" w:type="dxa"/>
            <w:gridSpan w:val="2"/>
            <w:tcBorders>
              <w:bottom w:val="single" w:sz="4" w:space="0" w:color="auto"/>
            </w:tcBorders>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397" w:type="dxa"/>
            <w:tcBorders>
              <w:bottom w:val="single" w:sz="4" w:space="0" w:color="auto"/>
            </w:tcBorders>
            <w:tcMar>
              <w:top w:w="113" w:type="dxa"/>
              <w:bottom w:w="113" w:type="dxa"/>
            </w:tcMar>
          </w:tcPr>
          <w:p w:rsidR="004953B9" w:rsidRDefault="004953B9" w:rsidP="002C7215">
            <w:pPr>
              <w:tabs>
                <w:tab w:val="left" w:pos="567"/>
                <w:tab w:val="left" w:pos="1587"/>
                <w:tab w:val="left" w:pos="2891"/>
                <w:tab w:val="left" w:pos="6804"/>
              </w:tabs>
              <w:spacing w:line="200" w:lineRule="exact"/>
              <w:rPr>
                <w:snapToGrid w:val="0"/>
                <w:sz w:val="16"/>
                <w:szCs w:val="16"/>
              </w:rPr>
            </w:pPr>
          </w:p>
        </w:tc>
        <w:tc>
          <w:tcPr>
            <w:tcW w:w="1120" w:type="dxa"/>
            <w:gridSpan w:val="2"/>
            <w:tcBorders>
              <w:bottom w:val="single" w:sz="4" w:space="0" w:color="auto"/>
            </w:tcBorders>
            <w:tcMar>
              <w:top w:w="113" w:type="dxa"/>
              <w:bottom w:w="113" w:type="dxa"/>
            </w:tcMar>
          </w:tcPr>
          <w:p w:rsidR="004953B9" w:rsidRPr="00233036" w:rsidRDefault="004953B9" w:rsidP="002C7215">
            <w:pPr>
              <w:spacing w:line="200" w:lineRule="exact"/>
              <w:rPr>
                <w:sz w:val="16"/>
                <w:szCs w:val="16"/>
              </w:rPr>
            </w:pPr>
          </w:p>
        </w:tc>
      </w:tr>
      <w:tr w:rsidR="004953B9" w:rsidRPr="00233036" w:rsidTr="00890E74">
        <w:trPr>
          <w:trHeight w:val="113"/>
        </w:trPr>
        <w:tc>
          <w:tcPr>
            <w:tcW w:w="2859" w:type="dxa"/>
            <w:gridSpan w:val="5"/>
            <w:tcBorders>
              <w:top w:val="single" w:sz="4" w:space="0" w:color="auto"/>
            </w:tcBorders>
            <w:tcMar>
              <w:top w:w="113" w:type="dxa"/>
              <w:bottom w:w="113" w:type="dxa"/>
            </w:tcMar>
          </w:tcPr>
          <w:p w:rsidR="004953B9" w:rsidRDefault="004953B9" w:rsidP="002C3B40">
            <w:pPr>
              <w:tabs>
                <w:tab w:val="left" w:pos="567"/>
                <w:tab w:val="left" w:pos="1587"/>
                <w:tab w:val="left" w:pos="2891"/>
                <w:tab w:val="left" w:pos="6804"/>
              </w:tabs>
              <w:spacing w:line="200" w:lineRule="exact"/>
              <w:rPr>
                <w:rFonts w:cs="Arial"/>
                <w:b/>
                <w:bCs/>
                <w:snapToGrid w:val="0"/>
                <w:sz w:val="16"/>
                <w:szCs w:val="16"/>
              </w:rPr>
            </w:pPr>
            <w:r w:rsidRPr="00636CE5">
              <w:rPr>
                <w:rFonts w:cs="Arial"/>
                <w:b/>
                <w:bCs/>
                <w:snapToGrid w:val="0"/>
                <w:sz w:val="16"/>
                <w:szCs w:val="16"/>
              </w:rPr>
              <w:t xml:space="preserve">Die nächste </w:t>
            </w:r>
            <w:r>
              <w:rPr>
                <w:rFonts w:cs="Arial"/>
                <w:b/>
                <w:bCs/>
                <w:snapToGrid w:val="0"/>
                <w:sz w:val="16"/>
                <w:szCs w:val="16"/>
              </w:rPr>
              <w:t>Besprechung</w:t>
            </w:r>
            <w:r w:rsidRPr="00636CE5">
              <w:rPr>
                <w:rFonts w:cs="Arial"/>
                <w:b/>
                <w:bCs/>
                <w:snapToGrid w:val="0"/>
                <w:sz w:val="16"/>
                <w:szCs w:val="16"/>
              </w:rPr>
              <w:t xml:space="preserve"> findet </w:t>
            </w:r>
            <w:r>
              <w:rPr>
                <w:rFonts w:cs="Arial"/>
                <w:b/>
                <w:bCs/>
                <w:snapToGrid w:val="0"/>
                <w:sz w:val="16"/>
                <w:szCs w:val="16"/>
              </w:rPr>
              <w:t xml:space="preserve">statt </w:t>
            </w:r>
            <w:r w:rsidRPr="00636CE5">
              <w:rPr>
                <w:rFonts w:cs="Arial"/>
                <w:b/>
                <w:bCs/>
                <w:snapToGrid w:val="0"/>
                <w:sz w:val="16"/>
                <w:szCs w:val="16"/>
              </w:rPr>
              <w:t>am</w:t>
            </w:r>
            <w:r>
              <w:rPr>
                <w:rFonts w:cs="Arial"/>
                <w:b/>
                <w:bCs/>
                <w:snapToGrid w:val="0"/>
                <w:sz w:val="16"/>
                <w:szCs w:val="16"/>
              </w:rPr>
              <w:t>:</w:t>
            </w:r>
            <w:r w:rsidRPr="00636CE5">
              <w:rPr>
                <w:rFonts w:cs="Arial"/>
                <w:b/>
                <w:bCs/>
                <w:snapToGrid w:val="0"/>
                <w:sz w:val="16"/>
                <w:szCs w:val="16"/>
              </w:rPr>
              <w:t xml:space="preserve"> </w:t>
            </w:r>
          </w:p>
        </w:tc>
        <w:tc>
          <w:tcPr>
            <w:tcW w:w="1347" w:type="dxa"/>
            <w:gridSpan w:val="2"/>
            <w:tcBorders>
              <w:top w:val="single" w:sz="4" w:space="0" w:color="auto"/>
            </w:tcBorders>
          </w:tcPr>
          <w:p w:rsidR="004953B9" w:rsidRDefault="004953B9" w:rsidP="000C711A">
            <w:pPr>
              <w:tabs>
                <w:tab w:val="left" w:pos="567"/>
                <w:tab w:val="left" w:pos="1587"/>
                <w:tab w:val="left" w:pos="2891"/>
                <w:tab w:val="left" w:pos="6804"/>
              </w:tabs>
              <w:spacing w:line="200" w:lineRule="exact"/>
              <w:rPr>
                <w:i/>
                <w:snapToGrid w:val="0"/>
                <w:sz w:val="16"/>
              </w:rPr>
            </w:pPr>
          </w:p>
        </w:tc>
        <w:tc>
          <w:tcPr>
            <w:tcW w:w="6419" w:type="dxa"/>
            <w:gridSpan w:val="8"/>
            <w:tcBorders>
              <w:top w:val="single" w:sz="4" w:space="0" w:color="auto"/>
            </w:tcBorders>
          </w:tcPr>
          <w:p w:rsidR="004953B9" w:rsidRPr="000C711A" w:rsidRDefault="004953B9" w:rsidP="000C711A">
            <w:pPr>
              <w:tabs>
                <w:tab w:val="left" w:pos="567"/>
                <w:tab w:val="left" w:pos="1587"/>
                <w:tab w:val="left" w:pos="2891"/>
                <w:tab w:val="left" w:pos="6804"/>
              </w:tabs>
              <w:spacing w:line="200" w:lineRule="exact"/>
              <w:rPr>
                <w:bCs/>
                <w:snapToGrid w:val="0"/>
                <w:sz w:val="16"/>
              </w:rPr>
            </w:pPr>
            <w:sdt>
              <w:sdtPr>
                <w:rPr>
                  <w:i/>
                  <w:snapToGrid w:val="0"/>
                  <w:sz w:val="16"/>
                </w:rPr>
                <w:id w:val="2100821819"/>
                <w:placeholder>
                  <w:docPart w:val="4EE1060AFB6B40A88E3851A65D0BD0A7"/>
                </w:placeholder>
                <w:date>
                  <w:dateFormat w:val="dd.MM.yyyy"/>
                  <w:lid w:val="de-DE"/>
                  <w:storeMappedDataAs w:val="dateTime"/>
                  <w:calendar w:val="gregorian"/>
                </w:date>
              </w:sdtPr>
              <w:sdtContent>
                <w:r w:rsidRPr="006C6FE7">
                  <w:rPr>
                    <w:i/>
                    <w:snapToGrid w:val="0"/>
                    <w:sz w:val="16"/>
                  </w:rPr>
                  <w:t>Datum</w:t>
                </w:r>
              </w:sdtContent>
            </w:sdt>
            <w:r w:rsidRPr="000C711A">
              <w:rPr>
                <w:bCs/>
                <w:snapToGrid w:val="0"/>
                <w:sz w:val="16"/>
              </w:rPr>
              <w:t xml:space="preserve"> um 10 Uhr</w:t>
            </w:r>
          </w:p>
        </w:tc>
      </w:tr>
      <w:tr w:rsidR="004953B9" w:rsidRPr="00233036" w:rsidTr="00890E74">
        <w:trPr>
          <w:trHeight w:val="113"/>
        </w:trPr>
        <w:tc>
          <w:tcPr>
            <w:tcW w:w="2859" w:type="dxa"/>
            <w:gridSpan w:val="5"/>
            <w:tcBorders>
              <w:bottom w:val="single" w:sz="4" w:space="0" w:color="auto"/>
            </w:tcBorders>
            <w:tcMar>
              <w:top w:w="113" w:type="dxa"/>
              <w:bottom w:w="113" w:type="dxa"/>
            </w:tcMar>
          </w:tcPr>
          <w:p w:rsidR="004953B9" w:rsidRPr="00636CE5" w:rsidRDefault="004953B9" w:rsidP="000C711A">
            <w:pPr>
              <w:spacing w:line="200" w:lineRule="exact"/>
              <w:rPr>
                <w:rFonts w:cs="Arial"/>
                <w:b/>
                <w:bCs/>
                <w:snapToGrid w:val="0"/>
                <w:sz w:val="16"/>
                <w:szCs w:val="16"/>
              </w:rPr>
            </w:pPr>
            <w:r>
              <w:rPr>
                <w:rFonts w:cs="Arial"/>
                <w:b/>
                <w:bCs/>
                <w:snapToGrid w:val="0"/>
                <w:sz w:val="16"/>
                <w:szCs w:val="16"/>
              </w:rPr>
              <w:t>Ort und Raum:</w:t>
            </w:r>
          </w:p>
        </w:tc>
        <w:tc>
          <w:tcPr>
            <w:tcW w:w="1347" w:type="dxa"/>
            <w:gridSpan w:val="2"/>
            <w:tcBorders>
              <w:bottom w:val="single" w:sz="4" w:space="0" w:color="auto"/>
            </w:tcBorders>
          </w:tcPr>
          <w:p w:rsidR="004953B9" w:rsidRPr="000C711A" w:rsidRDefault="004953B9" w:rsidP="002C0288">
            <w:pPr>
              <w:tabs>
                <w:tab w:val="left" w:pos="567"/>
                <w:tab w:val="left" w:pos="1587"/>
                <w:tab w:val="left" w:pos="2891"/>
                <w:tab w:val="left" w:pos="6804"/>
              </w:tabs>
              <w:spacing w:line="200" w:lineRule="exact"/>
              <w:rPr>
                <w:bCs/>
                <w:snapToGrid w:val="0"/>
                <w:sz w:val="16"/>
              </w:rPr>
            </w:pPr>
          </w:p>
        </w:tc>
        <w:tc>
          <w:tcPr>
            <w:tcW w:w="6419" w:type="dxa"/>
            <w:gridSpan w:val="8"/>
            <w:tcBorders>
              <w:bottom w:val="single" w:sz="4" w:space="0" w:color="auto"/>
            </w:tcBorders>
          </w:tcPr>
          <w:p w:rsidR="004953B9" w:rsidRPr="000C711A" w:rsidRDefault="004953B9" w:rsidP="002C0288">
            <w:pPr>
              <w:tabs>
                <w:tab w:val="left" w:pos="567"/>
                <w:tab w:val="left" w:pos="1587"/>
                <w:tab w:val="left" w:pos="2891"/>
                <w:tab w:val="left" w:pos="6804"/>
              </w:tabs>
              <w:spacing w:line="200" w:lineRule="exact"/>
              <w:rPr>
                <w:bCs/>
                <w:snapToGrid w:val="0"/>
                <w:sz w:val="16"/>
              </w:rPr>
            </w:pPr>
            <w:r w:rsidRPr="000C711A">
              <w:rPr>
                <w:bCs/>
                <w:snapToGrid w:val="0"/>
                <w:sz w:val="16"/>
              </w:rPr>
              <w:t>Name der Firma/Organisation</w:t>
            </w:r>
            <w:r>
              <w:rPr>
                <w:bCs/>
                <w:snapToGrid w:val="0"/>
                <w:sz w:val="16"/>
              </w:rPr>
              <w:t xml:space="preserve"> Straße Nr.</w:t>
            </w:r>
            <w:r w:rsidRPr="004E4C37">
              <w:rPr>
                <w:bCs/>
                <w:snapToGrid w:val="0"/>
                <w:sz w:val="16"/>
              </w:rPr>
              <w:t xml:space="preserve">, </w:t>
            </w:r>
            <w:r>
              <w:rPr>
                <w:bCs/>
                <w:snapToGrid w:val="0"/>
                <w:sz w:val="16"/>
              </w:rPr>
              <w:t>PLZ</w:t>
            </w:r>
            <w:r w:rsidRPr="004E4C37">
              <w:rPr>
                <w:bCs/>
                <w:snapToGrid w:val="0"/>
                <w:sz w:val="16"/>
              </w:rPr>
              <w:t xml:space="preserve"> </w:t>
            </w:r>
            <w:r>
              <w:rPr>
                <w:bCs/>
                <w:snapToGrid w:val="0"/>
                <w:sz w:val="16"/>
              </w:rPr>
              <w:t>Ort / Raum</w:t>
            </w:r>
          </w:p>
        </w:tc>
      </w:tr>
      <w:tr w:rsidR="004953B9" w:rsidRPr="00233036" w:rsidTr="00890E74">
        <w:trPr>
          <w:trHeight w:val="113"/>
        </w:trPr>
        <w:tc>
          <w:tcPr>
            <w:tcW w:w="2859" w:type="dxa"/>
            <w:gridSpan w:val="5"/>
            <w:tcBorders>
              <w:bottom w:val="single" w:sz="4" w:space="0" w:color="auto"/>
            </w:tcBorders>
            <w:tcMar>
              <w:top w:w="113" w:type="dxa"/>
              <w:bottom w:w="113" w:type="dxa"/>
            </w:tcMar>
          </w:tcPr>
          <w:p w:rsidR="004953B9" w:rsidRDefault="004953B9" w:rsidP="000C711A">
            <w:pPr>
              <w:spacing w:line="200" w:lineRule="exact"/>
              <w:rPr>
                <w:rFonts w:cs="Arial"/>
                <w:b/>
                <w:bCs/>
                <w:snapToGrid w:val="0"/>
                <w:sz w:val="16"/>
                <w:szCs w:val="16"/>
              </w:rPr>
            </w:pPr>
            <w:r>
              <w:rPr>
                <w:rFonts w:cs="Arial"/>
                <w:b/>
                <w:bCs/>
                <w:snapToGrid w:val="0"/>
                <w:sz w:val="16"/>
                <w:szCs w:val="16"/>
              </w:rPr>
              <w:t>Anlage:</w:t>
            </w:r>
          </w:p>
        </w:tc>
        <w:tc>
          <w:tcPr>
            <w:tcW w:w="1486" w:type="dxa"/>
            <w:gridSpan w:val="3"/>
            <w:tcBorders>
              <w:bottom w:val="single" w:sz="4" w:space="0" w:color="auto"/>
            </w:tcBorders>
          </w:tcPr>
          <w:p w:rsidR="004953B9" w:rsidRPr="000C711A" w:rsidRDefault="004953B9" w:rsidP="002C0288">
            <w:pPr>
              <w:tabs>
                <w:tab w:val="left" w:pos="567"/>
                <w:tab w:val="left" w:pos="1587"/>
                <w:tab w:val="left" w:pos="2891"/>
                <w:tab w:val="left" w:pos="6804"/>
              </w:tabs>
              <w:spacing w:line="200" w:lineRule="exact"/>
              <w:rPr>
                <w:bCs/>
                <w:snapToGrid w:val="0"/>
                <w:sz w:val="16"/>
              </w:rPr>
            </w:pPr>
            <w:sdt>
              <w:sdtPr>
                <w:rPr>
                  <w:bCs/>
                  <w:snapToGrid w:val="0"/>
                  <w:sz w:val="16"/>
                </w:rPr>
                <w:id w:val="996998943"/>
                <w14:checkbox>
                  <w14:checked w14:val="0"/>
                  <w14:checkedState w14:val="2612" w14:font="Meiryo"/>
                  <w14:uncheckedState w14:val="2610" w14:font="Meiryo"/>
                </w14:checkbox>
              </w:sdtPr>
              <w:sdtContent>
                <w:r>
                  <w:rPr>
                    <w:rFonts w:ascii="Meiryo" w:eastAsia="Meiryo" w:hAnsi="Meiryo" w:cs="Meiryo" w:hint="eastAsia"/>
                    <w:bCs/>
                    <w:snapToGrid w:val="0"/>
                    <w:sz w:val="16"/>
                  </w:rPr>
                  <w:t>☐</w:t>
                </w:r>
              </w:sdtContent>
            </w:sdt>
            <w:r>
              <w:rPr>
                <w:bCs/>
                <w:snapToGrid w:val="0"/>
                <w:sz w:val="16"/>
              </w:rPr>
              <w:t xml:space="preserve"> Teilnehmerliste</w:t>
            </w:r>
          </w:p>
        </w:tc>
        <w:tc>
          <w:tcPr>
            <w:tcW w:w="2593" w:type="dxa"/>
            <w:tcBorders>
              <w:bottom w:val="single" w:sz="4" w:space="0" w:color="auto"/>
            </w:tcBorders>
          </w:tcPr>
          <w:p w:rsidR="004953B9" w:rsidRPr="000C711A" w:rsidRDefault="004953B9" w:rsidP="008B4484">
            <w:pPr>
              <w:tabs>
                <w:tab w:val="left" w:pos="567"/>
                <w:tab w:val="left" w:pos="1587"/>
                <w:tab w:val="left" w:pos="2891"/>
                <w:tab w:val="left" w:pos="6804"/>
              </w:tabs>
              <w:spacing w:line="200" w:lineRule="exact"/>
              <w:rPr>
                <w:bCs/>
                <w:snapToGrid w:val="0"/>
                <w:sz w:val="16"/>
              </w:rPr>
            </w:pPr>
            <w:sdt>
              <w:sdtPr>
                <w:rPr>
                  <w:bCs/>
                  <w:snapToGrid w:val="0"/>
                  <w:sz w:val="16"/>
                </w:rPr>
                <w:id w:val="170610737"/>
                <w14:checkbox>
                  <w14:checked w14:val="0"/>
                  <w14:checkedState w14:val="2612" w14:font="Meiryo"/>
                  <w14:uncheckedState w14:val="2610" w14:font="Meiryo"/>
                </w14:checkbox>
              </w:sdtPr>
              <w:sdtContent>
                <w:r>
                  <w:rPr>
                    <w:rFonts w:ascii="Meiryo" w:eastAsia="Meiryo" w:hAnsi="Meiryo" w:cs="Meiryo" w:hint="eastAsia"/>
                    <w:bCs/>
                    <w:snapToGrid w:val="0"/>
                    <w:sz w:val="16"/>
                  </w:rPr>
                  <w:t>☐</w:t>
                </w:r>
              </w:sdtContent>
            </w:sdt>
            <w:r>
              <w:rPr>
                <w:bCs/>
                <w:snapToGrid w:val="0"/>
                <w:sz w:val="16"/>
              </w:rPr>
              <w:t xml:space="preserve"> …………………………………</w:t>
            </w:r>
          </w:p>
        </w:tc>
        <w:tc>
          <w:tcPr>
            <w:tcW w:w="513" w:type="dxa"/>
            <w:gridSpan w:val="2"/>
            <w:tcBorders>
              <w:bottom w:val="single" w:sz="4" w:space="0" w:color="auto"/>
            </w:tcBorders>
          </w:tcPr>
          <w:p w:rsidR="004953B9" w:rsidRDefault="004953B9" w:rsidP="008B4484">
            <w:pPr>
              <w:tabs>
                <w:tab w:val="left" w:pos="567"/>
                <w:tab w:val="left" w:pos="1587"/>
                <w:tab w:val="left" w:pos="2891"/>
                <w:tab w:val="left" w:pos="6804"/>
              </w:tabs>
              <w:spacing w:line="200" w:lineRule="exact"/>
              <w:rPr>
                <w:bCs/>
                <w:snapToGrid w:val="0"/>
                <w:sz w:val="16"/>
              </w:rPr>
            </w:pPr>
          </w:p>
        </w:tc>
        <w:tc>
          <w:tcPr>
            <w:tcW w:w="3174" w:type="dxa"/>
            <w:gridSpan w:val="4"/>
            <w:tcBorders>
              <w:bottom w:val="single" w:sz="4" w:space="0" w:color="auto"/>
            </w:tcBorders>
          </w:tcPr>
          <w:p w:rsidR="004953B9" w:rsidRPr="000C711A" w:rsidRDefault="004953B9" w:rsidP="008B4484">
            <w:pPr>
              <w:tabs>
                <w:tab w:val="left" w:pos="567"/>
                <w:tab w:val="left" w:pos="1587"/>
                <w:tab w:val="left" w:pos="2891"/>
                <w:tab w:val="left" w:pos="6804"/>
              </w:tabs>
              <w:spacing w:line="200" w:lineRule="exact"/>
              <w:rPr>
                <w:bCs/>
                <w:snapToGrid w:val="0"/>
                <w:sz w:val="16"/>
              </w:rPr>
            </w:pPr>
            <w:sdt>
              <w:sdtPr>
                <w:rPr>
                  <w:bCs/>
                  <w:snapToGrid w:val="0"/>
                  <w:sz w:val="16"/>
                </w:rPr>
                <w:id w:val="-672721942"/>
                <w14:checkbox>
                  <w14:checked w14:val="0"/>
                  <w14:checkedState w14:val="2612" w14:font="Meiryo"/>
                  <w14:uncheckedState w14:val="2610" w14:font="Meiryo"/>
                </w14:checkbox>
              </w:sdtPr>
              <w:sdtContent>
                <w:r>
                  <w:rPr>
                    <w:rFonts w:ascii="Meiryo" w:eastAsia="Meiryo" w:hAnsi="Meiryo" w:cs="Meiryo" w:hint="eastAsia"/>
                    <w:bCs/>
                    <w:snapToGrid w:val="0"/>
                    <w:sz w:val="16"/>
                  </w:rPr>
                  <w:t>☐</w:t>
                </w:r>
              </w:sdtContent>
            </w:sdt>
            <w:r>
              <w:rPr>
                <w:bCs/>
                <w:snapToGrid w:val="0"/>
                <w:sz w:val="16"/>
              </w:rPr>
              <w:t xml:space="preserve"> …………………………………</w:t>
            </w:r>
          </w:p>
        </w:tc>
      </w:tr>
      <w:tr w:rsidR="004953B9" w:rsidRPr="000E18CB" w:rsidTr="00890E74">
        <w:trPr>
          <w:trHeight w:val="435"/>
        </w:trPr>
        <w:tc>
          <w:tcPr>
            <w:tcW w:w="2043" w:type="dxa"/>
            <w:gridSpan w:val="3"/>
            <w:vAlign w:val="center"/>
          </w:tcPr>
          <w:p w:rsidR="004953B9" w:rsidRPr="000E18CB" w:rsidRDefault="004953B9" w:rsidP="002C7215">
            <w:pPr>
              <w:rPr>
                <w:b/>
                <w:sz w:val="16"/>
                <w:szCs w:val="16"/>
              </w:rPr>
            </w:pPr>
            <w:r w:rsidRPr="000E18CB">
              <w:rPr>
                <w:b/>
                <w:sz w:val="16"/>
                <w:szCs w:val="16"/>
              </w:rPr>
              <w:t>Protokoll versendet am:</w:t>
            </w:r>
          </w:p>
        </w:tc>
        <w:tc>
          <w:tcPr>
            <w:tcW w:w="1101" w:type="dxa"/>
            <w:gridSpan w:val="3"/>
          </w:tcPr>
          <w:p w:rsidR="004953B9" w:rsidRDefault="004953B9" w:rsidP="002C7215">
            <w:pPr>
              <w:rPr>
                <w:b/>
                <w:sz w:val="16"/>
                <w:szCs w:val="16"/>
              </w:rPr>
            </w:pPr>
          </w:p>
        </w:tc>
        <w:tc>
          <w:tcPr>
            <w:tcW w:w="7481" w:type="dxa"/>
            <w:gridSpan w:val="9"/>
            <w:vAlign w:val="center"/>
          </w:tcPr>
          <w:p w:rsidR="004953B9" w:rsidRPr="000E18CB" w:rsidRDefault="004953B9" w:rsidP="002C7215">
            <w:pPr>
              <w:rPr>
                <w:b/>
                <w:sz w:val="16"/>
                <w:szCs w:val="16"/>
              </w:rPr>
            </w:pPr>
            <w:sdt>
              <w:sdtPr>
                <w:rPr>
                  <w:b/>
                  <w:sz w:val="16"/>
                  <w:szCs w:val="16"/>
                </w:rPr>
                <w:id w:val="21849946"/>
                <w:date>
                  <w:dateFormat w:val="dd.MM.yyyy"/>
                  <w:lid w:val="de-DE"/>
                  <w:storeMappedDataAs w:val="dateTime"/>
                  <w:calendar w:val="gregorian"/>
                </w:date>
              </w:sdtPr>
              <w:sdtContent>
                <w:r w:rsidRPr="000E18CB">
                  <w:rPr>
                    <w:b/>
                    <w:sz w:val="16"/>
                    <w:szCs w:val="16"/>
                  </w:rPr>
                  <w:t>Datum</w:t>
                </w:r>
              </w:sdtContent>
            </w:sdt>
          </w:p>
        </w:tc>
      </w:tr>
      <w:tr w:rsidR="004953B9" w:rsidRPr="000E18CB" w:rsidTr="00890E74">
        <w:trPr>
          <w:trHeight w:val="340"/>
        </w:trPr>
        <w:tc>
          <w:tcPr>
            <w:tcW w:w="1325" w:type="dxa"/>
            <w:gridSpan w:val="2"/>
          </w:tcPr>
          <w:p w:rsidR="004953B9" w:rsidRDefault="004953B9" w:rsidP="00A75471">
            <w:pPr>
              <w:tabs>
                <w:tab w:val="left" w:pos="567"/>
                <w:tab w:val="left" w:pos="1587"/>
                <w:tab w:val="left" w:pos="2891"/>
                <w:tab w:val="left" w:pos="6804"/>
              </w:tabs>
              <w:rPr>
                <w:b/>
                <w:snapToGrid w:val="0"/>
                <w:sz w:val="16"/>
              </w:rPr>
            </w:pPr>
          </w:p>
        </w:tc>
        <w:tc>
          <w:tcPr>
            <w:tcW w:w="9300" w:type="dxa"/>
            <w:gridSpan w:val="13"/>
            <w:vAlign w:val="center"/>
          </w:tcPr>
          <w:p w:rsidR="004953B9" w:rsidRDefault="004953B9" w:rsidP="00A75471">
            <w:pPr>
              <w:tabs>
                <w:tab w:val="left" w:pos="567"/>
                <w:tab w:val="left" w:pos="1587"/>
                <w:tab w:val="left" w:pos="2891"/>
                <w:tab w:val="left" w:pos="6804"/>
              </w:tabs>
              <w:rPr>
                <w:b/>
                <w:snapToGrid w:val="0"/>
                <w:sz w:val="16"/>
              </w:rPr>
            </w:pPr>
            <w:r>
              <w:rPr>
                <w:b/>
                <w:snapToGrid w:val="0"/>
                <w:sz w:val="16"/>
              </w:rPr>
              <w:t>Name der Firma/Organisation</w:t>
            </w:r>
          </w:p>
          <w:p w:rsidR="004953B9" w:rsidRDefault="004953B9" w:rsidP="0064599E">
            <w:pPr>
              <w:tabs>
                <w:tab w:val="left" w:pos="1843"/>
                <w:tab w:val="left" w:pos="1985"/>
              </w:tabs>
              <w:rPr>
                <w:snapToGrid w:val="0"/>
                <w:sz w:val="16"/>
                <w:szCs w:val="16"/>
              </w:rPr>
            </w:pPr>
            <w:r>
              <w:rPr>
                <w:bCs/>
                <w:snapToGrid w:val="0"/>
                <w:sz w:val="16"/>
              </w:rPr>
              <w:t>Straße Nr.</w:t>
            </w:r>
            <w:r w:rsidRPr="004E4C37">
              <w:rPr>
                <w:bCs/>
                <w:snapToGrid w:val="0"/>
                <w:sz w:val="16"/>
              </w:rPr>
              <w:t xml:space="preserve">, </w:t>
            </w:r>
            <w:r>
              <w:rPr>
                <w:bCs/>
                <w:snapToGrid w:val="0"/>
                <w:sz w:val="16"/>
              </w:rPr>
              <w:t>PLZ</w:t>
            </w:r>
            <w:r w:rsidRPr="004E4C37">
              <w:rPr>
                <w:bCs/>
                <w:snapToGrid w:val="0"/>
                <w:sz w:val="16"/>
              </w:rPr>
              <w:t xml:space="preserve"> </w:t>
            </w:r>
            <w:r>
              <w:rPr>
                <w:bCs/>
                <w:snapToGrid w:val="0"/>
                <w:sz w:val="16"/>
              </w:rPr>
              <w:t>Ort</w:t>
            </w:r>
          </w:p>
          <w:p w:rsidR="004953B9" w:rsidRDefault="004953B9" w:rsidP="00A75471">
            <w:pPr>
              <w:tabs>
                <w:tab w:val="left" w:pos="567"/>
                <w:tab w:val="left" w:pos="1587"/>
                <w:tab w:val="left" w:pos="2891"/>
                <w:tab w:val="left" w:pos="6804"/>
              </w:tabs>
              <w:rPr>
                <w:b/>
                <w:snapToGrid w:val="0"/>
                <w:sz w:val="16"/>
              </w:rPr>
            </w:pPr>
          </w:p>
          <w:p w:rsidR="004953B9" w:rsidRPr="000E18CB" w:rsidRDefault="004953B9" w:rsidP="002C7215">
            <w:pPr>
              <w:rPr>
                <w:sz w:val="16"/>
                <w:szCs w:val="16"/>
              </w:rPr>
            </w:pPr>
            <w:r>
              <w:rPr>
                <w:sz w:val="16"/>
                <w:szCs w:val="16"/>
              </w:rPr>
              <w:t>Name des Protokollversenders</w:t>
            </w:r>
          </w:p>
          <w:p w:rsidR="004953B9" w:rsidRPr="000E18CB" w:rsidRDefault="004953B9" w:rsidP="002C7215">
            <w:pPr>
              <w:rPr>
                <w:b/>
                <w:sz w:val="16"/>
                <w:szCs w:val="16"/>
              </w:rPr>
            </w:pPr>
            <w:r>
              <w:rPr>
                <w:sz w:val="16"/>
                <w:szCs w:val="16"/>
              </w:rPr>
              <w:t>Telefonnummer und E-Mailadresse</w:t>
            </w:r>
          </w:p>
        </w:tc>
      </w:tr>
    </w:tbl>
    <w:p w:rsidR="0064599E" w:rsidRDefault="0064599E">
      <w:pPr>
        <w:tabs>
          <w:tab w:val="left" w:pos="1843"/>
          <w:tab w:val="left" w:pos="1985"/>
        </w:tabs>
        <w:rPr>
          <w:snapToGrid w:val="0"/>
          <w:sz w:val="16"/>
          <w:szCs w:val="16"/>
        </w:rPr>
      </w:pPr>
    </w:p>
    <w:p w:rsidR="00997AD2" w:rsidRDefault="00997AD2">
      <w:pPr>
        <w:tabs>
          <w:tab w:val="left" w:pos="1843"/>
          <w:tab w:val="left" w:pos="1985"/>
        </w:tabs>
        <w:rPr>
          <w:snapToGrid w:val="0"/>
          <w:sz w:val="16"/>
          <w:szCs w:val="16"/>
        </w:rPr>
      </w:pPr>
    </w:p>
    <w:p w:rsidR="00997AD2" w:rsidRPr="006B24C4" w:rsidRDefault="00997AD2" w:rsidP="006B24C4">
      <w:pPr>
        <w:tabs>
          <w:tab w:val="left" w:pos="284"/>
          <w:tab w:val="left" w:pos="1843"/>
          <w:tab w:val="left" w:pos="1985"/>
        </w:tabs>
        <w:ind w:firstLine="284"/>
        <w:rPr>
          <w:snapToGrid w:val="0"/>
          <w:color w:val="FF0000"/>
          <w:sz w:val="16"/>
          <w:szCs w:val="16"/>
        </w:rPr>
      </w:pPr>
      <w:r w:rsidRPr="006B24C4">
        <w:rPr>
          <w:snapToGrid w:val="0"/>
          <w:color w:val="FF0000"/>
          <w:sz w:val="16"/>
          <w:szCs w:val="16"/>
        </w:rPr>
        <w:t>ERLÄUTERUNG (Kann nach erster Nutzung des Protokolls gelöscht werden!):</w:t>
      </w:r>
    </w:p>
    <w:p w:rsidR="00997AD2" w:rsidRDefault="00125D5B">
      <w:pPr>
        <w:tabs>
          <w:tab w:val="left" w:pos="1843"/>
          <w:tab w:val="left" w:pos="1985"/>
        </w:tabs>
        <w:rPr>
          <w:snapToGrid w:val="0"/>
          <w:sz w:val="16"/>
          <w:szCs w:val="16"/>
        </w:rPr>
      </w:pPr>
      <w:r>
        <w:rPr>
          <w:noProof/>
          <w:lang w:bidi="ar-SA"/>
        </w:rPr>
        <mc:AlternateContent>
          <mc:Choice Requires="wpg">
            <w:drawing>
              <wp:anchor distT="0" distB="0" distL="114300" distR="114300" simplePos="0" relativeHeight="251665408" behindDoc="0" locked="0" layoutInCell="1" allowOverlap="1" wp14:anchorId="52F148D9" wp14:editId="0D849D3A">
                <wp:simplePos x="0" y="0"/>
                <wp:positionH relativeFrom="column">
                  <wp:posOffset>202647</wp:posOffset>
                </wp:positionH>
                <wp:positionV relativeFrom="paragraph">
                  <wp:posOffset>173024</wp:posOffset>
                </wp:positionV>
                <wp:extent cx="6680811" cy="2709541"/>
                <wp:effectExtent l="0" t="0" r="25400" b="358140"/>
                <wp:wrapNone/>
                <wp:docPr id="13" name="Gruppieren 13"/>
                <wp:cNvGraphicFramePr/>
                <a:graphic xmlns:a="http://schemas.openxmlformats.org/drawingml/2006/main">
                  <a:graphicData uri="http://schemas.microsoft.com/office/word/2010/wordprocessingGroup">
                    <wpg:wgp>
                      <wpg:cNvGrpSpPr/>
                      <wpg:grpSpPr>
                        <a:xfrm>
                          <a:off x="0" y="0"/>
                          <a:ext cx="6680811" cy="2709541"/>
                          <a:chOff x="201954" y="173904"/>
                          <a:chExt cx="6680811" cy="2709541"/>
                        </a:xfrm>
                      </wpg:grpSpPr>
                      <pic:pic xmlns:pic="http://schemas.openxmlformats.org/drawingml/2006/picture">
                        <pic:nvPicPr>
                          <pic:cNvPr id="4" name="Grafik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703932" y="1194890"/>
                            <a:ext cx="2698321" cy="1688555"/>
                          </a:xfrm>
                          <a:prstGeom prst="rect">
                            <a:avLst/>
                          </a:prstGeom>
                          <a:ln>
                            <a:noFill/>
                          </a:ln>
                          <a:effectLst>
                            <a:outerShdw blurRad="292100" dist="139700" dir="2700000" algn="tl" rotWithShape="0">
                              <a:srgbClr val="333333">
                                <a:alpha val="65000"/>
                              </a:srgbClr>
                            </a:outerShdw>
                          </a:effectLst>
                        </pic:spPr>
                      </pic:pic>
                      <wpg:grpSp>
                        <wpg:cNvPr id="12" name="Gruppieren 12"/>
                        <wpg:cNvGrpSpPr/>
                        <wpg:grpSpPr>
                          <a:xfrm>
                            <a:off x="201954" y="173904"/>
                            <a:ext cx="6680811" cy="2708996"/>
                            <a:chOff x="201954" y="173904"/>
                            <a:chExt cx="6680811" cy="2708996"/>
                          </a:xfrm>
                        </wpg:grpSpPr>
                        <wps:wsp>
                          <wps:cNvPr id="5" name="Gerade Verbindung 5"/>
                          <wps:cNvCnPr/>
                          <wps:spPr>
                            <a:xfrm>
                              <a:off x="201954" y="173904"/>
                              <a:ext cx="5194994" cy="101636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Gerade Verbindung 6"/>
                          <wps:cNvCnPr/>
                          <wps:spPr>
                            <a:xfrm>
                              <a:off x="201954" y="173904"/>
                              <a:ext cx="2500506" cy="27089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Legende mit Linie 1 9"/>
                          <wps:cNvSpPr/>
                          <wps:spPr>
                            <a:xfrm>
                              <a:off x="5486400" y="1284647"/>
                              <a:ext cx="1396365" cy="212725"/>
                            </a:xfrm>
                            <a:prstGeom prst="borderCallout1">
                              <a:avLst>
                                <a:gd name="adj1" fmla="val 45121"/>
                                <a:gd name="adj2" fmla="val -5923"/>
                                <a:gd name="adj3" fmla="val 83492"/>
                                <a:gd name="adj4" fmla="val -34475"/>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867" w:rsidRPr="00B13867" w:rsidRDefault="00B13867" w:rsidP="00F52ED6">
                                <w:pPr>
                                  <w:rPr>
                                    <w:color w:val="000000" w:themeColor="text1"/>
                                    <w:sz w:val="14"/>
                                  </w:rPr>
                                </w:pPr>
                                <w:r w:rsidRPr="00B13867">
                                  <w:rPr>
                                    <w:color w:val="000000" w:themeColor="text1"/>
                                    <w:sz w:val="14"/>
                                  </w:rPr>
                                  <w:t>Hauptgruppe</w:t>
                                </w:r>
                                <w:r w:rsidR="00F52ED6">
                                  <w:rPr>
                                    <w:color w:val="000000" w:themeColor="text1"/>
                                    <w:sz w:val="14"/>
                                  </w:rPr>
                                  <w:t xml:space="preserve"> mit Überschrift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Legende mit Linie 1 10"/>
                          <wps:cNvSpPr/>
                          <wps:spPr>
                            <a:xfrm>
                              <a:off x="5486400" y="1548309"/>
                              <a:ext cx="1396365" cy="347345"/>
                            </a:xfrm>
                            <a:prstGeom prst="borderCallout1">
                              <a:avLst>
                                <a:gd name="adj1" fmla="val 45121"/>
                                <a:gd name="adj2" fmla="val -5923"/>
                                <a:gd name="adj3" fmla="val 56036"/>
                                <a:gd name="adj4" fmla="val -36484"/>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2ED6" w:rsidRPr="00B13867" w:rsidRDefault="00F52ED6" w:rsidP="00F52ED6">
                                <w:pPr>
                                  <w:rPr>
                                    <w:color w:val="000000" w:themeColor="text1"/>
                                    <w:sz w:val="14"/>
                                  </w:rPr>
                                </w:pPr>
                                <w:r>
                                  <w:rPr>
                                    <w:color w:val="000000" w:themeColor="text1"/>
                                    <w:sz w:val="14"/>
                                  </w:rPr>
                                  <w:t>Unterthema mit Aufnahme der Protokollversion und lfd. Nr.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Legende mit Linie 1 11"/>
                          <wps:cNvSpPr/>
                          <wps:spPr>
                            <a:xfrm>
                              <a:off x="5486400" y="1940996"/>
                              <a:ext cx="1396365" cy="734695"/>
                            </a:xfrm>
                            <a:prstGeom prst="borderCallout1">
                              <a:avLst>
                                <a:gd name="adj1" fmla="val 45121"/>
                                <a:gd name="adj2" fmla="val -5923"/>
                                <a:gd name="adj3" fmla="val 28548"/>
                                <a:gd name="adj4" fmla="val -3086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D5B" w:rsidRDefault="00125D5B" w:rsidP="00F52ED6">
                                <w:pPr>
                                  <w:rPr>
                                    <w:color w:val="000000" w:themeColor="text1"/>
                                    <w:sz w:val="14"/>
                                  </w:rPr>
                                </w:pPr>
                                <w:r>
                                  <w:rPr>
                                    <w:color w:val="000000" w:themeColor="text1"/>
                                    <w:sz w:val="14"/>
                                  </w:rPr>
                                  <w:t>Datum und Beschreibung zu Unterthema.</w:t>
                                </w:r>
                              </w:p>
                              <w:p w:rsidR="00125D5B" w:rsidRDefault="00125D5B" w:rsidP="00F52ED6">
                                <w:pPr>
                                  <w:rPr>
                                    <w:color w:val="000000" w:themeColor="text1"/>
                                    <w:sz w:val="14"/>
                                  </w:rPr>
                                </w:pPr>
                              </w:p>
                              <w:p w:rsidR="00F52ED6" w:rsidRPr="00B13867" w:rsidRDefault="00125D5B" w:rsidP="00F52ED6">
                                <w:pPr>
                                  <w:rPr>
                                    <w:color w:val="000000" w:themeColor="text1"/>
                                    <w:sz w:val="14"/>
                                  </w:rPr>
                                </w:pPr>
                                <w:r>
                                  <w:rPr>
                                    <w:color w:val="000000" w:themeColor="text1"/>
                                    <w:sz w:val="14"/>
                                  </w:rPr>
                                  <w:t>Jede Aktualisierung erhält mit Datum und Beschreibung eine neue Zeile!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5.95pt;margin-top:13.6pt;width:526.05pt;height:213.35pt;z-index:251665408;mso-width-relative:margin;mso-height-relative:margin" coordorigin="2019,1739" coordsize="66808,27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left:27039;top:11948;width:26983;height:16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eUuXBAAAA2gAAAA8AAABkcnMvZG93bnJldi54bWxEj0GLwjAUhO8L/ofwhL2tqSKyVKOIoIi7&#10;glbx/GieTbV5KU3U7r83woLHYWa+YSaz1lbiTo0vHSvo9xIQxLnTJRcKjofl1zcIH5A1Vo5JwR95&#10;mE07HxNMtXvwnu5ZKESEsE9RgQmhTqX0uSGLvudq4uidXWMxRNkUUjf4iHBbyUGSjKTFkuOCwZoW&#10;hvJrdrMKtvvr5pfwVO/OZnVZ7TD7OeBCqc9uOx+DCNSGd/i/vdYKhvC6Em+AnD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eUuXBAAAA2gAAAA8AAAAAAAAAAAAAAAAAnwIA&#10;AGRycy9kb3ducmV2LnhtbFBLBQYAAAAABAAEAPcAAACNAwAAAAA=&#10;">
                  <v:imagedata r:id="rId10" o:title=""/>
                  <v:shadow on="t" color="#333" opacity="42598f" origin="-.5,-.5" offset="2.74397mm,2.74397mm"/>
                  <v:path arrowok="t"/>
                </v:shape>
                <v:group id="Gruppieren 12" o:spid="_x0000_s1028" style="position:absolute;left:2019;top:1739;width:66808;height:27090" coordorigin="2019,1739" coordsize="66808,27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Gerade Verbindung 5" o:spid="_x0000_s1029" style="position:absolute;visibility:visible;mso-wrap-style:square" from="2019,1739" to="53969,1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Gerade Verbindung 6" o:spid="_x0000_s1030" style="position:absolute;visibility:visible;mso-wrap-style:square" from="2019,1739" to="27024,2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coaMMAAADaAAAADwAAAGRycy9kb3ducmV2LnhtbESPUWvCQBCE34X+h2MLfdNLLQ02eooU&#10;ClJ90fYHbHNrEsztpXdbjf76niD4OMzMN8xs0btWHSnExrOB51EGirj0tuHKwPfXx3ACKgqyxdYz&#10;GThThMX8YTDDwvoTb+m4k0olCMcCDdQiXaF1LGtyGEe+I07e3geHkmSotA14SnDX6nGW5dphw2mh&#10;xo7eayoPuz9n4He9WcXzTzuW/PXyeQjLyZu8RGOeHvvlFJRQL/fwrb2yBnK4Xkk3Q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3KGjDAAAA2gAAAA8AAAAAAAAAAAAA&#10;AAAAoQIAAGRycy9kb3ducmV2LnhtbFBLBQYAAAAABAAEAPkAAACRAwAAAAA=&#10;" strokecolor="#4579b8 [3044]"/>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9" o:spid="_x0000_s1031" type="#_x0000_t47" style="position:absolute;left:54864;top:12846;width:13963;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4Rf8IA&#10;AADaAAAADwAAAGRycy9kb3ducmV2LnhtbESPT4vCMBTE7wt+h/CEvWmqsqLVKKII62ER/4K3R/Ns&#10;i81LabJt/fZmQdjjMDO/YebL1hSipsrllhUM+hEI4sTqnFMF59O2NwHhPLLGwjIpeJKD5aLzMcdY&#10;24YPVB99KgKEXYwKMu/LWEqXZGTQ9W1JHLy7rQz6IKtU6gqbADeFHEbRWBrMOSxkWNI6o+Rx/DUK&#10;DG3q8+XOu5Hdfd32zfSnvqJX6rPbrmYgPLX+P/xuf2sFU/i7Em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hF/wgAAANoAAAAPAAAAAAAAAAAAAAAAAJgCAABkcnMvZG93&#10;bnJldi54bWxQSwUGAAAAAAQABAD1AAAAhwMAAAAA&#10;" adj="-7447,18034,-1279,9746" fillcolor="white [3212]" strokecolor="black [3213]" strokeweight=".5pt">
                    <v:textbox>
                      <w:txbxContent>
                        <w:p w:rsidR="00B13867" w:rsidRPr="00B13867" w:rsidRDefault="00B13867" w:rsidP="00F52ED6">
                          <w:pPr>
                            <w:rPr>
                              <w:color w:val="000000" w:themeColor="text1"/>
                              <w:sz w:val="14"/>
                            </w:rPr>
                          </w:pPr>
                          <w:r w:rsidRPr="00B13867">
                            <w:rPr>
                              <w:color w:val="000000" w:themeColor="text1"/>
                              <w:sz w:val="14"/>
                            </w:rPr>
                            <w:t>Hauptgruppe</w:t>
                          </w:r>
                          <w:r w:rsidR="00F52ED6">
                            <w:rPr>
                              <w:color w:val="000000" w:themeColor="text1"/>
                              <w:sz w:val="14"/>
                            </w:rPr>
                            <w:t xml:space="preserve"> mit Überschrift</w:t>
                          </w:r>
                        </w:p>
                      </w:txbxContent>
                    </v:textbox>
                    <o:callout v:ext="edit" minusy="t"/>
                  </v:shape>
                  <v:shape id="Legende mit Linie 1 10" o:spid="_x0000_s1032" type="#_x0000_t47" style="position:absolute;left:54864;top:15483;width:13963;height:3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Ez8EA&#10;AADbAAAADwAAAGRycy9kb3ducmV2LnhtbESPQWsCQQyF70L/w5CCN822UJGto1ih0Fvp6sFj3Im7&#10;S3cyy8xU139vDgVvCe/lvS+rzeh7c+GYuiAWXuYFGJY6uE4aC4f952wJJmUSR30QtnDjBJv102RF&#10;pQtX+eFLlRujIZJKstDmPJSIqW7ZU5qHgUW1c4iesq6xQRfpquG+x9eiWKCnTrShpYF3Lde/1Z+3&#10;ID6fbhQDbse3Q3XC8/fxY4fWTp/H7TuYzGN+mP+vv5ziK73+ogPg+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TxM/BAAAA2wAAAA8AAAAAAAAAAAAAAAAAmAIAAGRycy9kb3du&#10;cmV2LnhtbFBLBQYAAAAABAAEAPUAAACGAwAAAAA=&#10;" adj="-7881,12104,-1279,9746" fillcolor="white [3212]" strokecolor="black [3213]" strokeweight=".5pt">
                    <v:textbox>
                      <w:txbxContent>
                        <w:p w:rsidR="00F52ED6" w:rsidRPr="00B13867" w:rsidRDefault="00F52ED6" w:rsidP="00F52ED6">
                          <w:pPr>
                            <w:rPr>
                              <w:color w:val="000000" w:themeColor="text1"/>
                              <w:sz w:val="14"/>
                            </w:rPr>
                          </w:pPr>
                          <w:r>
                            <w:rPr>
                              <w:color w:val="000000" w:themeColor="text1"/>
                              <w:sz w:val="14"/>
                            </w:rPr>
                            <w:t>Unterthema mit Aufnahme der Protokollversion und lfd. Nr.</w:t>
                          </w:r>
                        </w:p>
                      </w:txbxContent>
                    </v:textbox>
                    <o:callout v:ext="edit" minusy="t"/>
                  </v:shape>
                  <v:shape id="Legende mit Linie 1 11" o:spid="_x0000_s1033" type="#_x0000_t47" style="position:absolute;left:54864;top:19409;width:13963;height:7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VcAA&#10;AADbAAAADwAAAGRycy9kb3ducmV2LnhtbERPPWvDMBDdC/kP4gLdatkZgutaCaEmkJKpdoeOh3W1&#10;TKWTsZTE/fdVoNDtHu/z6v3irLjSHEbPCoosB0Hcez3yoOCjOz6VIEJE1mg9k4IfCrDfrR5qrLS/&#10;8Ttd2ziIFMKhQgUmxqmSMvSGHIbMT8SJ+/Kzw5jgPEg94y2FOys3eb6VDkdODQYnejXUf7cXp+AN&#10;m4N9LgtdNv6zOU+D6bbWKPW4Xg4vICIt8V/85z7pNL+A+y/p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VVcAAAADbAAAADwAAAAAAAAAAAAAAAACYAgAAZHJzL2Rvd25y&#10;ZXYueG1sUEsFBgAAAAAEAAQA9QAAAIUDAAAAAA==&#10;" adj="-6666,6166,-1279,9746" fillcolor="white [3212]" strokecolor="black [3213]" strokeweight=".5pt">
                    <v:textbox>
                      <w:txbxContent>
                        <w:p w:rsidR="00125D5B" w:rsidRDefault="00125D5B" w:rsidP="00F52ED6">
                          <w:pPr>
                            <w:rPr>
                              <w:color w:val="000000" w:themeColor="text1"/>
                              <w:sz w:val="14"/>
                            </w:rPr>
                          </w:pPr>
                          <w:r>
                            <w:rPr>
                              <w:color w:val="000000" w:themeColor="text1"/>
                              <w:sz w:val="14"/>
                            </w:rPr>
                            <w:t>Datum und Beschreibung zu Unterthema.</w:t>
                          </w:r>
                        </w:p>
                        <w:p w:rsidR="00125D5B" w:rsidRDefault="00125D5B" w:rsidP="00F52ED6">
                          <w:pPr>
                            <w:rPr>
                              <w:color w:val="000000" w:themeColor="text1"/>
                              <w:sz w:val="14"/>
                            </w:rPr>
                          </w:pPr>
                        </w:p>
                        <w:p w:rsidR="00F52ED6" w:rsidRPr="00B13867" w:rsidRDefault="00125D5B" w:rsidP="00F52ED6">
                          <w:pPr>
                            <w:rPr>
                              <w:color w:val="000000" w:themeColor="text1"/>
                              <w:sz w:val="14"/>
                            </w:rPr>
                          </w:pPr>
                          <w:r>
                            <w:rPr>
                              <w:color w:val="000000" w:themeColor="text1"/>
                              <w:sz w:val="14"/>
                            </w:rPr>
                            <w:t>Jede Aktualisierung erhält mit Datum und Beschreibung eine neue Zeile!</w:t>
                          </w:r>
                        </w:p>
                      </w:txbxContent>
                    </v:textbox>
                  </v:shape>
                </v:group>
              </v:group>
            </w:pict>
          </mc:Fallback>
        </mc:AlternateContent>
      </w:r>
      <w:r w:rsidR="00997AD2">
        <w:rPr>
          <w:noProof/>
          <w:lang w:bidi="ar-SA"/>
        </w:rPr>
        <w:drawing>
          <wp:inline distT="0" distB="0" distL="0" distR="0" wp14:anchorId="1A7C4B01" wp14:editId="2D561D90">
            <wp:extent cx="5972810" cy="2463800"/>
            <wp:effectExtent l="171450" t="171450" r="389890" b="35560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72810" cy="2463800"/>
                    </a:xfrm>
                    <a:prstGeom prst="rect">
                      <a:avLst/>
                    </a:prstGeom>
                    <a:ln>
                      <a:noFill/>
                    </a:ln>
                    <a:effectLst>
                      <a:outerShdw blurRad="292100" dist="139700" dir="2700000" algn="tl" rotWithShape="0">
                        <a:srgbClr val="333333">
                          <a:alpha val="65000"/>
                        </a:srgbClr>
                      </a:outerShdw>
                    </a:effectLst>
                  </pic:spPr>
                </pic:pic>
              </a:graphicData>
            </a:graphic>
          </wp:inline>
        </w:drawing>
      </w:r>
    </w:p>
    <w:p w:rsidR="00C53D4A" w:rsidRDefault="00C53D4A">
      <w:pPr>
        <w:tabs>
          <w:tab w:val="left" w:pos="1843"/>
          <w:tab w:val="left" w:pos="1985"/>
        </w:tabs>
        <w:rPr>
          <w:snapToGrid w:val="0"/>
          <w:sz w:val="16"/>
          <w:szCs w:val="16"/>
        </w:rPr>
      </w:pPr>
    </w:p>
    <w:sectPr w:rsidR="00C53D4A" w:rsidSect="005653CC">
      <w:headerReference w:type="default" r:id="rId12"/>
      <w:footerReference w:type="default" r:id="rId13"/>
      <w:headerReference w:type="first" r:id="rId14"/>
      <w:footerReference w:type="first" r:id="rId15"/>
      <w:pgSz w:w="11907" w:h="16840" w:code="9"/>
      <w:pgMar w:top="851" w:right="709" w:bottom="851" w:left="794" w:header="680" w:footer="544" w:gutter="0"/>
      <w:cols w:space="720" w:equalWidth="0">
        <w:col w:w="10404" w:space="709"/>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690" w:rsidRDefault="001A5690">
      <w:r>
        <w:separator/>
      </w:r>
    </w:p>
  </w:endnote>
  <w:endnote w:type="continuationSeparator" w:id="0">
    <w:p w:rsidR="001A5690" w:rsidRDefault="001A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A34" w:rsidRPr="00AA3FD6" w:rsidRDefault="00743A34" w:rsidP="0062500E">
    <w:pPr>
      <w:tabs>
        <w:tab w:val="left" w:pos="567"/>
        <w:tab w:val="left" w:pos="1587"/>
        <w:tab w:val="left" w:pos="2891"/>
        <w:tab w:val="left" w:pos="6804"/>
      </w:tabs>
      <w:rPr>
        <w:b/>
        <w:bCs/>
        <w:snapToGrid w:val="0"/>
        <w:sz w:val="14"/>
        <w:u w:val="single"/>
      </w:rPr>
    </w:pPr>
    <w:r w:rsidRPr="00AA3FD6">
      <w:rPr>
        <w:b/>
        <w:bCs/>
        <w:snapToGrid w:val="0"/>
        <w:sz w:val="14"/>
        <w:u w:val="single"/>
      </w:rPr>
      <w:t>Hinweis an alle Beteiligten:</w:t>
    </w:r>
  </w:p>
  <w:p w:rsidR="00743A34" w:rsidRDefault="00743A34" w:rsidP="0062500E">
    <w:pPr>
      <w:pStyle w:val="Fuzeile"/>
      <w:rPr>
        <w:snapToGrid w:val="0"/>
        <w:sz w:val="14"/>
      </w:rPr>
    </w:pPr>
    <w:r>
      <w:rPr>
        <w:snapToGrid w:val="0"/>
        <w:sz w:val="14"/>
      </w:rPr>
      <w:t>Dieses, vorangegangene oder folgende Protokolle sind interne Gesprächsnotizen und dürfen keinesfalls Außenstehenden zugänglich gemacht werden.</w:t>
    </w:r>
  </w:p>
  <w:p w:rsidR="00743A34" w:rsidRDefault="00743A34" w:rsidP="0062500E">
    <w:pPr>
      <w:pStyle w:val="Fuzeile"/>
      <w:rPr>
        <w:sz w:val="16"/>
      </w:rPr>
    </w:pPr>
    <w:r>
      <w:rPr>
        <w:snapToGrid w:val="0"/>
        <w:sz w:val="14"/>
      </w:rPr>
      <w:t xml:space="preserve">Die Protokollhistorie der jeweiligen Punkte ist in Teilen redaktionell gekürzt; auf die vorangegangenen Protokolle wird </w:t>
    </w:r>
    <w:proofErr w:type="spellStart"/>
    <w:r>
      <w:rPr>
        <w:snapToGrid w:val="0"/>
        <w:sz w:val="14"/>
      </w:rPr>
      <w:t>dbzgl</w:t>
    </w:r>
    <w:proofErr w:type="spellEnd"/>
    <w:r>
      <w:rPr>
        <w:snapToGrid w:val="0"/>
        <w:sz w:val="14"/>
      </w:rPr>
      <w:t>. verwiesen.</w:t>
    </w:r>
  </w:p>
  <w:p w:rsidR="00743A34" w:rsidRPr="0062500E" w:rsidRDefault="00743A34" w:rsidP="0062500E">
    <w:pPr>
      <w:pStyle w:val="Fuzeile"/>
      <w:jc w:val="right"/>
      <w:rPr>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810D8B">
      <w:rPr>
        <w:rStyle w:val="Seitenzahl"/>
        <w:noProof/>
        <w:sz w:val="16"/>
      </w:rPr>
      <w:t>2</w:t>
    </w:r>
    <w:r>
      <w:rPr>
        <w:rStyle w:val="Seitenzahl"/>
        <w:sz w:val="16"/>
      </w:rPr>
      <w:fldChar w:fldCharType="end"/>
    </w:r>
    <w:r>
      <w:rPr>
        <w:rStyle w:val="Seitenzah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810D8B">
      <w:rPr>
        <w:rStyle w:val="Seitenzahl"/>
        <w:noProof/>
        <w:sz w:val="16"/>
      </w:rPr>
      <w:t>3</w:t>
    </w:r>
    <w:r>
      <w:rPr>
        <w:rStyle w:val="Seitenzahl"/>
        <w:sz w:val="16"/>
      </w:rPr>
      <w:fldChar w:fldCharType="end"/>
    </w:r>
    <w:r>
      <w:rPr>
        <w:rStyle w:val="Seitenzahl"/>
        <w:sz w:val="16"/>
      </w:rPr>
      <w:t xml:space="preserve"> Seiten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CellMar>
        <w:left w:w="70" w:type="dxa"/>
        <w:right w:w="70" w:type="dxa"/>
      </w:tblCellMar>
      <w:tblLook w:val="0000" w:firstRow="0" w:lastRow="0" w:firstColumn="0" w:lastColumn="0" w:noHBand="0" w:noVBand="0"/>
    </w:tblPr>
    <w:tblGrid>
      <w:gridCol w:w="7938"/>
      <w:gridCol w:w="2552"/>
    </w:tblGrid>
    <w:tr w:rsidR="00743A34" w:rsidRPr="00434B7E" w:rsidTr="00E643CE">
      <w:trPr>
        <w:cantSplit/>
      </w:trPr>
      <w:tc>
        <w:tcPr>
          <w:tcW w:w="7938" w:type="dxa"/>
          <w:vAlign w:val="center"/>
        </w:tcPr>
        <w:p w:rsidR="00743A34" w:rsidRPr="00434B7E" w:rsidRDefault="008030F1" w:rsidP="00434B7E">
          <w:pPr>
            <w:tabs>
              <w:tab w:val="left" w:pos="567"/>
              <w:tab w:val="left" w:pos="1587"/>
              <w:tab w:val="left" w:pos="2891"/>
              <w:tab w:val="left" w:pos="6804"/>
            </w:tabs>
            <w:jc w:val="right"/>
            <w:rPr>
              <w:b/>
              <w:snapToGrid w:val="0"/>
              <w:sz w:val="16"/>
              <w:szCs w:val="16"/>
            </w:rPr>
          </w:pPr>
          <w:r w:rsidRPr="00170D8D">
            <w:rPr>
              <w:rFonts w:cs="Arial"/>
              <w:noProof/>
              <w:sz w:val="16"/>
              <w:szCs w:val="16"/>
              <w:lang w:bidi="ar-SA"/>
            </w:rPr>
            <mc:AlternateContent>
              <mc:Choice Requires="wps">
                <w:drawing>
                  <wp:anchor distT="0" distB="0" distL="114300" distR="114300" simplePos="0" relativeHeight="251663360" behindDoc="0" locked="0" layoutInCell="1" allowOverlap="1" wp14:anchorId="71AF3910" wp14:editId="6A2D1DB6">
                    <wp:simplePos x="0" y="0"/>
                    <wp:positionH relativeFrom="column">
                      <wp:posOffset>-350520</wp:posOffset>
                    </wp:positionH>
                    <wp:positionV relativeFrom="paragraph">
                      <wp:posOffset>-1501140</wp:posOffset>
                    </wp:positionV>
                    <wp:extent cx="1303020" cy="1403985"/>
                    <wp:effectExtent l="0" t="0" r="0" b="571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403985"/>
                            </a:xfrm>
                            <a:prstGeom prst="rect">
                              <a:avLst/>
                            </a:prstGeom>
                            <a:noFill/>
                            <a:ln w="9525">
                              <a:noFill/>
                              <a:miter lim="800000"/>
                              <a:headEnd/>
                              <a:tailEnd/>
                            </a:ln>
                          </wps:spPr>
                          <wps:txbx>
                            <w:txbxContent>
                              <w:p w:rsidR="008030F1" w:rsidRPr="00AE6B40" w:rsidRDefault="008030F1" w:rsidP="008030F1">
                                <w:pPr>
                                  <w:rPr>
                                    <w:rFonts w:cs="Arial"/>
                                    <w:sz w:val="16"/>
                                  </w:rPr>
                                </w:pPr>
                                <w:r w:rsidRPr="00AE6B40">
                                  <w:rPr>
                                    <w:rFonts w:cs="Arial"/>
                                    <w:sz w:val="16"/>
                                  </w:rPr>
                                  <w:t>17.03</w:t>
                                </w:r>
                                <w:r>
                                  <w:rPr>
                                    <w:rFonts w:cs="Arial"/>
                                    <w:sz w:val="16"/>
                                  </w:rPr>
                                  <w:t xml:space="preserve"> </w:t>
                                </w:r>
                                <w:r w:rsidRPr="00AE6B40">
                                  <w:rPr>
                                    <w:rFonts w:cs="Arial"/>
                                    <w:sz w:val="16"/>
                                  </w:rPr>
                                  <w:t>/</w:t>
                                </w:r>
                                <w:r w:rsidR="007E2E8C">
                                  <w:rPr>
                                    <w:rFonts w:cs="Arial"/>
                                    <w:sz w:val="16"/>
                                  </w:rPr>
                                  <w:t xml:space="preserve"> 430</w:t>
                                </w:r>
                                <w:r>
                                  <w:rPr>
                                    <w:rFonts w:cs="Arial"/>
                                    <w:sz w:val="16"/>
                                  </w:rPr>
                                  <w:t xml:space="preserve"> </w:t>
                                </w:r>
                                <w:r w:rsidRPr="00AE6B40">
                                  <w:rPr>
                                    <w:rFonts w:cs="Arial"/>
                                    <w:sz w:val="16"/>
                                  </w:rPr>
                                  <w:t>/</w:t>
                                </w:r>
                                <w:r w:rsidR="00810D8B">
                                  <w:rPr>
                                    <w:rFonts w:cs="Arial"/>
                                    <w:sz w:val="16"/>
                                  </w:rPr>
                                  <w:t xml:space="preserve"> 190523</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34" type="#_x0000_t202" style="position:absolute;left:0;text-align:left;margin-left:-27.6pt;margin-top:-118.2pt;width:102.6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" filled="f" stroked="f">
                    <v:textbox style="layout-flow:vertical;mso-layout-flow-alt:bottom-to-top;mso-fit-shape-to-text:t">
                      <w:txbxContent>
                        <w:p w:rsidR="008030F1" w:rsidRPr="00AE6B40" w:rsidRDefault="008030F1" w:rsidP="008030F1">
                          <w:pPr>
                            <w:rPr>
                              <w:rFonts w:cs="Arial"/>
                              <w:sz w:val="16"/>
                            </w:rPr>
                          </w:pPr>
                          <w:r w:rsidRPr="00AE6B40">
                            <w:rPr>
                              <w:rFonts w:cs="Arial"/>
                              <w:sz w:val="16"/>
                            </w:rPr>
                            <w:t>17.03</w:t>
                          </w:r>
                          <w:r>
                            <w:rPr>
                              <w:rFonts w:cs="Arial"/>
                              <w:sz w:val="16"/>
                            </w:rPr>
                            <w:t xml:space="preserve"> </w:t>
                          </w:r>
                          <w:r w:rsidRPr="00AE6B40">
                            <w:rPr>
                              <w:rFonts w:cs="Arial"/>
                              <w:sz w:val="16"/>
                            </w:rPr>
                            <w:t>/</w:t>
                          </w:r>
                          <w:r w:rsidR="007E2E8C">
                            <w:rPr>
                              <w:rFonts w:cs="Arial"/>
                              <w:sz w:val="16"/>
                            </w:rPr>
                            <w:t xml:space="preserve"> 430</w:t>
                          </w:r>
                          <w:r>
                            <w:rPr>
                              <w:rFonts w:cs="Arial"/>
                              <w:sz w:val="16"/>
                            </w:rPr>
                            <w:t xml:space="preserve"> </w:t>
                          </w:r>
                          <w:r w:rsidRPr="00AE6B40">
                            <w:rPr>
                              <w:rFonts w:cs="Arial"/>
                              <w:sz w:val="16"/>
                            </w:rPr>
                            <w:t>/</w:t>
                          </w:r>
                          <w:r w:rsidR="00810D8B">
                            <w:rPr>
                              <w:rFonts w:cs="Arial"/>
                              <w:sz w:val="16"/>
                            </w:rPr>
                            <w:t xml:space="preserve"> 190523</w:t>
                          </w:r>
                        </w:p>
                      </w:txbxContent>
                    </v:textbox>
                  </v:shape>
                </w:pict>
              </mc:Fallback>
            </mc:AlternateContent>
          </w:r>
        </w:p>
      </w:tc>
      <w:tc>
        <w:tcPr>
          <w:tcW w:w="2552" w:type="dxa"/>
          <w:vAlign w:val="center"/>
        </w:tcPr>
        <w:p w:rsidR="00743A34" w:rsidRPr="00434B7E" w:rsidRDefault="00743A34" w:rsidP="00434B7E">
          <w:pPr>
            <w:tabs>
              <w:tab w:val="left" w:pos="567"/>
              <w:tab w:val="left" w:pos="1587"/>
              <w:tab w:val="left" w:pos="2891"/>
              <w:tab w:val="left" w:pos="6804"/>
            </w:tabs>
            <w:jc w:val="right"/>
            <w:rPr>
              <w:b/>
              <w:sz w:val="16"/>
              <w:szCs w:val="16"/>
            </w:rPr>
          </w:pPr>
          <w:r w:rsidRPr="00434B7E">
            <w:rPr>
              <w:b/>
              <w:snapToGrid w:val="0"/>
              <w:sz w:val="16"/>
              <w:szCs w:val="16"/>
            </w:rPr>
            <w:t xml:space="preserve">Protokoll gesamt: </w:t>
          </w:r>
          <w:r w:rsidRPr="00434B7E">
            <w:rPr>
              <w:rStyle w:val="Seitenzahl"/>
              <w:b/>
              <w:sz w:val="16"/>
              <w:szCs w:val="16"/>
            </w:rPr>
            <w:fldChar w:fldCharType="begin"/>
          </w:r>
          <w:r w:rsidRPr="00434B7E">
            <w:rPr>
              <w:rStyle w:val="Seitenzahl"/>
              <w:b/>
              <w:sz w:val="16"/>
              <w:szCs w:val="16"/>
            </w:rPr>
            <w:instrText xml:space="preserve"> NUMPAGES </w:instrText>
          </w:r>
          <w:r w:rsidRPr="00434B7E">
            <w:rPr>
              <w:rStyle w:val="Seitenzahl"/>
              <w:b/>
              <w:sz w:val="16"/>
              <w:szCs w:val="16"/>
            </w:rPr>
            <w:fldChar w:fldCharType="separate"/>
          </w:r>
          <w:r w:rsidR="00810D8B">
            <w:rPr>
              <w:rStyle w:val="Seitenzahl"/>
              <w:b/>
              <w:noProof/>
              <w:sz w:val="16"/>
              <w:szCs w:val="16"/>
            </w:rPr>
            <w:t>3</w:t>
          </w:r>
          <w:r w:rsidRPr="00434B7E">
            <w:rPr>
              <w:rStyle w:val="Seitenzahl"/>
              <w:b/>
              <w:sz w:val="16"/>
              <w:szCs w:val="16"/>
            </w:rPr>
            <w:fldChar w:fldCharType="end"/>
          </w:r>
          <w:r w:rsidRPr="00434B7E">
            <w:rPr>
              <w:rStyle w:val="Seitenzahl"/>
              <w:b/>
              <w:sz w:val="16"/>
              <w:szCs w:val="16"/>
            </w:rPr>
            <w:t xml:space="preserve"> Seiten</w:t>
          </w:r>
        </w:p>
      </w:tc>
    </w:tr>
  </w:tbl>
  <w:p w:rsidR="00743A34" w:rsidRPr="00AA3FD6" w:rsidRDefault="00743A34" w:rsidP="0062500E">
    <w:pPr>
      <w:tabs>
        <w:tab w:val="left" w:pos="567"/>
        <w:tab w:val="left" w:pos="1587"/>
        <w:tab w:val="left" w:pos="2891"/>
        <w:tab w:val="left" w:pos="6804"/>
      </w:tabs>
      <w:rPr>
        <w:b/>
        <w:bCs/>
        <w:snapToGrid w:val="0"/>
        <w:sz w:val="14"/>
        <w:u w:val="single"/>
      </w:rPr>
    </w:pPr>
    <w:r>
      <w:rPr>
        <w:b/>
        <w:bCs/>
        <w:snapToGrid w:val="0"/>
        <w:sz w:val="14"/>
        <w:u w:val="single"/>
      </w:rPr>
      <w:br/>
    </w:r>
    <w:r w:rsidRPr="00AA3FD6">
      <w:rPr>
        <w:b/>
        <w:bCs/>
        <w:snapToGrid w:val="0"/>
        <w:sz w:val="14"/>
        <w:u w:val="single"/>
      </w:rPr>
      <w:t>Hinweis an alle Beteiligten:</w:t>
    </w:r>
  </w:p>
  <w:p w:rsidR="00743A34" w:rsidRDefault="00743A34">
    <w:pPr>
      <w:pStyle w:val="Fuzeile"/>
      <w:rPr>
        <w:snapToGrid w:val="0"/>
        <w:sz w:val="14"/>
      </w:rPr>
    </w:pPr>
    <w:r>
      <w:rPr>
        <w:snapToGrid w:val="0"/>
        <w:sz w:val="14"/>
      </w:rPr>
      <w:t>Dieses, vorangegangene oder folgende Protokolle sind interne Gesprächsnotizen und dürfen keinesfalls Außenstehenden zugänglich gemacht werden.</w:t>
    </w:r>
  </w:p>
  <w:p w:rsidR="00743A34" w:rsidRPr="0062500E" w:rsidRDefault="00743A34">
    <w:pPr>
      <w:pStyle w:val="Fuzeile"/>
      <w:rPr>
        <w:sz w:val="18"/>
      </w:rPr>
    </w:pPr>
    <w:r>
      <w:rPr>
        <w:snapToGrid w:val="0"/>
        <w:sz w:val="14"/>
      </w:rPr>
      <w:t>Die Protokollhistorie der jeweiligen Punkte ist in Teilen redaktionell gekürzt; auf die vorangegangenen Protoko</w:t>
    </w:r>
    <w:r w:rsidR="004E4C37">
      <w:rPr>
        <w:snapToGrid w:val="0"/>
        <w:sz w:val="14"/>
      </w:rPr>
      <w:t>lle wird diesbezüglich jeweils</w:t>
    </w:r>
    <w:r>
      <w:rPr>
        <w:snapToGrid w:val="0"/>
        <w:sz w:val="14"/>
      </w:rPr>
      <w:t xml:space="preserve"> einmalig verwiesen.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690" w:rsidRDefault="001A5690">
      <w:r>
        <w:separator/>
      </w:r>
    </w:p>
  </w:footnote>
  <w:footnote w:type="continuationSeparator" w:id="0">
    <w:p w:rsidR="001A5690" w:rsidRDefault="001A5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6"/>
      <w:gridCol w:w="135"/>
      <w:gridCol w:w="1137"/>
      <w:gridCol w:w="4816"/>
      <w:gridCol w:w="1134"/>
      <w:gridCol w:w="1414"/>
      <w:gridCol w:w="1103"/>
    </w:tblGrid>
    <w:tr w:rsidR="004953B9" w:rsidRPr="00743A34" w:rsidTr="00D25E5F">
      <w:tc>
        <w:tcPr>
          <w:tcW w:w="966" w:type="dxa"/>
          <w:tcBorders>
            <w:bottom w:val="single" w:sz="4" w:space="0" w:color="auto"/>
          </w:tcBorders>
        </w:tcPr>
        <w:p w:rsidR="004953B9" w:rsidRPr="00233036" w:rsidRDefault="004953B9" w:rsidP="00B121B3">
          <w:pPr>
            <w:rPr>
              <w:b/>
              <w:sz w:val="36"/>
              <w:szCs w:val="36"/>
              <w:lang w:val="it-IT"/>
            </w:rPr>
          </w:pPr>
          <w:r>
            <w:rPr>
              <w:noProof/>
              <w:lang w:bidi="ar-SA"/>
            </w:rPr>
            <w:drawing>
              <wp:anchor distT="0" distB="0" distL="114300" distR="114300" simplePos="0" relativeHeight="251667456" behindDoc="0" locked="0" layoutInCell="1" allowOverlap="1" wp14:anchorId="26D46234" wp14:editId="3CC82B8C">
                <wp:simplePos x="0" y="0"/>
                <wp:positionH relativeFrom="column">
                  <wp:posOffset>5743</wp:posOffset>
                </wp:positionH>
                <wp:positionV relativeFrom="paragraph">
                  <wp:posOffset>30535</wp:posOffset>
                </wp:positionV>
                <wp:extent cx="456698" cy="357808"/>
                <wp:effectExtent l="0" t="0" r="635"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6698" cy="357808"/>
                        </a:xfrm>
                        <a:prstGeom prst="rect">
                          <a:avLst/>
                        </a:prstGeom>
                      </pic:spPr>
                    </pic:pic>
                  </a:graphicData>
                </a:graphic>
                <wp14:sizeRelH relativeFrom="margin">
                  <wp14:pctWidth>0</wp14:pctWidth>
                </wp14:sizeRelH>
                <wp14:sizeRelV relativeFrom="margin">
                  <wp14:pctHeight>0</wp14:pctHeight>
                </wp14:sizeRelV>
              </wp:anchor>
            </w:drawing>
          </w:r>
        </w:p>
      </w:tc>
      <w:tc>
        <w:tcPr>
          <w:tcW w:w="1272" w:type="dxa"/>
          <w:gridSpan w:val="2"/>
          <w:tcBorders>
            <w:bottom w:val="single" w:sz="4" w:space="0" w:color="auto"/>
          </w:tcBorders>
        </w:tcPr>
        <w:p w:rsidR="004953B9" w:rsidRDefault="004953B9" w:rsidP="00B121B3">
          <w:pPr>
            <w:pStyle w:val="berschrift5"/>
            <w:numPr>
              <w:ilvl w:val="0"/>
              <w:numId w:val="0"/>
            </w:numPr>
            <w:ind w:left="1008" w:hanging="1008"/>
            <w:jc w:val="left"/>
            <w:rPr>
              <w:sz w:val="16"/>
              <w:szCs w:val="16"/>
            </w:rPr>
          </w:pPr>
        </w:p>
      </w:tc>
      <w:tc>
        <w:tcPr>
          <w:tcW w:w="8467" w:type="dxa"/>
          <w:gridSpan w:val="4"/>
          <w:tcBorders>
            <w:bottom w:val="single" w:sz="4" w:space="0" w:color="auto"/>
          </w:tcBorders>
        </w:tcPr>
        <w:p w:rsidR="004953B9" w:rsidRDefault="004953B9" w:rsidP="00B121B3">
          <w:pPr>
            <w:pStyle w:val="berschrift5"/>
            <w:numPr>
              <w:ilvl w:val="0"/>
              <w:numId w:val="0"/>
            </w:numPr>
            <w:ind w:left="1008" w:hanging="1008"/>
            <w:jc w:val="left"/>
            <w:rPr>
              <w:sz w:val="16"/>
              <w:szCs w:val="16"/>
            </w:rPr>
          </w:pPr>
          <w:r>
            <w:rPr>
              <w:sz w:val="16"/>
              <w:szCs w:val="16"/>
            </w:rPr>
            <w:t>Name des protokollführenden Büros</w:t>
          </w:r>
        </w:p>
        <w:p w:rsidR="004953B9" w:rsidRPr="00B40F71" w:rsidRDefault="004953B9" w:rsidP="00B121B3">
          <w:pPr>
            <w:rPr>
              <w:sz w:val="14"/>
              <w:szCs w:val="14"/>
            </w:rPr>
          </w:pPr>
        </w:p>
        <w:p w:rsidR="004953B9" w:rsidRDefault="004953B9" w:rsidP="00B121B3">
          <w:pPr>
            <w:rPr>
              <w:sz w:val="14"/>
              <w:szCs w:val="14"/>
            </w:rPr>
          </w:pPr>
          <w:r w:rsidRPr="00B40F71">
            <w:rPr>
              <w:sz w:val="14"/>
              <w:szCs w:val="14"/>
            </w:rPr>
            <w:t>Straße / Nr.  |  PLZ / Ort  |  Kontaktmöglichkeiten (Telefon / Fax / zentrale E-Mailadresse</w:t>
          </w:r>
        </w:p>
        <w:p w:rsidR="004953B9" w:rsidRPr="009A2D48" w:rsidRDefault="004953B9" w:rsidP="009A2D48">
          <w:pPr>
            <w:rPr>
              <w:sz w:val="13"/>
              <w:szCs w:val="13"/>
            </w:rPr>
          </w:pPr>
        </w:p>
      </w:tc>
    </w:tr>
    <w:tr w:rsidR="004953B9" w:rsidRPr="00233036" w:rsidTr="00D25E5F">
      <w:trPr>
        <w:trHeight w:val="433"/>
      </w:trPr>
      <w:tc>
        <w:tcPr>
          <w:tcW w:w="1101" w:type="dxa"/>
          <w:gridSpan w:val="2"/>
          <w:tcBorders>
            <w:top w:val="single" w:sz="4" w:space="0" w:color="auto"/>
            <w:bottom w:val="single" w:sz="4" w:space="0" w:color="auto"/>
          </w:tcBorders>
          <w:vAlign w:val="center"/>
        </w:tcPr>
        <w:p w:rsidR="004953B9" w:rsidRPr="00233036" w:rsidRDefault="004953B9" w:rsidP="009A2D48">
          <w:pPr>
            <w:rPr>
              <w:b/>
              <w:sz w:val="16"/>
              <w:szCs w:val="16"/>
              <w:lang w:val="it-IT"/>
            </w:rPr>
          </w:pPr>
          <w:r w:rsidRPr="00233036">
            <w:rPr>
              <w:b/>
              <w:snapToGrid w:val="0"/>
              <w:sz w:val="16"/>
              <w:szCs w:val="16"/>
            </w:rPr>
            <w:t>Punkt:</w:t>
          </w:r>
        </w:p>
      </w:tc>
      <w:tc>
        <w:tcPr>
          <w:tcW w:w="5953" w:type="dxa"/>
          <w:gridSpan w:val="2"/>
          <w:tcBorders>
            <w:top w:val="single" w:sz="4" w:space="0" w:color="auto"/>
            <w:bottom w:val="single" w:sz="4" w:space="0" w:color="auto"/>
          </w:tcBorders>
          <w:vAlign w:val="center"/>
        </w:tcPr>
        <w:p w:rsidR="004953B9" w:rsidRPr="00233036" w:rsidRDefault="004953B9" w:rsidP="00233036">
          <w:pPr>
            <w:rPr>
              <w:sz w:val="16"/>
              <w:szCs w:val="16"/>
            </w:rPr>
          </w:pPr>
          <w:r w:rsidRPr="00233036">
            <w:rPr>
              <w:b/>
              <w:snapToGrid w:val="0"/>
              <w:sz w:val="16"/>
              <w:szCs w:val="16"/>
            </w:rPr>
            <w:t xml:space="preserve">Gegenstand / </w:t>
          </w:r>
          <w:r>
            <w:rPr>
              <w:b/>
              <w:snapToGrid w:val="0"/>
              <w:sz w:val="16"/>
              <w:szCs w:val="16"/>
            </w:rPr>
            <w:t xml:space="preserve">Ziel / </w:t>
          </w:r>
          <w:r w:rsidRPr="00233036">
            <w:rPr>
              <w:b/>
              <w:snapToGrid w:val="0"/>
              <w:sz w:val="16"/>
              <w:szCs w:val="16"/>
            </w:rPr>
            <w:t>Ergebnis:</w:t>
          </w:r>
        </w:p>
      </w:tc>
      <w:tc>
        <w:tcPr>
          <w:tcW w:w="1134" w:type="dxa"/>
          <w:tcBorders>
            <w:top w:val="single" w:sz="4" w:space="0" w:color="auto"/>
            <w:bottom w:val="single" w:sz="4" w:space="0" w:color="auto"/>
          </w:tcBorders>
          <w:vAlign w:val="center"/>
        </w:tcPr>
        <w:p w:rsidR="004953B9" w:rsidRDefault="004953B9" w:rsidP="00D25E5F">
          <w:pPr>
            <w:tabs>
              <w:tab w:val="left" w:pos="567"/>
              <w:tab w:val="left" w:pos="1587"/>
              <w:tab w:val="left" w:pos="2891"/>
              <w:tab w:val="left" w:pos="6804"/>
            </w:tabs>
            <w:jc w:val="center"/>
            <w:rPr>
              <w:b/>
              <w:snapToGrid w:val="0"/>
              <w:sz w:val="16"/>
              <w:szCs w:val="16"/>
            </w:rPr>
          </w:pPr>
          <w:r>
            <w:rPr>
              <w:b/>
              <w:snapToGrid w:val="0"/>
              <w:sz w:val="16"/>
              <w:szCs w:val="16"/>
            </w:rPr>
            <w:t>Eigenschaft</w:t>
          </w:r>
        </w:p>
      </w:tc>
      <w:tc>
        <w:tcPr>
          <w:tcW w:w="1414" w:type="dxa"/>
          <w:tcBorders>
            <w:top w:val="single" w:sz="4" w:space="0" w:color="auto"/>
            <w:bottom w:val="single" w:sz="4" w:space="0" w:color="auto"/>
          </w:tcBorders>
          <w:vAlign w:val="center"/>
        </w:tcPr>
        <w:p w:rsidR="004953B9" w:rsidRPr="00233036" w:rsidRDefault="004953B9" w:rsidP="00D25E5F">
          <w:pPr>
            <w:tabs>
              <w:tab w:val="left" w:pos="567"/>
              <w:tab w:val="left" w:pos="1587"/>
              <w:tab w:val="left" w:pos="2891"/>
              <w:tab w:val="left" w:pos="6804"/>
            </w:tabs>
            <w:jc w:val="center"/>
            <w:rPr>
              <w:b/>
              <w:snapToGrid w:val="0"/>
              <w:sz w:val="16"/>
              <w:szCs w:val="16"/>
            </w:rPr>
          </w:pPr>
          <w:r>
            <w:rPr>
              <w:b/>
              <w:snapToGrid w:val="0"/>
              <w:sz w:val="16"/>
              <w:szCs w:val="16"/>
            </w:rPr>
            <w:t>Zuständigkeit:</w:t>
          </w:r>
        </w:p>
      </w:tc>
      <w:tc>
        <w:tcPr>
          <w:tcW w:w="1103" w:type="dxa"/>
          <w:tcBorders>
            <w:top w:val="single" w:sz="4" w:space="0" w:color="auto"/>
            <w:bottom w:val="single" w:sz="4" w:space="0" w:color="auto"/>
          </w:tcBorders>
          <w:vAlign w:val="center"/>
        </w:tcPr>
        <w:p w:rsidR="004953B9" w:rsidRPr="00233036" w:rsidRDefault="004953B9" w:rsidP="00233036">
          <w:pPr>
            <w:rPr>
              <w:sz w:val="16"/>
              <w:szCs w:val="16"/>
            </w:rPr>
          </w:pPr>
          <w:r w:rsidRPr="00233036">
            <w:rPr>
              <w:b/>
              <w:snapToGrid w:val="0"/>
              <w:sz w:val="16"/>
              <w:szCs w:val="16"/>
            </w:rPr>
            <w:t>bis:</w:t>
          </w:r>
        </w:p>
      </w:tc>
    </w:tr>
  </w:tbl>
  <w:p w:rsidR="00743A34" w:rsidRPr="0062500E" w:rsidRDefault="00743A34" w:rsidP="0062500E">
    <w:pPr>
      <w:pStyle w:val="Kopfzeile"/>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838"/>
      <w:gridCol w:w="1457"/>
    </w:tblGrid>
    <w:tr w:rsidR="00A72A06" w:rsidRPr="00B608CE" w:rsidTr="00D25E5F">
      <w:tc>
        <w:tcPr>
          <w:tcW w:w="1242" w:type="dxa"/>
        </w:tcPr>
        <w:p w:rsidR="00A72A06" w:rsidRPr="009A2D48" w:rsidRDefault="00A72A06" w:rsidP="005B488A">
          <w:pPr>
            <w:rPr>
              <w:b/>
              <w:sz w:val="36"/>
              <w:szCs w:val="36"/>
              <w:lang w:val="it-IT"/>
            </w:rPr>
          </w:pPr>
          <w:r>
            <w:rPr>
              <w:noProof/>
              <w:lang w:bidi="ar-SA"/>
            </w:rPr>
            <w:drawing>
              <wp:anchor distT="0" distB="0" distL="114300" distR="114300" simplePos="0" relativeHeight="251665408" behindDoc="0" locked="0" layoutInCell="1" allowOverlap="1" wp14:anchorId="66F24574" wp14:editId="775F5226">
                <wp:simplePos x="0" y="0"/>
                <wp:positionH relativeFrom="column">
                  <wp:posOffset>17523</wp:posOffset>
                </wp:positionH>
                <wp:positionV relativeFrom="paragraph">
                  <wp:posOffset>28205</wp:posOffset>
                </wp:positionV>
                <wp:extent cx="544178" cy="426346"/>
                <wp:effectExtent l="0" t="0" r="889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329" cy="424897"/>
                        </a:xfrm>
                        <a:prstGeom prst="rect">
                          <a:avLst/>
                        </a:prstGeom>
                      </pic:spPr>
                    </pic:pic>
                  </a:graphicData>
                </a:graphic>
                <wp14:sizeRelH relativeFrom="margin">
                  <wp14:pctWidth>0</wp14:pctWidth>
                </wp14:sizeRelH>
                <wp14:sizeRelV relativeFrom="margin">
                  <wp14:pctHeight>0</wp14:pctHeight>
                </wp14:sizeRelV>
              </wp:anchor>
            </w:drawing>
          </w:r>
        </w:p>
      </w:tc>
      <w:tc>
        <w:tcPr>
          <w:tcW w:w="7838" w:type="dxa"/>
        </w:tcPr>
        <w:p w:rsidR="00A72A06" w:rsidRDefault="00A72A06" w:rsidP="005C06D5">
          <w:pPr>
            <w:pStyle w:val="berschrift5"/>
            <w:numPr>
              <w:ilvl w:val="0"/>
              <w:numId w:val="0"/>
            </w:numPr>
            <w:ind w:left="1008" w:hanging="1008"/>
            <w:jc w:val="left"/>
            <w:rPr>
              <w:sz w:val="16"/>
              <w:szCs w:val="16"/>
            </w:rPr>
          </w:pPr>
          <w:r>
            <w:rPr>
              <w:sz w:val="16"/>
              <w:szCs w:val="16"/>
            </w:rPr>
            <w:t>Name des protokollführenden Büros</w:t>
          </w:r>
        </w:p>
        <w:p w:rsidR="00A72A06" w:rsidRPr="00A72A06" w:rsidRDefault="00A72A06" w:rsidP="00A72A06"/>
        <w:p w:rsidR="00A72A06" w:rsidRDefault="00A72A06" w:rsidP="00A72A06">
          <w:pPr>
            <w:rPr>
              <w:sz w:val="14"/>
              <w:szCs w:val="14"/>
            </w:rPr>
          </w:pPr>
          <w:r w:rsidRPr="00B40F71">
            <w:rPr>
              <w:sz w:val="14"/>
              <w:szCs w:val="14"/>
            </w:rPr>
            <w:t>Straße / Nr.  |  PLZ / Ort  |  Kontaktmöglichkeiten (Telefon / Fax / zentrale E-Mailadresse</w:t>
          </w:r>
        </w:p>
        <w:p w:rsidR="00A72A06" w:rsidRPr="00B40F71" w:rsidRDefault="00A72A06" w:rsidP="005B488A">
          <w:pPr>
            <w:rPr>
              <w:sz w:val="14"/>
              <w:szCs w:val="14"/>
            </w:rPr>
          </w:pPr>
        </w:p>
      </w:tc>
      <w:tc>
        <w:tcPr>
          <w:tcW w:w="1457" w:type="dxa"/>
        </w:tcPr>
        <w:p w:rsidR="00A72A06" w:rsidRPr="00B40F71" w:rsidRDefault="00A72A06" w:rsidP="00A72A06">
          <w:pPr>
            <w:jc w:val="right"/>
            <w:rPr>
              <w:sz w:val="14"/>
              <w:szCs w:val="14"/>
            </w:rPr>
          </w:pPr>
          <w:r>
            <w:rPr>
              <w:noProof/>
              <w:sz w:val="14"/>
              <w:szCs w:val="14"/>
              <w:lang w:bidi="ar-SA"/>
            </w:rPr>
            <w:drawing>
              <wp:inline distT="0" distB="0" distL="0" distR="0" wp14:anchorId="1EDF61EF" wp14:editId="7ABCD77A">
                <wp:extent cx="788578" cy="450377"/>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Hannover-Logo_svg.png"/>
                        <pic:cNvPicPr/>
                      </pic:nvPicPr>
                      <pic:blipFill>
                        <a:blip r:embed="rId2">
                          <a:extLst>
                            <a:ext uri="{28A0092B-C50C-407E-A947-70E740481C1C}">
                              <a14:useLocalDpi xmlns:a14="http://schemas.microsoft.com/office/drawing/2010/main" val="0"/>
                            </a:ext>
                          </a:extLst>
                        </a:blip>
                        <a:stretch>
                          <a:fillRect/>
                        </a:stretch>
                      </pic:blipFill>
                      <pic:spPr>
                        <a:xfrm>
                          <a:off x="0" y="0"/>
                          <a:ext cx="789117" cy="450685"/>
                        </a:xfrm>
                        <a:prstGeom prst="rect">
                          <a:avLst/>
                        </a:prstGeom>
                      </pic:spPr>
                    </pic:pic>
                  </a:graphicData>
                </a:graphic>
              </wp:inline>
            </w:drawing>
          </w:r>
        </w:p>
      </w:tc>
    </w:tr>
  </w:tbl>
  <w:p w:rsidR="00743A34" w:rsidRPr="0062500E" w:rsidRDefault="00743A34" w:rsidP="0062500E">
    <w:pPr>
      <w:rPr>
        <w:sz w:val="8"/>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12864"/>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nsid w:val="598F10F4"/>
    <w:multiLevelType w:val="multilevel"/>
    <w:tmpl w:val="0A585202"/>
    <w:styleLink w:val="FormatvorlageNummerierteListeVor114cmHngend063cm"/>
    <w:lvl w:ilvl="0">
      <w:start w:val="1"/>
      <w:numFmt w:val="decimal"/>
      <w:lvlText w:val="%1."/>
      <w:lvlJc w:val="left"/>
      <w:pPr>
        <w:tabs>
          <w:tab w:val="num" w:pos="737"/>
        </w:tabs>
        <w:ind w:left="737" w:hanging="283"/>
      </w:pPr>
      <w:rPr>
        <w:rFonts w:hint="default"/>
        <w:sz w:val="24"/>
        <w:szCs w:val="24"/>
      </w:rPr>
    </w:lvl>
    <w:lvl w:ilvl="1">
      <w:start w:val="1"/>
      <w:numFmt w:val="lowerLetter"/>
      <w:lvlText w:val="%2."/>
      <w:lvlJc w:val="left"/>
      <w:pPr>
        <w:tabs>
          <w:tab w:val="num" w:pos="1724"/>
        </w:tabs>
        <w:ind w:left="1724" w:hanging="360"/>
      </w:pPr>
      <w:rPr>
        <w:rFonts w:hint="default"/>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de-DE" w:vendorID="9" w:dllVersion="512" w:checkStyle="1"/>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o:colormru v:ext="edit" colors="#ffc,#ffffef,#fffff5,#ffff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90"/>
    <w:rsid w:val="00000A0D"/>
    <w:rsid w:val="00001426"/>
    <w:rsid w:val="00002132"/>
    <w:rsid w:val="00002B91"/>
    <w:rsid w:val="00002C05"/>
    <w:rsid w:val="00005A55"/>
    <w:rsid w:val="00005B0C"/>
    <w:rsid w:val="00005BA6"/>
    <w:rsid w:val="000069AC"/>
    <w:rsid w:val="00006E6E"/>
    <w:rsid w:val="00007654"/>
    <w:rsid w:val="00007E33"/>
    <w:rsid w:val="00010A7E"/>
    <w:rsid w:val="00010F0F"/>
    <w:rsid w:val="0001194E"/>
    <w:rsid w:val="000119A2"/>
    <w:rsid w:val="00011BB3"/>
    <w:rsid w:val="0001202E"/>
    <w:rsid w:val="00012236"/>
    <w:rsid w:val="00012BA2"/>
    <w:rsid w:val="000130C1"/>
    <w:rsid w:val="00013EE3"/>
    <w:rsid w:val="00014164"/>
    <w:rsid w:val="0001469B"/>
    <w:rsid w:val="00015185"/>
    <w:rsid w:val="00015751"/>
    <w:rsid w:val="00015A77"/>
    <w:rsid w:val="00015DFC"/>
    <w:rsid w:val="0001677E"/>
    <w:rsid w:val="0001685F"/>
    <w:rsid w:val="00017E7D"/>
    <w:rsid w:val="00021290"/>
    <w:rsid w:val="000217B1"/>
    <w:rsid w:val="0002183D"/>
    <w:rsid w:val="000218F3"/>
    <w:rsid w:val="00021FF0"/>
    <w:rsid w:val="00022A3F"/>
    <w:rsid w:val="00023D2A"/>
    <w:rsid w:val="00024023"/>
    <w:rsid w:val="00025394"/>
    <w:rsid w:val="00025523"/>
    <w:rsid w:val="000260B3"/>
    <w:rsid w:val="00026CBB"/>
    <w:rsid w:val="00027FA7"/>
    <w:rsid w:val="000302C3"/>
    <w:rsid w:val="00030B9F"/>
    <w:rsid w:val="00030E14"/>
    <w:rsid w:val="00031C28"/>
    <w:rsid w:val="00032447"/>
    <w:rsid w:val="00032B6F"/>
    <w:rsid w:val="000338D9"/>
    <w:rsid w:val="00034FA6"/>
    <w:rsid w:val="00035C72"/>
    <w:rsid w:val="00036396"/>
    <w:rsid w:val="00036747"/>
    <w:rsid w:val="00036FA4"/>
    <w:rsid w:val="000379B3"/>
    <w:rsid w:val="00037D5E"/>
    <w:rsid w:val="000401E2"/>
    <w:rsid w:val="000408C1"/>
    <w:rsid w:val="00041433"/>
    <w:rsid w:val="00042282"/>
    <w:rsid w:val="000435D4"/>
    <w:rsid w:val="000442D1"/>
    <w:rsid w:val="0004482B"/>
    <w:rsid w:val="00045A63"/>
    <w:rsid w:val="00045F75"/>
    <w:rsid w:val="0004612A"/>
    <w:rsid w:val="00046520"/>
    <w:rsid w:val="000465FE"/>
    <w:rsid w:val="00046D8E"/>
    <w:rsid w:val="0004741D"/>
    <w:rsid w:val="000474AE"/>
    <w:rsid w:val="00047E37"/>
    <w:rsid w:val="00047F96"/>
    <w:rsid w:val="0005090B"/>
    <w:rsid w:val="0005196C"/>
    <w:rsid w:val="00052001"/>
    <w:rsid w:val="000530E6"/>
    <w:rsid w:val="00053797"/>
    <w:rsid w:val="00053A4A"/>
    <w:rsid w:val="00054B47"/>
    <w:rsid w:val="00054BC6"/>
    <w:rsid w:val="00055733"/>
    <w:rsid w:val="00056010"/>
    <w:rsid w:val="00056B71"/>
    <w:rsid w:val="00056E9A"/>
    <w:rsid w:val="0005718D"/>
    <w:rsid w:val="00057825"/>
    <w:rsid w:val="0006077A"/>
    <w:rsid w:val="00060869"/>
    <w:rsid w:val="0006148A"/>
    <w:rsid w:val="00061794"/>
    <w:rsid w:val="00061EC8"/>
    <w:rsid w:val="00061FFF"/>
    <w:rsid w:val="000629F6"/>
    <w:rsid w:val="000635F8"/>
    <w:rsid w:val="00064371"/>
    <w:rsid w:val="000646B7"/>
    <w:rsid w:val="00064D82"/>
    <w:rsid w:val="00064E4C"/>
    <w:rsid w:val="00065BAD"/>
    <w:rsid w:val="00065D33"/>
    <w:rsid w:val="000679B5"/>
    <w:rsid w:val="00067D33"/>
    <w:rsid w:val="00070474"/>
    <w:rsid w:val="0007095C"/>
    <w:rsid w:val="000718C3"/>
    <w:rsid w:val="00072467"/>
    <w:rsid w:val="0007293E"/>
    <w:rsid w:val="00072B63"/>
    <w:rsid w:val="00074BF1"/>
    <w:rsid w:val="00075096"/>
    <w:rsid w:val="0007545B"/>
    <w:rsid w:val="00075514"/>
    <w:rsid w:val="00077DF0"/>
    <w:rsid w:val="00077EEA"/>
    <w:rsid w:val="000802AD"/>
    <w:rsid w:val="0008036B"/>
    <w:rsid w:val="00080848"/>
    <w:rsid w:val="00080C23"/>
    <w:rsid w:val="0008169E"/>
    <w:rsid w:val="00082105"/>
    <w:rsid w:val="00082BAA"/>
    <w:rsid w:val="0008300A"/>
    <w:rsid w:val="0008487C"/>
    <w:rsid w:val="000854E1"/>
    <w:rsid w:val="0008570D"/>
    <w:rsid w:val="00085D38"/>
    <w:rsid w:val="00085DF1"/>
    <w:rsid w:val="00086A78"/>
    <w:rsid w:val="00087879"/>
    <w:rsid w:val="000879BD"/>
    <w:rsid w:val="00087EA1"/>
    <w:rsid w:val="0009073F"/>
    <w:rsid w:val="00091A67"/>
    <w:rsid w:val="0009481B"/>
    <w:rsid w:val="00094A54"/>
    <w:rsid w:val="00094CA1"/>
    <w:rsid w:val="0009538B"/>
    <w:rsid w:val="00095D8E"/>
    <w:rsid w:val="0009601B"/>
    <w:rsid w:val="00096963"/>
    <w:rsid w:val="00097C88"/>
    <w:rsid w:val="000A0226"/>
    <w:rsid w:val="000A03F3"/>
    <w:rsid w:val="000A05CA"/>
    <w:rsid w:val="000A0A98"/>
    <w:rsid w:val="000A2A17"/>
    <w:rsid w:val="000A2EE0"/>
    <w:rsid w:val="000A3239"/>
    <w:rsid w:val="000A3897"/>
    <w:rsid w:val="000A42D5"/>
    <w:rsid w:val="000A473F"/>
    <w:rsid w:val="000A4BBF"/>
    <w:rsid w:val="000A5055"/>
    <w:rsid w:val="000A59FD"/>
    <w:rsid w:val="000A5CBC"/>
    <w:rsid w:val="000A6035"/>
    <w:rsid w:val="000A6307"/>
    <w:rsid w:val="000A6475"/>
    <w:rsid w:val="000A65B6"/>
    <w:rsid w:val="000A6EBD"/>
    <w:rsid w:val="000A7562"/>
    <w:rsid w:val="000A7607"/>
    <w:rsid w:val="000A770A"/>
    <w:rsid w:val="000A7CC4"/>
    <w:rsid w:val="000B054A"/>
    <w:rsid w:val="000B096C"/>
    <w:rsid w:val="000B0CED"/>
    <w:rsid w:val="000B0D8D"/>
    <w:rsid w:val="000B1594"/>
    <w:rsid w:val="000B2B5D"/>
    <w:rsid w:val="000B2BB1"/>
    <w:rsid w:val="000B382B"/>
    <w:rsid w:val="000B3C52"/>
    <w:rsid w:val="000B5C7E"/>
    <w:rsid w:val="000B6376"/>
    <w:rsid w:val="000B7D11"/>
    <w:rsid w:val="000C1267"/>
    <w:rsid w:val="000C28F5"/>
    <w:rsid w:val="000C2D50"/>
    <w:rsid w:val="000C362C"/>
    <w:rsid w:val="000C41E6"/>
    <w:rsid w:val="000C4FEF"/>
    <w:rsid w:val="000C523E"/>
    <w:rsid w:val="000C53BE"/>
    <w:rsid w:val="000C6113"/>
    <w:rsid w:val="000C612A"/>
    <w:rsid w:val="000C711A"/>
    <w:rsid w:val="000C71C2"/>
    <w:rsid w:val="000C739E"/>
    <w:rsid w:val="000D019F"/>
    <w:rsid w:val="000D02F5"/>
    <w:rsid w:val="000D0ECB"/>
    <w:rsid w:val="000D15E0"/>
    <w:rsid w:val="000D18B1"/>
    <w:rsid w:val="000D1B8F"/>
    <w:rsid w:val="000D1BF3"/>
    <w:rsid w:val="000D2CD7"/>
    <w:rsid w:val="000D317C"/>
    <w:rsid w:val="000D42E2"/>
    <w:rsid w:val="000D4D87"/>
    <w:rsid w:val="000D52A8"/>
    <w:rsid w:val="000D5739"/>
    <w:rsid w:val="000D6EF2"/>
    <w:rsid w:val="000D7037"/>
    <w:rsid w:val="000D7ACF"/>
    <w:rsid w:val="000E0892"/>
    <w:rsid w:val="000E0B56"/>
    <w:rsid w:val="000E0FE9"/>
    <w:rsid w:val="000E135A"/>
    <w:rsid w:val="000E139E"/>
    <w:rsid w:val="000E1412"/>
    <w:rsid w:val="000E185B"/>
    <w:rsid w:val="000E1878"/>
    <w:rsid w:val="000E1F26"/>
    <w:rsid w:val="000E2225"/>
    <w:rsid w:val="000E26BF"/>
    <w:rsid w:val="000E2B66"/>
    <w:rsid w:val="000E3788"/>
    <w:rsid w:val="000E4723"/>
    <w:rsid w:val="000E48D3"/>
    <w:rsid w:val="000E4991"/>
    <w:rsid w:val="000E55FC"/>
    <w:rsid w:val="000E5CDB"/>
    <w:rsid w:val="000E6624"/>
    <w:rsid w:val="000E6987"/>
    <w:rsid w:val="000E73DB"/>
    <w:rsid w:val="000E7AE7"/>
    <w:rsid w:val="000E7D00"/>
    <w:rsid w:val="000E7E2F"/>
    <w:rsid w:val="000F011A"/>
    <w:rsid w:val="000F0237"/>
    <w:rsid w:val="000F0BA5"/>
    <w:rsid w:val="000F1AB5"/>
    <w:rsid w:val="000F2D4F"/>
    <w:rsid w:val="000F2EF1"/>
    <w:rsid w:val="000F342F"/>
    <w:rsid w:val="000F3715"/>
    <w:rsid w:val="000F476F"/>
    <w:rsid w:val="000F61D7"/>
    <w:rsid w:val="000F6500"/>
    <w:rsid w:val="000F6A90"/>
    <w:rsid w:val="000F722A"/>
    <w:rsid w:val="000F7F1C"/>
    <w:rsid w:val="00100079"/>
    <w:rsid w:val="00100301"/>
    <w:rsid w:val="0010113F"/>
    <w:rsid w:val="00101159"/>
    <w:rsid w:val="00101E36"/>
    <w:rsid w:val="0010400A"/>
    <w:rsid w:val="00104D2F"/>
    <w:rsid w:val="00104FB9"/>
    <w:rsid w:val="00105736"/>
    <w:rsid w:val="001060C7"/>
    <w:rsid w:val="00106AE9"/>
    <w:rsid w:val="00107257"/>
    <w:rsid w:val="00107736"/>
    <w:rsid w:val="0011006B"/>
    <w:rsid w:val="001107AC"/>
    <w:rsid w:val="00110D88"/>
    <w:rsid w:val="00113B68"/>
    <w:rsid w:val="00113E3F"/>
    <w:rsid w:val="0011440F"/>
    <w:rsid w:val="0011641B"/>
    <w:rsid w:val="0011676A"/>
    <w:rsid w:val="00116AB9"/>
    <w:rsid w:val="00117231"/>
    <w:rsid w:val="0012291C"/>
    <w:rsid w:val="00122E95"/>
    <w:rsid w:val="00123155"/>
    <w:rsid w:val="001233A8"/>
    <w:rsid w:val="0012357C"/>
    <w:rsid w:val="001238E4"/>
    <w:rsid w:val="00124F5B"/>
    <w:rsid w:val="00125D5B"/>
    <w:rsid w:val="001262DF"/>
    <w:rsid w:val="00126376"/>
    <w:rsid w:val="00126E4D"/>
    <w:rsid w:val="00127947"/>
    <w:rsid w:val="00127BB7"/>
    <w:rsid w:val="00130253"/>
    <w:rsid w:val="001306BE"/>
    <w:rsid w:val="00130BCD"/>
    <w:rsid w:val="00131015"/>
    <w:rsid w:val="00131805"/>
    <w:rsid w:val="00132B7D"/>
    <w:rsid w:val="00134DF8"/>
    <w:rsid w:val="00134FD2"/>
    <w:rsid w:val="00135197"/>
    <w:rsid w:val="001352E9"/>
    <w:rsid w:val="00135DDD"/>
    <w:rsid w:val="00136589"/>
    <w:rsid w:val="00136906"/>
    <w:rsid w:val="00137881"/>
    <w:rsid w:val="001378CE"/>
    <w:rsid w:val="00137A73"/>
    <w:rsid w:val="00137D43"/>
    <w:rsid w:val="00140576"/>
    <w:rsid w:val="001409B6"/>
    <w:rsid w:val="00141E00"/>
    <w:rsid w:val="00142063"/>
    <w:rsid w:val="00142F4C"/>
    <w:rsid w:val="00143040"/>
    <w:rsid w:val="00143CE6"/>
    <w:rsid w:val="00144DC5"/>
    <w:rsid w:val="00144F16"/>
    <w:rsid w:val="00144F94"/>
    <w:rsid w:val="00145044"/>
    <w:rsid w:val="00145A3B"/>
    <w:rsid w:val="00146329"/>
    <w:rsid w:val="00147B17"/>
    <w:rsid w:val="00147D9E"/>
    <w:rsid w:val="00150685"/>
    <w:rsid w:val="00151443"/>
    <w:rsid w:val="0015183B"/>
    <w:rsid w:val="00152503"/>
    <w:rsid w:val="00153BE6"/>
    <w:rsid w:val="00154883"/>
    <w:rsid w:val="00155841"/>
    <w:rsid w:val="0015674B"/>
    <w:rsid w:val="00156CCD"/>
    <w:rsid w:val="00156D6F"/>
    <w:rsid w:val="00156F97"/>
    <w:rsid w:val="00160779"/>
    <w:rsid w:val="001608C7"/>
    <w:rsid w:val="00160EBC"/>
    <w:rsid w:val="0016138C"/>
    <w:rsid w:val="001617F9"/>
    <w:rsid w:val="00161D06"/>
    <w:rsid w:val="00161E3F"/>
    <w:rsid w:val="00162482"/>
    <w:rsid w:val="001629C2"/>
    <w:rsid w:val="001633B3"/>
    <w:rsid w:val="0016354D"/>
    <w:rsid w:val="00163BA8"/>
    <w:rsid w:val="00164080"/>
    <w:rsid w:val="001656E0"/>
    <w:rsid w:val="001657F6"/>
    <w:rsid w:val="00165EEC"/>
    <w:rsid w:val="0016646F"/>
    <w:rsid w:val="00166E08"/>
    <w:rsid w:val="00167890"/>
    <w:rsid w:val="00171AC6"/>
    <w:rsid w:val="00172161"/>
    <w:rsid w:val="00172209"/>
    <w:rsid w:val="0017291D"/>
    <w:rsid w:val="001737B9"/>
    <w:rsid w:val="001745C0"/>
    <w:rsid w:val="00174A7E"/>
    <w:rsid w:val="00175047"/>
    <w:rsid w:val="00177D9D"/>
    <w:rsid w:val="001803BF"/>
    <w:rsid w:val="00180695"/>
    <w:rsid w:val="00180E3E"/>
    <w:rsid w:val="00180F14"/>
    <w:rsid w:val="00181C9B"/>
    <w:rsid w:val="00182084"/>
    <w:rsid w:val="0018223F"/>
    <w:rsid w:val="00182E9C"/>
    <w:rsid w:val="001839E2"/>
    <w:rsid w:val="00183B59"/>
    <w:rsid w:val="00183BE9"/>
    <w:rsid w:val="001852AD"/>
    <w:rsid w:val="00186855"/>
    <w:rsid w:val="00186AA1"/>
    <w:rsid w:val="00186F98"/>
    <w:rsid w:val="00187865"/>
    <w:rsid w:val="001915C6"/>
    <w:rsid w:val="0019192D"/>
    <w:rsid w:val="00191F8E"/>
    <w:rsid w:val="00191FFE"/>
    <w:rsid w:val="00192379"/>
    <w:rsid w:val="0019491C"/>
    <w:rsid w:val="00195B37"/>
    <w:rsid w:val="00196B73"/>
    <w:rsid w:val="00196F27"/>
    <w:rsid w:val="0019747D"/>
    <w:rsid w:val="00197FAA"/>
    <w:rsid w:val="001A0517"/>
    <w:rsid w:val="001A09F1"/>
    <w:rsid w:val="001A0A29"/>
    <w:rsid w:val="001A0AB7"/>
    <w:rsid w:val="001A0BD3"/>
    <w:rsid w:val="001A0C59"/>
    <w:rsid w:val="001A0EA6"/>
    <w:rsid w:val="001A11BB"/>
    <w:rsid w:val="001A2056"/>
    <w:rsid w:val="001A20AB"/>
    <w:rsid w:val="001A2A03"/>
    <w:rsid w:val="001A3021"/>
    <w:rsid w:val="001A329C"/>
    <w:rsid w:val="001A3692"/>
    <w:rsid w:val="001A477E"/>
    <w:rsid w:val="001A4A0A"/>
    <w:rsid w:val="001A5690"/>
    <w:rsid w:val="001A5C16"/>
    <w:rsid w:val="001A637E"/>
    <w:rsid w:val="001A780D"/>
    <w:rsid w:val="001A7A1D"/>
    <w:rsid w:val="001A7C98"/>
    <w:rsid w:val="001A7D47"/>
    <w:rsid w:val="001A7F1A"/>
    <w:rsid w:val="001B09E0"/>
    <w:rsid w:val="001B11EB"/>
    <w:rsid w:val="001B210D"/>
    <w:rsid w:val="001B26FA"/>
    <w:rsid w:val="001B5266"/>
    <w:rsid w:val="001B534F"/>
    <w:rsid w:val="001B6DFA"/>
    <w:rsid w:val="001B7332"/>
    <w:rsid w:val="001B754B"/>
    <w:rsid w:val="001B7F35"/>
    <w:rsid w:val="001C0542"/>
    <w:rsid w:val="001C0D7A"/>
    <w:rsid w:val="001C207B"/>
    <w:rsid w:val="001C220E"/>
    <w:rsid w:val="001C2296"/>
    <w:rsid w:val="001C2949"/>
    <w:rsid w:val="001C40C5"/>
    <w:rsid w:val="001C4380"/>
    <w:rsid w:val="001C549E"/>
    <w:rsid w:val="001C5D12"/>
    <w:rsid w:val="001C6107"/>
    <w:rsid w:val="001C679F"/>
    <w:rsid w:val="001C7564"/>
    <w:rsid w:val="001C7CCA"/>
    <w:rsid w:val="001D0D42"/>
    <w:rsid w:val="001D3197"/>
    <w:rsid w:val="001D344E"/>
    <w:rsid w:val="001D3500"/>
    <w:rsid w:val="001D3507"/>
    <w:rsid w:val="001D3CAF"/>
    <w:rsid w:val="001D446A"/>
    <w:rsid w:val="001D4ADE"/>
    <w:rsid w:val="001D4CA8"/>
    <w:rsid w:val="001D59D6"/>
    <w:rsid w:val="001D6371"/>
    <w:rsid w:val="001D7409"/>
    <w:rsid w:val="001D78C1"/>
    <w:rsid w:val="001D7BD4"/>
    <w:rsid w:val="001E1087"/>
    <w:rsid w:val="001E18E4"/>
    <w:rsid w:val="001E1AC1"/>
    <w:rsid w:val="001E358A"/>
    <w:rsid w:val="001E4491"/>
    <w:rsid w:val="001E5042"/>
    <w:rsid w:val="001E5431"/>
    <w:rsid w:val="001E5C89"/>
    <w:rsid w:val="001E6042"/>
    <w:rsid w:val="001E7F94"/>
    <w:rsid w:val="001F0050"/>
    <w:rsid w:val="001F01A7"/>
    <w:rsid w:val="001F02A8"/>
    <w:rsid w:val="001F0593"/>
    <w:rsid w:val="001F1B5C"/>
    <w:rsid w:val="001F2324"/>
    <w:rsid w:val="001F2776"/>
    <w:rsid w:val="001F2DA3"/>
    <w:rsid w:val="001F2E47"/>
    <w:rsid w:val="001F41DC"/>
    <w:rsid w:val="001F4782"/>
    <w:rsid w:val="001F487D"/>
    <w:rsid w:val="001F5104"/>
    <w:rsid w:val="001F5135"/>
    <w:rsid w:val="001F5175"/>
    <w:rsid w:val="002006E2"/>
    <w:rsid w:val="002026AB"/>
    <w:rsid w:val="002026C5"/>
    <w:rsid w:val="00204416"/>
    <w:rsid w:val="0020481D"/>
    <w:rsid w:val="00204DB0"/>
    <w:rsid w:val="00206211"/>
    <w:rsid w:val="002065BF"/>
    <w:rsid w:val="00206966"/>
    <w:rsid w:val="00207727"/>
    <w:rsid w:val="0020779A"/>
    <w:rsid w:val="00210385"/>
    <w:rsid w:val="00211095"/>
    <w:rsid w:val="00211752"/>
    <w:rsid w:val="00211CFE"/>
    <w:rsid w:val="00213559"/>
    <w:rsid w:val="00213A53"/>
    <w:rsid w:val="00216436"/>
    <w:rsid w:val="0021680D"/>
    <w:rsid w:val="00220819"/>
    <w:rsid w:val="002211F4"/>
    <w:rsid w:val="0022154F"/>
    <w:rsid w:val="00221BB4"/>
    <w:rsid w:val="00222E7B"/>
    <w:rsid w:val="00223084"/>
    <w:rsid w:val="002236C5"/>
    <w:rsid w:val="00223756"/>
    <w:rsid w:val="00224246"/>
    <w:rsid w:val="00224680"/>
    <w:rsid w:val="00224E42"/>
    <w:rsid w:val="002250AC"/>
    <w:rsid w:val="002256CD"/>
    <w:rsid w:val="00226334"/>
    <w:rsid w:val="0022748E"/>
    <w:rsid w:val="00227A43"/>
    <w:rsid w:val="00230711"/>
    <w:rsid w:val="00230A26"/>
    <w:rsid w:val="00230A58"/>
    <w:rsid w:val="0023121D"/>
    <w:rsid w:val="00231D24"/>
    <w:rsid w:val="00232E23"/>
    <w:rsid w:val="00233036"/>
    <w:rsid w:val="0023456F"/>
    <w:rsid w:val="00234CC8"/>
    <w:rsid w:val="002358DC"/>
    <w:rsid w:val="00235C31"/>
    <w:rsid w:val="0023693A"/>
    <w:rsid w:val="00236B68"/>
    <w:rsid w:val="00236FE0"/>
    <w:rsid w:val="002377BD"/>
    <w:rsid w:val="00237A96"/>
    <w:rsid w:val="00240F63"/>
    <w:rsid w:val="00240F6C"/>
    <w:rsid w:val="00242027"/>
    <w:rsid w:val="002421AE"/>
    <w:rsid w:val="00242873"/>
    <w:rsid w:val="00243DDA"/>
    <w:rsid w:val="00243EDD"/>
    <w:rsid w:val="00244204"/>
    <w:rsid w:val="00245F69"/>
    <w:rsid w:val="002465A8"/>
    <w:rsid w:val="002465B3"/>
    <w:rsid w:val="002470AE"/>
    <w:rsid w:val="002471E9"/>
    <w:rsid w:val="00247C42"/>
    <w:rsid w:val="002503A9"/>
    <w:rsid w:val="00250C0F"/>
    <w:rsid w:val="002511FD"/>
    <w:rsid w:val="002516DE"/>
    <w:rsid w:val="00251E2A"/>
    <w:rsid w:val="00252590"/>
    <w:rsid w:val="00252854"/>
    <w:rsid w:val="00254350"/>
    <w:rsid w:val="0025442F"/>
    <w:rsid w:val="00254B54"/>
    <w:rsid w:val="0025503C"/>
    <w:rsid w:val="00255243"/>
    <w:rsid w:val="0025680C"/>
    <w:rsid w:val="00257595"/>
    <w:rsid w:val="002604D9"/>
    <w:rsid w:val="00260B43"/>
    <w:rsid w:val="002617D6"/>
    <w:rsid w:val="00261A2D"/>
    <w:rsid w:val="00261AE8"/>
    <w:rsid w:val="00261C5F"/>
    <w:rsid w:val="002621B7"/>
    <w:rsid w:val="002622A2"/>
    <w:rsid w:val="00262302"/>
    <w:rsid w:val="002626B3"/>
    <w:rsid w:val="00262CAD"/>
    <w:rsid w:val="00263316"/>
    <w:rsid w:val="00263B50"/>
    <w:rsid w:val="00265079"/>
    <w:rsid w:val="00265B3F"/>
    <w:rsid w:val="00265CC2"/>
    <w:rsid w:val="0026689F"/>
    <w:rsid w:val="0027162D"/>
    <w:rsid w:val="00271A06"/>
    <w:rsid w:val="002735D6"/>
    <w:rsid w:val="0027479C"/>
    <w:rsid w:val="0027560F"/>
    <w:rsid w:val="002778D5"/>
    <w:rsid w:val="00281709"/>
    <w:rsid w:val="00281C19"/>
    <w:rsid w:val="002823A1"/>
    <w:rsid w:val="00284372"/>
    <w:rsid w:val="002843A9"/>
    <w:rsid w:val="002846AA"/>
    <w:rsid w:val="00284F49"/>
    <w:rsid w:val="002864E2"/>
    <w:rsid w:val="00287A6F"/>
    <w:rsid w:val="00287E98"/>
    <w:rsid w:val="002901CD"/>
    <w:rsid w:val="0029046E"/>
    <w:rsid w:val="00290681"/>
    <w:rsid w:val="00291193"/>
    <w:rsid w:val="0029134B"/>
    <w:rsid w:val="00292530"/>
    <w:rsid w:val="00292666"/>
    <w:rsid w:val="002929C5"/>
    <w:rsid w:val="00293152"/>
    <w:rsid w:val="002931A3"/>
    <w:rsid w:val="002934F2"/>
    <w:rsid w:val="002935BE"/>
    <w:rsid w:val="00293BDB"/>
    <w:rsid w:val="00294290"/>
    <w:rsid w:val="00294D1E"/>
    <w:rsid w:val="00294EE2"/>
    <w:rsid w:val="00295C20"/>
    <w:rsid w:val="00296C82"/>
    <w:rsid w:val="00296E84"/>
    <w:rsid w:val="0029765E"/>
    <w:rsid w:val="002A02D0"/>
    <w:rsid w:val="002A030A"/>
    <w:rsid w:val="002A0BF9"/>
    <w:rsid w:val="002A21FA"/>
    <w:rsid w:val="002A28EF"/>
    <w:rsid w:val="002A3864"/>
    <w:rsid w:val="002A5139"/>
    <w:rsid w:val="002A5288"/>
    <w:rsid w:val="002A5FBE"/>
    <w:rsid w:val="002A7E40"/>
    <w:rsid w:val="002A7F5C"/>
    <w:rsid w:val="002B00EE"/>
    <w:rsid w:val="002B0190"/>
    <w:rsid w:val="002B0489"/>
    <w:rsid w:val="002B08BD"/>
    <w:rsid w:val="002B2BC5"/>
    <w:rsid w:val="002B2D74"/>
    <w:rsid w:val="002B3EC4"/>
    <w:rsid w:val="002B4621"/>
    <w:rsid w:val="002B4715"/>
    <w:rsid w:val="002B4D9A"/>
    <w:rsid w:val="002B565F"/>
    <w:rsid w:val="002B62D6"/>
    <w:rsid w:val="002B6791"/>
    <w:rsid w:val="002B6888"/>
    <w:rsid w:val="002B6A8A"/>
    <w:rsid w:val="002B6F44"/>
    <w:rsid w:val="002B78FE"/>
    <w:rsid w:val="002C0288"/>
    <w:rsid w:val="002C0994"/>
    <w:rsid w:val="002C099A"/>
    <w:rsid w:val="002C0BCA"/>
    <w:rsid w:val="002C1710"/>
    <w:rsid w:val="002C20BE"/>
    <w:rsid w:val="002C2643"/>
    <w:rsid w:val="002C2644"/>
    <w:rsid w:val="002C264E"/>
    <w:rsid w:val="002C3485"/>
    <w:rsid w:val="002C36FF"/>
    <w:rsid w:val="002C3B40"/>
    <w:rsid w:val="002C408E"/>
    <w:rsid w:val="002C416F"/>
    <w:rsid w:val="002C43B3"/>
    <w:rsid w:val="002C4A80"/>
    <w:rsid w:val="002C4F0C"/>
    <w:rsid w:val="002C61A0"/>
    <w:rsid w:val="002C6E03"/>
    <w:rsid w:val="002C6E16"/>
    <w:rsid w:val="002C710E"/>
    <w:rsid w:val="002C7322"/>
    <w:rsid w:val="002D1BF8"/>
    <w:rsid w:val="002D32AF"/>
    <w:rsid w:val="002D3E34"/>
    <w:rsid w:val="002D401F"/>
    <w:rsid w:val="002D4FB6"/>
    <w:rsid w:val="002D553A"/>
    <w:rsid w:val="002D6332"/>
    <w:rsid w:val="002D668B"/>
    <w:rsid w:val="002D6A00"/>
    <w:rsid w:val="002D7BA2"/>
    <w:rsid w:val="002E00A6"/>
    <w:rsid w:val="002E0673"/>
    <w:rsid w:val="002E0C48"/>
    <w:rsid w:val="002E0DEB"/>
    <w:rsid w:val="002E1A48"/>
    <w:rsid w:val="002E1B4F"/>
    <w:rsid w:val="002E1EC9"/>
    <w:rsid w:val="002E28A1"/>
    <w:rsid w:val="002E28A5"/>
    <w:rsid w:val="002E369C"/>
    <w:rsid w:val="002E3C87"/>
    <w:rsid w:val="002E402D"/>
    <w:rsid w:val="002E4150"/>
    <w:rsid w:val="002E455E"/>
    <w:rsid w:val="002E54A2"/>
    <w:rsid w:val="002E565D"/>
    <w:rsid w:val="002E75C0"/>
    <w:rsid w:val="002F1345"/>
    <w:rsid w:val="002F23A7"/>
    <w:rsid w:val="002F2811"/>
    <w:rsid w:val="002F2A57"/>
    <w:rsid w:val="002F40BC"/>
    <w:rsid w:val="002F5C95"/>
    <w:rsid w:val="002F5E2E"/>
    <w:rsid w:val="002F6128"/>
    <w:rsid w:val="002F6781"/>
    <w:rsid w:val="002F6FBC"/>
    <w:rsid w:val="002F7240"/>
    <w:rsid w:val="002F74E5"/>
    <w:rsid w:val="002F762F"/>
    <w:rsid w:val="0030012D"/>
    <w:rsid w:val="003008E1"/>
    <w:rsid w:val="00300CBA"/>
    <w:rsid w:val="00300EC4"/>
    <w:rsid w:val="003015B2"/>
    <w:rsid w:val="0030195F"/>
    <w:rsid w:val="003032C4"/>
    <w:rsid w:val="003036AD"/>
    <w:rsid w:val="003036FF"/>
    <w:rsid w:val="00303D35"/>
    <w:rsid w:val="00303F91"/>
    <w:rsid w:val="00304CAB"/>
    <w:rsid w:val="00305C4C"/>
    <w:rsid w:val="003065C5"/>
    <w:rsid w:val="00306BAF"/>
    <w:rsid w:val="003072CD"/>
    <w:rsid w:val="003075CC"/>
    <w:rsid w:val="003108D7"/>
    <w:rsid w:val="00310916"/>
    <w:rsid w:val="00311716"/>
    <w:rsid w:val="00311F51"/>
    <w:rsid w:val="00313130"/>
    <w:rsid w:val="003139C8"/>
    <w:rsid w:val="00313CD1"/>
    <w:rsid w:val="003154A8"/>
    <w:rsid w:val="00315E56"/>
    <w:rsid w:val="00316117"/>
    <w:rsid w:val="003162E5"/>
    <w:rsid w:val="0031647E"/>
    <w:rsid w:val="00317EE1"/>
    <w:rsid w:val="0032115D"/>
    <w:rsid w:val="003215A3"/>
    <w:rsid w:val="0032190B"/>
    <w:rsid w:val="00321AB4"/>
    <w:rsid w:val="00321B03"/>
    <w:rsid w:val="003222B8"/>
    <w:rsid w:val="00322607"/>
    <w:rsid w:val="003236A1"/>
    <w:rsid w:val="00323BFD"/>
    <w:rsid w:val="0032480C"/>
    <w:rsid w:val="00324BA8"/>
    <w:rsid w:val="00324BBE"/>
    <w:rsid w:val="00324BE3"/>
    <w:rsid w:val="00324CE0"/>
    <w:rsid w:val="003267D4"/>
    <w:rsid w:val="003269EA"/>
    <w:rsid w:val="00327103"/>
    <w:rsid w:val="00327F27"/>
    <w:rsid w:val="00330634"/>
    <w:rsid w:val="00331B0F"/>
    <w:rsid w:val="00331DC1"/>
    <w:rsid w:val="00331F6D"/>
    <w:rsid w:val="00331FA0"/>
    <w:rsid w:val="0033206F"/>
    <w:rsid w:val="0033337D"/>
    <w:rsid w:val="0033350E"/>
    <w:rsid w:val="00333692"/>
    <w:rsid w:val="003352EE"/>
    <w:rsid w:val="00335722"/>
    <w:rsid w:val="00336014"/>
    <w:rsid w:val="0033708E"/>
    <w:rsid w:val="00337324"/>
    <w:rsid w:val="00340BE3"/>
    <w:rsid w:val="00340C6B"/>
    <w:rsid w:val="00340C8F"/>
    <w:rsid w:val="00341CE3"/>
    <w:rsid w:val="003439AD"/>
    <w:rsid w:val="00344633"/>
    <w:rsid w:val="003458E1"/>
    <w:rsid w:val="00345F19"/>
    <w:rsid w:val="0034767C"/>
    <w:rsid w:val="00347806"/>
    <w:rsid w:val="0035000E"/>
    <w:rsid w:val="0035064E"/>
    <w:rsid w:val="00350D3B"/>
    <w:rsid w:val="00350FEF"/>
    <w:rsid w:val="00351935"/>
    <w:rsid w:val="00351F0B"/>
    <w:rsid w:val="00352B61"/>
    <w:rsid w:val="00352C87"/>
    <w:rsid w:val="00352DC3"/>
    <w:rsid w:val="003538EE"/>
    <w:rsid w:val="00354409"/>
    <w:rsid w:val="003545D5"/>
    <w:rsid w:val="00354A8B"/>
    <w:rsid w:val="00354E8D"/>
    <w:rsid w:val="00356073"/>
    <w:rsid w:val="003568B7"/>
    <w:rsid w:val="003568EE"/>
    <w:rsid w:val="00356981"/>
    <w:rsid w:val="003570A8"/>
    <w:rsid w:val="00357EF7"/>
    <w:rsid w:val="003602C5"/>
    <w:rsid w:val="00361311"/>
    <w:rsid w:val="00363AD0"/>
    <w:rsid w:val="00363ED3"/>
    <w:rsid w:val="003647A8"/>
    <w:rsid w:val="00365182"/>
    <w:rsid w:val="00365926"/>
    <w:rsid w:val="0036684A"/>
    <w:rsid w:val="00366ACC"/>
    <w:rsid w:val="0037030C"/>
    <w:rsid w:val="00370EAA"/>
    <w:rsid w:val="00370FBA"/>
    <w:rsid w:val="00371327"/>
    <w:rsid w:val="003714B1"/>
    <w:rsid w:val="00372194"/>
    <w:rsid w:val="0037223D"/>
    <w:rsid w:val="00372406"/>
    <w:rsid w:val="00372A4D"/>
    <w:rsid w:val="003750C7"/>
    <w:rsid w:val="0037577D"/>
    <w:rsid w:val="00375885"/>
    <w:rsid w:val="00375ECA"/>
    <w:rsid w:val="003774A4"/>
    <w:rsid w:val="00377E46"/>
    <w:rsid w:val="00381419"/>
    <w:rsid w:val="003828BE"/>
    <w:rsid w:val="00382E2C"/>
    <w:rsid w:val="003850CD"/>
    <w:rsid w:val="0038656E"/>
    <w:rsid w:val="003865E1"/>
    <w:rsid w:val="00386AA2"/>
    <w:rsid w:val="0038717C"/>
    <w:rsid w:val="0038794B"/>
    <w:rsid w:val="00390A55"/>
    <w:rsid w:val="0039181C"/>
    <w:rsid w:val="00391A0F"/>
    <w:rsid w:val="003929D0"/>
    <w:rsid w:val="00392C6B"/>
    <w:rsid w:val="00393444"/>
    <w:rsid w:val="00393650"/>
    <w:rsid w:val="00393FA5"/>
    <w:rsid w:val="00393FD6"/>
    <w:rsid w:val="0039458C"/>
    <w:rsid w:val="003948AB"/>
    <w:rsid w:val="00395238"/>
    <w:rsid w:val="003954B0"/>
    <w:rsid w:val="00395537"/>
    <w:rsid w:val="003956BA"/>
    <w:rsid w:val="003964FE"/>
    <w:rsid w:val="00396E3A"/>
    <w:rsid w:val="00397037"/>
    <w:rsid w:val="00397D0F"/>
    <w:rsid w:val="003A032C"/>
    <w:rsid w:val="003A15F9"/>
    <w:rsid w:val="003A1AFD"/>
    <w:rsid w:val="003A2383"/>
    <w:rsid w:val="003A23BE"/>
    <w:rsid w:val="003A246A"/>
    <w:rsid w:val="003A246C"/>
    <w:rsid w:val="003A2535"/>
    <w:rsid w:val="003A2837"/>
    <w:rsid w:val="003A2B40"/>
    <w:rsid w:val="003A34E4"/>
    <w:rsid w:val="003A4265"/>
    <w:rsid w:val="003A4ADB"/>
    <w:rsid w:val="003A4CCE"/>
    <w:rsid w:val="003A4F97"/>
    <w:rsid w:val="003A5049"/>
    <w:rsid w:val="003A51ED"/>
    <w:rsid w:val="003A5CE6"/>
    <w:rsid w:val="003A6EC2"/>
    <w:rsid w:val="003A7594"/>
    <w:rsid w:val="003B0A46"/>
    <w:rsid w:val="003B0DE9"/>
    <w:rsid w:val="003B11C8"/>
    <w:rsid w:val="003B124C"/>
    <w:rsid w:val="003B1E74"/>
    <w:rsid w:val="003B240E"/>
    <w:rsid w:val="003B2A8B"/>
    <w:rsid w:val="003B3A29"/>
    <w:rsid w:val="003B3AF0"/>
    <w:rsid w:val="003B443B"/>
    <w:rsid w:val="003B4A70"/>
    <w:rsid w:val="003B573E"/>
    <w:rsid w:val="003B6F4B"/>
    <w:rsid w:val="003B6FB4"/>
    <w:rsid w:val="003B723C"/>
    <w:rsid w:val="003C064B"/>
    <w:rsid w:val="003C06B6"/>
    <w:rsid w:val="003C14FF"/>
    <w:rsid w:val="003C279C"/>
    <w:rsid w:val="003C2A50"/>
    <w:rsid w:val="003C4D5A"/>
    <w:rsid w:val="003C4EF8"/>
    <w:rsid w:val="003C5087"/>
    <w:rsid w:val="003C559B"/>
    <w:rsid w:val="003C56F9"/>
    <w:rsid w:val="003C630B"/>
    <w:rsid w:val="003C6D2E"/>
    <w:rsid w:val="003C78A3"/>
    <w:rsid w:val="003C7A07"/>
    <w:rsid w:val="003D00CB"/>
    <w:rsid w:val="003D0412"/>
    <w:rsid w:val="003D157D"/>
    <w:rsid w:val="003D19FA"/>
    <w:rsid w:val="003D2B19"/>
    <w:rsid w:val="003D2C71"/>
    <w:rsid w:val="003D2D2D"/>
    <w:rsid w:val="003D33BF"/>
    <w:rsid w:val="003D422C"/>
    <w:rsid w:val="003D5792"/>
    <w:rsid w:val="003D5DBE"/>
    <w:rsid w:val="003D6A91"/>
    <w:rsid w:val="003D7468"/>
    <w:rsid w:val="003D7486"/>
    <w:rsid w:val="003E08F3"/>
    <w:rsid w:val="003E0F8E"/>
    <w:rsid w:val="003E100C"/>
    <w:rsid w:val="003E1676"/>
    <w:rsid w:val="003E266A"/>
    <w:rsid w:val="003E2A94"/>
    <w:rsid w:val="003E3504"/>
    <w:rsid w:val="003E3D20"/>
    <w:rsid w:val="003E4A9F"/>
    <w:rsid w:val="003E719D"/>
    <w:rsid w:val="003F0163"/>
    <w:rsid w:val="003F0D46"/>
    <w:rsid w:val="003F1E35"/>
    <w:rsid w:val="003F2FFC"/>
    <w:rsid w:val="003F3BC1"/>
    <w:rsid w:val="003F4DAB"/>
    <w:rsid w:val="003F4E5A"/>
    <w:rsid w:val="003F5342"/>
    <w:rsid w:val="003F55CA"/>
    <w:rsid w:val="003F5607"/>
    <w:rsid w:val="003F6008"/>
    <w:rsid w:val="003F6835"/>
    <w:rsid w:val="003F6F55"/>
    <w:rsid w:val="003F7B09"/>
    <w:rsid w:val="00400083"/>
    <w:rsid w:val="004002F9"/>
    <w:rsid w:val="00400455"/>
    <w:rsid w:val="0040314F"/>
    <w:rsid w:val="00403596"/>
    <w:rsid w:val="00403ECB"/>
    <w:rsid w:val="00404732"/>
    <w:rsid w:val="00406ED3"/>
    <w:rsid w:val="00407056"/>
    <w:rsid w:val="004070D6"/>
    <w:rsid w:val="00407147"/>
    <w:rsid w:val="004076C8"/>
    <w:rsid w:val="00407EBB"/>
    <w:rsid w:val="00410A00"/>
    <w:rsid w:val="004113A1"/>
    <w:rsid w:val="00411739"/>
    <w:rsid w:val="00411D49"/>
    <w:rsid w:val="00412524"/>
    <w:rsid w:val="0041267B"/>
    <w:rsid w:val="00412B34"/>
    <w:rsid w:val="00413257"/>
    <w:rsid w:val="004132D2"/>
    <w:rsid w:val="0041367B"/>
    <w:rsid w:val="00414221"/>
    <w:rsid w:val="00414D90"/>
    <w:rsid w:val="00415702"/>
    <w:rsid w:val="00415BF6"/>
    <w:rsid w:val="0041606F"/>
    <w:rsid w:val="00416901"/>
    <w:rsid w:val="00417228"/>
    <w:rsid w:val="00417A25"/>
    <w:rsid w:val="00417ED8"/>
    <w:rsid w:val="00420405"/>
    <w:rsid w:val="00421A75"/>
    <w:rsid w:val="00421BF0"/>
    <w:rsid w:val="004224BD"/>
    <w:rsid w:val="00422CFD"/>
    <w:rsid w:val="00422D7A"/>
    <w:rsid w:val="004234B3"/>
    <w:rsid w:val="0042494A"/>
    <w:rsid w:val="004259AD"/>
    <w:rsid w:val="00425ACA"/>
    <w:rsid w:val="00426ACD"/>
    <w:rsid w:val="00426F60"/>
    <w:rsid w:val="004273E5"/>
    <w:rsid w:val="00427CC9"/>
    <w:rsid w:val="00430A35"/>
    <w:rsid w:val="0043100A"/>
    <w:rsid w:val="00432325"/>
    <w:rsid w:val="0043282B"/>
    <w:rsid w:val="00434AD9"/>
    <w:rsid w:val="00434B7E"/>
    <w:rsid w:val="004355CD"/>
    <w:rsid w:val="00435AFA"/>
    <w:rsid w:val="00436EEC"/>
    <w:rsid w:val="004371A8"/>
    <w:rsid w:val="0044056A"/>
    <w:rsid w:val="004408C0"/>
    <w:rsid w:val="00440CAE"/>
    <w:rsid w:val="00440EDE"/>
    <w:rsid w:val="0044190F"/>
    <w:rsid w:val="00441A08"/>
    <w:rsid w:val="00441F53"/>
    <w:rsid w:val="00442217"/>
    <w:rsid w:val="004426E9"/>
    <w:rsid w:val="004429F6"/>
    <w:rsid w:val="00442B28"/>
    <w:rsid w:val="00443AE9"/>
    <w:rsid w:val="0044449B"/>
    <w:rsid w:val="00444C84"/>
    <w:rsid w:val="00444F23"/>
    <w:rsid w:val="00445502"/>
    <w:rsid w:val="00445BF7"/>
    <w:rsid w:val="004463F1"/>
    <w:rsid w:val="00446410"/>
    <w:rsid w:val="004464E1"/>
    <w:rsid w:val="00446E3B"/>
    <w:rsid w:val="00447AE1"/>
    <w:rsid w:val="00447F65"/>
    <w:rsid w:val="004502CC"/>
    <w:rsid w:val="004506BB"/>
    <w:rsid w:val="00450F15"/>
    <w:rsid w:val="004518B0"/>
    <w:rsid w:val="00451C14"/>
    <w:rsid w:val="00452D91"/>
    <w:rsid w:val="00452DF9"/>
    <w:rsid w:val="00453822"/>
    <w:rsid w:val="00453BFA"/>
    <w:rsid w:val="00453DAA"/>
    <w:rsid w:val="00455A5A"/>
    <w:rsid w:val="00455C70"/>
    <w:rsid w:val="00457455"/>
    <w:rsid w:val="00457D61"/>
    <w:rsid w:val="004610FF"/>
    <w:rsid w:val="00461594"/>
    <w:rsid w:val="004616D5"/>
    <w:rsid w:val="00461EE3"/>
    <w:rsid w:val="00461F6B"/>
    <w:rsid w:val="00462D45"/>
    <w:rsid w:val="0046332A"/>
    <w:rsid w:val="00463CB0"/>
    <w:rsid w:val="00463E8D"/>
    <w:rsid w:val="00463F05"/>
    <w:rsid w:val="0046411F"/>
    <w:rsid w:val="004662F8"/>
    <w:rsid w:val="0046736C"/>
    <w:rsid w:val="004710DE"/>
    <w:rsid w:val="00471872"/>
    <w:rsid w:val="00471987"/>
    <w:rsid w:val="00471D3C"/>
    <w:rsid w:val="004724A0"/>
    <w:rsid w:val="004729F4"/>
    <w:rsid w:val="00473E22"/>
    <w:rsid w:val="00476545"/>
    <w:rsid w:val="00477483"/>
    <w:rsid w:val="00477E11"/>
    <w:rsid w:val="00480459"/>
    <w:rsid w:val="0048065A"/>
    <w:rsid w:val="00480D95"/>
    <w:rsid w:val="00480F59"/>
    <w:rsid w:val="00481873"/>
    <w:rsid w:val="00481A72"/>
    <w:rsid w:val="00481C99"/>
    <w:rsid w:val="00481CB8"/>
    <w:rsid w:val="00481D2E"/>
    <w:rsid w:val="0048219C"/>
    <w:rsid w:val="004827D5"/>
    <w:rsid w:val="0048329A"/>
    <w:rsid w:val="0048359E"/>
    <w:rsid w:val="004839CD"/>
    <w:rsid w:val="00483C54"/>
    <w:rsid w:val="0048460F"/>
    <w:rsid w:val="0048496B"/>
    <w:rsid w:val="00484A18"/>
    <w:rsid w:val="00486036"/>
    <w:rsid w:val="00486DED"/>
    <w:rsid w:val="0048713C"/>
    <w:rsid w:val="00487183"/>
    <w:rsid w:val="00487D33"/>
    <w:rsid w:val="004904E0"/>
    <w:rsid w:val="00490725"/>
    <w:rsid w:val="0049104A"/>
    <w:rsid w:val="00491298"/>
    <w:rsid w:val="004922B2"/>
    <w:rsid w:val="00492461"/>
    <w:rsid w:val="0049395D"/>
    <w:rsid w:val="00493DCA"/>
    <w:rsid w:val="004953B9"/>
    <w:rsid w:val="00495C09"/>
    <w:rsid w:val="00497010"/>
    <w:rsid w:val="00497C32"/>
    <w:rsid w:val="00497DD4"/>
    <w:rsid w:val="004A15C8"/>
    <w:rsid w:val="004A1902"/>
    <w:rsid w:val="004A1AAB"/>
    <w:rsid w:val="004A23D5"/>
    <w:rsid w:val="004A2BD1"/>
    <w:rsid w:val="004A5152"/>
    <w:rsid w:val="004A52B4"/>
    <w:rsid w:val="004A5C8D"/>
    <w:rsid w:val="004A6294"/>
    <w:rsid w:val="004A692B"/>
    <w:rsid w:val="004A6A33"/>
    <w:rsid w:val="004A72A1"/>
    <w:rsid w:val="004A7860"/>
    <w:rsid w:val="004B03F9"/>
    <w:rsid w:val="004B042D"/>
    <w:rsid w:val="004B0B89"/>
    <w:rsid w:val="004B0D63"/>
    <w:rsid w:val="004B0DA1"/>
    <w:rsid w:val="004B381F"/>
    <w:rsid w:val="004B3D6E"/>
    <w:rsid w:val="004B4019"/>
    <w:rsid w:val="004B45D9"/>
    <w:rsid w:val="004B4E25"/>
    <w:rsid w:val="004B5627"/>
    <w:rsid w:val="004B748D"/>
    <w:rsid w:val="004B7DB9"/>
    <w:rsid w:val="004B7F55"/>
    <w:rsid w:val="004C0323"/>
    <w:rsid w:val="004C1003"/>
    <w:rsid w:val="004C2998"/>
    <w:rsid w:val="004C31D9"/>
    <w:rsid w:val="004C3C5D"/>
    <w:rsid w:val="004C3F47"/>
    <w:rsid w:val="004C447D"/>
    <w:rsid w:val="004C52F5"/>
    <w:rsid w:val="004C5BA6"/>
    <w:rsid w:val="004C6051"/>
    <w:rsid w:val="004C634F"/>
    <w:rsid w:val="004C6B20"/>
    <w:rsid w:val="004C742B"/>
    <w:rsid w:val="004D0C91"/>
    <w:rsid w:val="004D1759"/>
    <w:rsid w:val="004D1C2D"/>
    <w:rsid w:val="004D2230"/>
    <w:rsid w:val="004D246E"/>
    <w:rsid w:val="004D2794"/>
    <w:rsid w:val="004D2DA2"/>
    <w:rsid w:val="004D342C"/>
    <w:rsid w:val="004D39C9"/>
    <w:rsid w:val="004D3FB3"/>
    <w:rsid w:val="004D436D"/>
    <w:rsid w:val="004D4B97"/>
    <w:rsid w:val="004D4DCC"/>
    <w:rsid w:val="004D4FE8"/>
    <w:rsid w:val="004D56E5"/>
    <w:rsid w:val="004D600C"/>
    <w:rsid w:val="004D6309"/>
    <w:rsid w:val="004D68A2"/>
    <w:rsid w:val="004E107C"/>
    <w:rsid w:val="004E164E"/>
    <w:rsid w:val="004E1DC7"/>
    <w:rsid w:val="004E1EED"/>
    <w:rsid w:val="004E4C37"/>
    <w:rsid w:val="004E4D62"/>
    <w:rsid w:val="004E4DE8"/>
    <w:rsid w:val="004E5F04"/>
    <w:rsid w:val="004E6184"/>
    <w:rsid w:val="004E665D"/>
    <w:rsid w:val="004E700C"/>
    <w:rsid w:val="004E7669"/>
    <w:rsid w:val="004E7D9C"/>
    <w:rsid w:val="004F00F7"/>
    <w:rsid w:val="004F0325"/>
    <w:rsid w:val="004F193E"/>
    <w:rsid w:val="004F3CE4"/>
    <w:rsid w:val="004F4E56"/>
    <w:rsid w:val="004F4EDF"/>
    <w:rsid w:val="004F5306"/>
    <w:rsid w:val="004F5419"/>
    <w:rsid w:val="004F72E8"/>
    <w:rsid w:val="004F77B4"/>
    <w:rsid w:val="00501F48"/>
    <w:rsid w:val="00502335"/>
    <w:rsid w:val="00502C98"/>
    <w:rsid w:val="00502F6F"/>
    <w:rsid w:val="00503405"/>
    <w:rsid w:val="00503A0C"/>
    <w:rsid w:val="00503F8A"/>
    <w:rsid w:val="00504389"/>
    <w:rsid w:val="00504848"/>
    <w:rsid w:val="00504908"/>
    <w:rsid w:val="0050501B"/>
    <w:rsid w:val="005051BE"/>
    <w:rsid w:val="0050560D"/>
    <w:rsid w:val="00505664"/>
    <w:rsid w:val="00506898"/>
    <w:rsid w:val="0050693D"/>
    <w:rsid w:val="00507DAC"/>
    <w:rsid w:val="005101EE"/>
    <w:rsid w:val="005104FA"/>
    <w:rsid w:val="00511567"/>
    <w:rsid w:val="005117A8"/>
    <w:rsid w:val="005152B5"/>
    <w:rsid w:val="00516EB4"/>
    <w:rsid w:val="00517AF0"/>
    <w:rsid w:val="00520A75"/>
    <w:rsid w:val="00521F19"/>
    <w:rsid w:val="005229D0"/>
    <w:rsid w:val="00522B02"/>
    <w:rsid w:val="00523008"/>
    <w:rsid w:val="00523A49"/>
    <w:rsid w:val="00524346"/>
    <w:rsid w:val="00524DEB"/>
    <w:rsid w:val="005250D6"/>
    <w:rsid w:val="0052560F"/>
    <w:rsid w:val="00525690"/>
    <w:rsid w:val="005261C0"/>
    <w:rsid w:val="00526AED"/>
    <w:rsid w:val="00526B65"/>
    <w:rsid w:val="00526D08"/>
    <w:rsid w:val="00527084"/>
    <w:rsid w:val="00530E22"/>
    <w:rsid w:val="0053123B"/>
    <w:rsid w:val="005315DF"/>
    <w:rsid w:val="00531961"/>
    <w:rsid w:val="00531CA8"/>
    <w:rsid w:val="005325C0"/>
    <w:rsid w:val="0053313A"/>
    <w:rsid w:val="005343B4"/>
    <w:rsid w:val="0053620D"/>
    <w:rsid w:val="005365CE"/>
    <w:rsid w:val="005366F9"/>
    <w:rsid w:val="005374AC"/>
    <w:rsid w:val="005377A8"/>
    <w:rsid w:val="0053787B"/>
    <w:rsid w:val="00537F37"/>
    <w:rsid w:val="00540506"/>
    <w:rsid w:val="00540AFB"/>
    <w:rsid w:val="00541275"/>
    <w:rsid w:val="00541315"/>
    <w:rsid w:val="005413E5"/>
    <w:rsid w:val="00542B26"/>
    <w:rsid w:val="00542C12"/>
    <w:rsid w:val="0054313E"/>
    <w:rsid w:val="00544277"/>
    <w:rsid w:val="00544FFB"/>
    <w:rsid w:val="00545DC1"/>
    <w:rsid w:val="00546E59"/>
    <w:rsid w:val="00547580"/>
    <w:rsid w:val="00547C28"/>
    <w:rsid w:val="00547CFD"/>
    <w:rsid w:val="00547D97"/>
    <w:rsid w:val="00550065"/>
    <w:rsid w:val="005508EF"/>
    <w:rsid w:val="00550A70"/>
    <w:rsid w:val="00550C8A"/>
    <w:rsid w:val="005517EE"/>
    <w:rsid w:val="005521CC"/>
    <w:rsid w:val="005524F9"/>
    <w:rsid w:val="00553081"/>
    <w:rsid w:val="00554BA2"/>
    <w:rsid w:val="0055582E"/>
    <w:rsid w:val="005561FA"/>
    <w:rsid w:val="00556B02"/>
    <w:rsid w:val="00556F54"/>
    <w:rsid w:val="00557146"/>
    <w:rsid w:val="00560245"/>
    <w:rsid w:val="00560437"/>
    <w:rsid w:val="00560B68"/>
    <w:rsid w:val="0056132C"/>
    <w:rsid w:val="005618B3"/>
    <w:rsid w:val="00561E35"/>
    <w:rsid w:val="00563A86"/>
    <w:rsid w:val="00563BA1"/>
    <w:rsid w:val="00563CB5"/>
    <w:rsid w:val="00564260"/>
    <w:rsid w:val="0056451F"/>
    <w:rsid w:val="005653CC"/>
    <w:rsid w:val="0056540C"/>
    <w:rsid w:val="00566539"/>
    <w:rsid w:val="00567EAF"/>
    <w:rsid w:val="00571B5B"/>
    <w:rsid w:val="00572184"/>
    <w:rsid w:val="005731BB"/>
    <w:rsid w:val="00573790"/>
    <w:rsid w:val="00573BF7"/>
    <w:rsid w:val="0057538F"/>
    <w:rsid w:val="00575534"/>
    <w:rsid w:val="005760E0"/>
    <w:rsid w:val="00576B25"/>
    <w:rsid w:val="00576BF8"/>
    <w:rsid w:val="00580525"/>
    <w:rsid w:val="00580AD1"/>
    <w:rsid w:val="00580FE8"/>
    <w:rsid w:val="00582800"/>
    <w:rsid w:val="005849B4"/>
    <w:rsid w:val="0058634F"/>
    <w:rsid w:val="00587EAE"/>
    <w:rsid w:val="005908C1"/>
    <w:rsid w:val="00590923"/>
    <w:rsid w:val="0059098B"/>
    <w:rsid w:val="00590CF6"/>
    <w:rsid w:val="00590FB2"/>
    <w:rsid w:val="00591E6F"/>
    <w:rsid w:val="005921DC"/>
    <w:rsid w:val="005925B1"/>
    <w:rsid w:val="00593D14"/>
    <w:rsid w:val="00594462"/>
    <w:rsid w:val="00594C25"/>
    <w:rsid w:val="0059712B"/>
    <w:rsid w:val="00597C6D"/>
    <w:rsid w:val="00597D1E"/>
    <w:rsid w:val="00597EE0"/>
    <w:rsid w:val="005A1778"/>
    <w:rsid w:val="005A2226"/>
    <w:rsid w:val="005A30CB"/>
    <w:rsid w:val="005A3780"/>
    <w:rsid w:val="005A446F"/>
    <w:rsid w:val="005A4555"/>
    <w:rsid w:val="005A56F6"/>
    <w:rsid w:val="005A6193"/>
    <w:rsid w:val="005A72D8"/>
    <w:rsid w:val="005A7F1D"/>
    <w:rsid w:val="005B0159"/>
    <w:rsid w:val="005B04BC"/>
    <w:rsid w:val="005B0F74"/>
    <w:rsid w:val="005B1402"/>
    <w:rsid w:val="005B173E"/>
    <w:rsid w:val="005B1A85"/>
    <w:rsid w:val="005B2FB6"/>
    <w:rsid w:val="005B4BCB"/>
    <w:rsid w:val="005B4FF2"/>
    <w:rsid w:val="005B5813"/>
    <w:rsid w:val="005C06D5"/>
    <w:rsid w:val="005C10A1"/>
    <w:rsid w:val="005C2598"/>
    <w:rsid w:val="005C318E"/>
    <w:rsid w:val="005C3259"/>
    <w:rsid w:val="005C35AB"/>
    <w:rsid w:val="005C38FD"/>
    <w:rsid w:val="005C3DB7"/>
    <w:rsid w:val="005C41C7"/>
    <w:rsid w:val="005C4488"/>
    <w:rsid w:val="005C4705"/>
    <w:rsid w:val="005C4AA1"/>
    <w:rsid w:val="005C5030"/>
    <w:rsid w:val="005C5107"/>
    <w:rsid w:val="005C5390"/>
    <w:rsid w:val="005C5BB9"/>
    <w:rsid w:val="005C64FE"/>
    <w:rsid w:val="005D09F9"/>
    <w:rsid w:val="005D0B04"/>
    <w:rsid w:val="005D0B41"/>
    <w:rsid w:val="005D0E8D"/>
    <w:rsid w:val="005D15FC"/>
    <w:rsid w:val="005D3FDC"/>
    <w:rsid w:val="005D4204"/>
    <w:rsid w:val="005D43B4"/>
    <w:rsid w:val="005D583D"/>
    <w:rsid w:val="005D58B3"/>
    <w:rsid w:val="005E01A1"/>
    <w:rsid w:val="005E088F"/>
    <w:rsid w:val="005E0E43"/>
    <w:rsid w:val="005E0E5F"/>
    <w:rsid w:val="005E1DBC"/>
    <w:rsid w:val="005E25DD"/>
    <w:rsid w:val="005E2616"/>
    <w:rsid w:val="005E3DF4"/>
    <w:rsid w:val="005E3E75"/>
    <w:rsid w:val="005E4104"/>
    <w:rsid w:val="005E48E6"/>
    <w:rsid w:val="005E4DD2"/>
    <w:rsid w:val="005E518E"/>
    <w:rsid w:val="005E59B0"/>
    <w:rsid w:val="005E5DE1"/>
    <w:rsid w:val="005E67B9"/>
    <w:rsid w:val="005E6A37"/>
    <w:rsid w:val="005E6C77"/>
    <w:rsid w:val="005E7A0E"/>
    <w:rsid w:val="005F0763"/>
    <w:rsid w:val="005F0842"/>
    <w:rsid w:val="005F097A"/>
    <w:rsid w:val="005F0C66"/>
    <w:rsid w:val="005F0FA1"/>
    <w:rsid w:val="005F1CFC"/>
    <w:rsid w:val="005F385C"/>
    <w:rsid w:val="005F3C86"/>
    <w:rsid w:val="005F445F"/>
    <w:rsid w:val="005F45F4"/>
    <w:rsid w:val="005F4D43"/>
    <w:rsid w:val="005F580C"/>
    <w:rsid w:val="005F5A86"/>
    <w:rsid w:val="005F5B47"/>
    <w:rsid w:val="005F6FBD"/>
    <w:rsid w:val="005F6FEB"/>
    <w:rsid w:val="005F730F"/>
    <w:rsid w:val="005F7D59"/>
    <w:rsid w:val="00600DDF"/>
    <w:rsid w:val="00603A03"/>
    <w:rsid w:val="00603D4D"/>
    <w:rsid w:val="00603DA2"/>
    <w:rsid w:val="00603FFC"/>
    <w:rsid w:val="006050AA"/>
    <w:rsid w:val="0060575F"/>
    <w:rsid w:val="00605C43"/>
    <w:rsid w:val="00606B60"/>
    <w:rsid w:val="00607F27"/>
    <w:rsid w:val="00610487"/>
    <w:rsid w:val="006120F0"/>
    <w:rsid w:val="00612475"/>
    <w:rsid w:val="00612EE0"/>
    <w:rsid w:val="006131F6"/>
    <w:rsid w:val="006153C2"/>
    <w:rsid w:val="006164F1"/>
    <w:rsid w:val="0061783E"/>
    <w:rsid w:val="0062094F"/>
    <w:rsid w:val="0062132E"/>
    <w:rsid w:val="00621776"/>
    <w:rsid w:val="006218BA"/>
    <w:rsid w:val="00621A32"/>
    <w:rsid w:val="00622192"/>
    <w:rsid w:val="00622224"/>
    <w:rsid w:val="00622FD0"/>
    <w:rsid w:val="0062434B"/>
    <w:rsid w:val="0062500E"/>
    <w:rsid w:val="00625BD2"/>
    <w:rsid w:val="00626A6D"/>
    <w:rsid w:val="00626D85"/>
    <w:rsid w:val="006279B3"/>
    <w:rsid w:val="0063148A"/>
    <w:rsid w:val="00631A86"/>
    <w:rsid w:val="006321E0"/>
    <w:rsid w:val="0063230F"/>
    <w:rsid w:val="006328C9"/>
    <w:rsid w:val="00632D35"/>
    <w:rsid w:val="0063307A"/>
    <w:rsid w:val="00633CD6"/>
    <w:rsid w:val="006341FC"/>
    <w:rsid w:val="00635E70"/>
    <w:rsid w:val="00636CE5"/>
    <w:rsid w:val="00637168"/>
    <w:rsid w:val="00637248"/>
    <w:rsid w:val="00637FA1"/>
    <w:rsid w:val="006404AA"/>
    <w:rsid w:val="006406D5"/>
    <w:rsid w:val="006418E7"/>
    <w:rsid w:val="00641917"/>
    <w:rsid w:val="00641999"/>
    <w:rsid w:val="006423DE"/>
    <w:rsid w:val="00642899"/>
    <w:rsid w:val="00642ED2"/>
    <w:rsid w:val="006434A5"/>
    <w:rsid w:val="00643697"/>
    <w:rsid w:val="006438E6"/>
    <w:rsid w:val="00643AD9"/>
    <w:rsid w:val="0064522F"/>
    <w:rsid w:val="00645626"/>
    <w:rsid w:val="00645811"/>
    <w:rsid w:val="0064599E"/>
    <w:rsid w:val="00645E04"/>
    <w:rsid w:val="006462CE"/>
    <w:rsid w:val="00647302"/>
    <w:rsid w:val="00647D20"/>
    <w:rsid w:val="006518F1"/>
    <w:rsid w:val="00651CCF"/>
    <w:rsid w:val="00651D99"/>
    <w:rsid w:val="00652749"/>
    <w:rsid w:val="00652B9E"/>
    <w:rsid w:val="00652C78"/>
    <w:rsid w:val="00652ED9"/>
    <w:rsid w:val="006530B4"/>
    <w:rsid w:val="00653627"/>
    <w:rsid w:val="006549CB"/>
    <w:rsid w:val="00654F74"/>
    <w:rsid w:val="00655DAA"/>
    <w:rsid w:val="006560E6"/>
    <w:rsid w:val="00656551"/>
    <w:rsid w:val="006572FB"/>
    <w:rsid w:val="00657ADC"/>
    <w:rsid w:val="00657FA6"/>
    <w:rsid w:val="00660CBF"/>
    <w:rsid w:val="00660D51"/>
    <w:rsid w:val="00660D7C"/>
    <w:rsid w:val="00662128"/>
    <w:rsid w:val="00662A58"/>
    <w:rsid w:val="00662D54"/>
    <w:rsid w:val="00662E40"/>
    <w:rsid w:val="00663988"/>
    <w:rsid w:val="00664ACB"/>
    <w:rsid w:val="006658C1"/>
    <w:rsid w:val="0066712E"/>
    <w:rsid w:val="00667240"/>
    <w:rsid w:val="00667AA9"/>
    <w:rsid w:val="00670DAE"/>
    <w:rsid w:val="00670FB8"/>
    <w:rsid w:val="006724B6"/>
    <w:rsid w:val="00672577"/>
    <w:rsid w:val="00673447"/>
    <w:rsid w:val="00675C87"/>
    <w:rsid w:val="00677C4D"/>
    <w:rsid w:val="006806A4"/>
    <w:rsid w:val="00680D3C"/>
    <w:rsid w:val="006810C5"/>
    <w:rsid w:val="00681FE0"/>
    <w:rsid w:val="00682019"/>
    <w:rsid w:val="006824C5"/>
    <w:rsid w:val="00682971"/>
    <w:rsid w:val="006839C3"/>
    <w:rsid w:val="00683DF8"/>
    <w:rsid w:val="00684233"/>
    <w:rsid w:val="00684860"/>
    <w:rsid w:val="00685855"/>
    <w:rsid w:val="0068697E"/>
    <w:rsid w:val="00686D12"/>
    <w:rsid w:val="0069019B"/>
    <w:rsid w:val="00690428"/>
    <w:rsid w:val="00690E28"/>
    <w:rsid w:val="00690E61"/>
    <w:rsid w:val="00693396"/>
    <w:rsid w:val="0069384B"/>
    <w:rsid w:val="00693F8A"/>
    <w:rsid w:val="00694287"/>
    <w:rsid w:val="00695F76"/>
    <w:rsid w:val="00695FDC"/>
    <w:rsid w:val="00696107"/>
    <w:rsid w:val="00696CCF"/>
    <w:rsid w:val="00696E0C"/>
    <w:rsid w:val="006A03E1"/>
    <w:rsid w:val="006A0570"/>
    <w:rsid w:val="006A0915"/>
    <w:rsid w:val="006A0A05"/>
    <w:rsid w:val="006A0B6E"/>
    <w:rsid w:val="006A28CA"/>
    <w:rsid w:val="006A3C73"/>
    <w:rsid w:val="006A4715"/>
    <w:rsid w:val="006A52E2"/>
    <w:rsid w:val="006A5D43"/>
    <w:rsid w:val="006A6119"/>
    <w:rsid w:val="006A63C1"/>
    <w:rsid w:val="006A77FB"/>
    <w:rsid w:val="006B03AB"/>
    <w:rsid w:val="006B0737"/>
    <w:rsid w:val="006B1571"/>
    <w:rsid w:val="006B24C4"/>
    <w:rsid w:val="006B269E"/>
    <w:rsid w:val="006B2852"/>
    <w:rsid w:val="006B2863"/>
    <w:rsid w:val="006B4336"/>
    <w:rsid w:val="006B4856"/>
    <w:rsid w:val="006B55D4"/>
    <w:rsid w:val="006B66D4"/>
    <w:rsid w:val="006B6B05"/>
    <w:rsid w:val="006C02BE"/>
    <w:rsid w:val="006C031E"/>
    <w:rsid w:val="006C05AC"/>
    <w:rsid w:val="006C1E0F"/>
    <w:rsid w:val="006C28E2"/>
    <w:rsid w:val="006C30E3"/>
    <w:rsid w:val="006C3F59"/>
    <w:rsid w:val="006C473B"/>
    <w:rsid w:val="006C4EFE"/>
    <w:rsid w:val="006C5097"/>
    <w:rsid w:val="006C662F"/>
    <w:rsid w:val="006C6FE7"/>
    <w:rsid w:val="006C74B7"/>
    <w:rsid w:val="006C7E62"/>
    <w:rsid w:val="006D0ED9"/>
    <w:rsid w:val="006D163D"/>
    <w:rsid w:val="006D16A3"/>
    <w:rsid w:val="006D230A"/>
    <w:rsid w:val="006D23A7"/>
    <w:rsid w:val="006D26E0"/>
    <w:rsid w:val="006D2F6F"/>
    <w:rsid w:val="006D398A"/>
    <w:rsid w:val="006D4196"/>
    <w:rsid w:val="006D4532"/>
    <w:rsid w:val="006D45CB"/>
    <w:rsid w:val="006D4AB8"/>
    <w:rsid w:val="006D60BE"/>
    <w:rsid w:val="006D6730"/>
    <w:rsid w:val="006D6735"/>
    <w:rsid w:val="006D75AA"/>
    <w:rsid w:val="006D7C8A"/>
    <w:rsid w:val="006D7FDB"/>
    <w:rsid w:val="006D7FF3"/>
    <w:rsid w:val="006E1AF7"/>
    <w:rsid w:val="006E1BF9"/>
    <w:rsid w:val="006E1F5C"/>
    <w:rsid w:val="006E23C7"/>
    <w:rsid w:val="006E2DD3"/>
    <w:rsid w:val="006E377F"/>
    <w:rsid w:val="006E39A4"/>
    <w:rsid w:val="006E425E"/>
    <w:rsid w:val="006E444D"/>
    <w:rsid w:val="006E48DC"/>
    <w:rsid w:val="006E4F08"/>
    <w:rsid w:val="006E6385"/>
    <w:rsid w:val="006E74CE"/>
    <w:rsid w:val="006E752C"/>
    <w:rsid w:val="006E7674"/>
    <w:rsid w:val="006F1EA8"/>
    <w:rsid w:val="006F1F16"/>
    <w:rsid w:val="006F29D3"/>
    <w:rsid w:val="006F3784"/>
    <w:rsid w:val="006F3C94"/>
    <w:rsid w:val="006F4834"/>
    <w:rsid w:val="006F50C5"/>
    <w:rsid w:val="006F647F"/>
    <w:rsid w:val="006F7BDD"/>
    <w:rsid w:val="007005FA"/>
    <w:rsid w:val="00700E49"/>
    <w:rsid w:val="0070123D"/>
    <w:rsid w:val="00701BDF"/>
    <w:rsid w:val="007028BB"/>
    <w:rsid w:val="00702EA9"/>
    <w:rsid w:val="0070333D"/>
    <w:rsid w:val="0070402E"/>
    <w:rsid w:val="0070496C"/>
    <w:rsid w:val="00704C4A"/>
    <w:rsid w:val="00704D0B"/>
    <w:rsid w:val="00705133"/>
    <w:rsid w:val="0070613F"/>
    <w:rsid w:val="007072A4"/>
    <w:rsid w:val="00707864"/>
    <w:rsid w:val="007104B9"/>
    <w:rsid w:val="00710AC7"/>
    <w:rsid w:val="00710F84"/>
    <w:rsid w:val="00710FA6"/>
    <w:rsid w:val="0071211F"/>
    <w:rsid w:val="007122D0"/>
    <w:rsid w:val="00712435"/>
    <w:rsid w:val="0071249B"/>
    <w:rsid w:val="00713680"/>
    <w:rsid w:val="00713A7F"/>
    <w:rsid w:val="00713D17"/>
    <w:rsid w:val="00713DE8"/>
    <w:rsid w:val="007141A5"/>
    <w:rsid w:val="00714CF6"/>
    <w:rsid w:val="00715DD2"/>
    <w:rsid w:val="00716525"/>
    <w:rsid w:val="007171DE"/>
    <w:rsid w:val="00720660"/>
    <w:rsid w:val="00720B48"/>
    <w:rsid w:val="00721866"/>
    <w:rsid w:val="007228FF"/>
    <w:rsid w:val="007231D0"/>
    <w:rsid w:val="00723CB9"/>
    <w:rsid w:val="007240F1"/>
    <w:rsid w:val="0072463F"/>
    <w:rsid w:val="007259DF"/>
    <w:rsid w:val="0072617B"/>
    <w:rsid w:val="00726264"/>
    <w:rsid w:val="00726A84"/>
    <w:rsid w:val="00726E60"/>
    <w:rsid w:val="00727E72"/>
    <w:rsid w:val="00730198"/>
    <w:rsid w:val="0073019F"/>
    <w:rsid w:val="007303AC"/>
    <w:rsid w:val="00730C69"/>
    <w:rsid w:val="007314AD"/>
    <w:rsid w:val="00731AFA"/>
    <w:rsid w:val="00733B53"/>
    <w:rsid w:val="007352B4"/>
    <w:rsid w:val="0073548D"/>
    <w:rsid w:val="00735FA3"/>
    <w:rsid w:val="0073699E"/>
    <w:rsid w:val="00737441"/>
    <w:rsid w:val="0073779A"/>
    <w:rsid w:val="00740F02"/>
    <w:rsid w:val="0074248A"/>
    <w:rsid w:val="00742569"/>
    <w:rsid w:val="00742D08"/>
    <w:rsid w:val="00743822"/>
    <w:rsid w:val="00743A34"/>
    <w:rsid w:val="00744532"/>
    <w:rsid w:val="00744698"/>
    <w:rsid w:val="00744A54"/>
    <w:rsid w:val="00744C5C"/>
    <w:rsid w:val="00745132"/>
    <w:rsid w:val="00745289"/>
    <w:rsid w:val="00745755"/>
    <w:rsid w:val="00745862"/>
    <w:rsid w:val="00745C82"/>
    <w:rsid w:val="0074627E"/>
    <w:rsid w:val="007465A6"/>
    <w:rsid w:val="007471EF"/>
    <w:rsid w:val="00747773"/>
    <w:rsid w:val="00747890"/>
    <w:rsid w:val="00747B66"/>
    <w:rsid w:val="00750EDF"/>
    <w:rsid w:val="007510B8"/>
    <w:rsid w:val="00751D26"/>
    <w:rsid w:val="007524FF"/>
    <w:rsid w:val="0075260E"/>
    <w:rsid w:val="00752A1C"/>
    <w:rsid w:val="00752DAE"/>
    <w:rsid w:val="007534C1"/>
    <w:rsid w:val="007534C7"/>
    <w:rsid w:val="00753D49"/>
    <w:rsid w:val="00755083"/>
    <w:rsid w:val="00755DA6"/>
    <w:rsid w:val="00755E62"/>
    <w:rsid w:val="0075660B"/>
    <w:rsid w:val="00756E45"/>
    <w:rsid w:val="00757166"/>
    <w:rsid w:val="00757B2D"/>
    <w:rsid w:val="00757F6C"/>
    <w:rsid w:val="00760D1C"/>
    <w:rsid w:val="007616E1"/>
    <w:rsid w:val="00761F9E"/>
    <w:rsid w:val="00763C13"/>
    <w:rsid w:val="00763C43"/>
    <w:rsid w:val="00763FFE"/>
    <w:rsid w:val="00764627"/>
    <w:rsid w:val="00764F4E"/>
    <w:rsid w:val="007658E0"/>
    <w:rsid w:val="00765BC8"/>
    <w:rsid w:val="007667A6"/>
    <w:rsid w:val="0076756E"/>
    <w:rsid w:val="007675EE"/>
    <w:rsid w:val="00767CF9"/>
    <w:rsid w:val="0077002F"/>
    <w:rsid w:val="007704A0"/>
    <w:rsid w:val="007706D1"/>
    <w:rsid w:val="00770A8B"/>
    <w:rsid w:val="00772694"/>
    <w:rsid w:val="007733C9"/>
    <w:rsid w:val="00773660"/>
    <w:rsid w:val="00773F1F"/>
    <w:rsid w:val="00773F9C"/>
    <w:rsid w:val="00774DC4"/>
    <w:rsid w:val="00775796"/>
    <w:rsid w:val="00775B9E"/>
    <w:rsid w:val="00775EAB"/>
    <w:rsid w:val="00776E1A"/>
    <w:rsid w:val="007770F4"/>
    <w:rsid w:val="007806E6"/>
    <w:rsid w:val="00780EB0"/>
    <w:rsid w:val="007815B9"/>
    <w:rsid w:val="00782E23"/>
    <w:rsid w:val="00783383"/>
    <w:rsid w:val="00783817"/>
    <w:rsid w:val="007841A9"/>
    <w:rsid w:val="007842CB"/>
    <w:rsid w:val="007848C9"/>
    <w:rsid w:val="00784AEB"/>
    <w:rsid w:val="00785487"/>
    <w:rsid w:val="00785C86"/>
    <w:rsid w:val="0078693B"/>
    <w:rsid w:val="00786C81"/>
    <w:rsid w:val="007870EC"/>
    <w:rsid w:val="007873DC"/>
    <w:rsid w:val="00790FA7"/>
    <w:rsid w:val="00791A0A"/>
    <w:rsid w:val="00791E4C"/>
    <w:rsid w:val="0079222A"/>
    <w:rsid w:val="0079228A"/>
    <w:rsid w:val="0079324A"/>
    <w:rsid w:val="007933AF"/>
    <w:rsid w:val="00793D21"/>
    <w:rsid w:val="00793D33"/>
    <w:rsid w:val="0079425C"/>
    <w:rsid w:val="00794A5D"/>
    <w:rsid w:val="00794D9E"/>
    <w:rsid w:val="00795702"/>
    <w:rsid w:val="00795EE0"/>
    <w:rsid w:val="007962A8"/>
    <w:rsid w:val="00796795"/>
    <w:rsid w:val="0079718C"/>
    <w:rsid w:val="00797848"/>
    <w:rsid w:val="00797E80"/>
    <w:rsid w:val="007A15F4"/>
    <w:rsid w:val="007A1600"/>
    <w:rsid w:val="007A17F1"/>
    <w:rsid w:val="007A181A"/>
    <w:rsid w:val="007A2A55"/>
    <w:rsid w:val="007A2F25"/>
    <w:rsid w:val="007A313A"/>
    <w:rsid w:val="007A4EA4"/>
    <w:rsid w:val="007A51F0"/>
    <w:rsid w:val="007A5775"/>
    <w:rsid w:val="007A6069"/>
    <w:rsid w:val="007A70B3"/>
    <w:rsid w:val="007A778E"/>
    <w:rsid w:val="007A790C"/>
    <w:rsid w:val="007B0482"/>
    <w:rsid w:val="007B0B24"/>
    <w:rsid w:val="007B0CA1"/>
    <w:rsid w:val="007B1BB7"/>
    <w:rsid w:val="007B1C67"/>
    <w:rsid w:val="007B1D8C"/>
    <w:rsid w:val="007B2399"/>
    <w:rsid w:val="007B3C22"/>
    <w:rsid w:val="007B3EA9"/>
    <w:rsid w:val="007B56A2"/>
    <w:rsid w:val="007B7512"/>
    <w:rsid w:val="007B7584"/>
    <w:rsid w:val="007B7B80"/>
    <w:rsid w:val="007B7C69"/>
    <w:rsid w:val="007C1233"/>
    <w:rsid w:val="007C25AF"/>
    <w:rsid w:val="007C2BF3"/>
    <w:rsid w:val="007C3A62"/>
    <w:rsid w:val="007C3F48"/>
    <w:rsid w:val="007C3F93"/>
    <w:rsid w:val="007C45DE"/>
    <w:rsid w:val="007C47A2"/>
    <w:rsid w:val="007C4B73"/>
    <w:rsid w:val="007C722F"/>
    <w:rsid w:val="007C7FC7"/>
    <w:rsid w:val="007D02C2"/>
    <w:rsid w:val="007D0409"/>
    <w:rsid w:val="007D0411"/>
    <w:rsid w:val="007D0F8E"/>
    <w:rsid w:val="007D1153"/>
    <w:rsid w:val="007D1C9C"/>
    <w:rsid w:val="007D24A1"/>
    <w:rsid w:val="007D266F"/>
    <w:rsid w:val="007D4306"/>
    <w:rsid w:val="007D67C6"/>
    <w:rsid w:val="007E1279"/>
    <w:rsid w:val="007E1C70"/>
    <w:rsid w:val="007E2776"/>
    <w:rsid w:val="007E2E4A"/>
    <w:rsid w:val="007E2E8C"/>
    <w:rsid w:val="007E3D7D"/>
    <w:rsid w:val="007E498C"/>
    <w:rsid w:val="007E5546"/>
    <w:rsid w:val="007E57E1"/>
    <w:rsid w:val="007E5EDF"/>
    <w:rsid w:val="007E6C1C"/>
    <w:rsid w:val="007E7998"/>
    <w:rsid w:val="007F004E"/>
    <w:rsid w:val="007F0130"/>
    <w:rsid w:val="007F0B5D"/>
    <w:rsid w:val="007F0CF8"/>
    <w:rsid w:val="007F0ED0"/>
    <w:rsid w:val="007F1D5D"/>
    <w:rsid w:val="007F1EE1"/>
    <w:rsid w:val="007F2F32"/>
    <w:rsid w:val="007F4CB7"/>
    <w:rsid w:val="007F5089"/>
    <w:rsid w:val="007F5185"/>
    <w:rsid w:val="007F59E2"/>
    <w:rsid w:val="007F666E"/>
    <w:rsid w:val="007F6A16"/>
    <w:rsid w:val="007F7D93"/>
    <w:rsid w:val="00801E18"/>
    <w:rsid w:val="00802DAB"/>
    <w:rsid w:val="008030B3"/>
    <w:rsid w:val="008030F1"/>
    <w:rsid w:val="00803708"/>
    <w:rsid w:val="008039E2"/>
    <w:rsid w:val="00803B7C"/>
    <w:rsid w:val="0080448B"/>
    <w:rsid w:val="00804BAB"/>
    <w:rsid w:val="00805828"/>
    <w:rsid w:val="008058A0"/>
    <w:rsid w:val="008065D5"/>
    <w:rsid w:val="008068C7"/>
    <w:rsid w:val="00806DA5"/>
    <w:rsid w:val="00806DF6"/>
    <w:rsid w:val="00807796"/>
    <w:rsid w:val="00807AC5"/>
    <w:rsid w:val="008102BF"/>
    <w:rsid w:val="00810A6E"/>
    <w:rsid w:val="00810D8B"/>
    <w:rsid w:val="00811AD8"/>
    <w:rsid w:val="008137B7"/>
    <w:rsid w:val="0081388C"/>
    <w:rsid w:val="00814CC9"/>
    <w:rsid w:val="0081589D"/>
    <w:rsid w:val="00815D6F"/>
    <w:rsid w:val="00817663"/>
    <w:rsid w:val="00817D92"/>
    <w:rsid w:val="0082033E"/>
    <w:rsid w:val="0082151A"/>
    <w:rsid w:val="008220D2"/>
    <w:rsid w:val="00822DE0"/>
    <w:rsid w:val="00823174"/>
    <w:rsid w:val="0082358D"/>
    <w:rsid w:val="0082392A"/>
    <w:rsid w:val="00824523"/>
    <w:rsid w:val="00824AD3"/>
    <w:rsid w:val="00824B91"/>
    <w:rsid w:val="008251CA"/>
    <w:rsid w:val="008252D2"/>
    <w:rsid w:val="00825AF7"/>
    <w:rsid w:val="0082697A"/>
    <w:rsid w:val="008269FA"/>
    <w:rsid w:val="008305B9"/>
    <w:rsid w:val="008316DE"/>
    <w:rsid w:val="008319BC"/>
    <w:rsid w:val="00833140"/>
    <w:rsid w:val="0083381E"/>
    <w:rsid w:val="00833D27"/>
    <w:rsid w:val="00833F1F"/>
    <w:rsid w:val="00835664"/>
    <w:rsid w:val="00836124"/>
    <w:rsid w:val="0083652B"/>
    <w:rsid w:val="00836991"/>
    <w:rsid w:val="008369AD"/>
    <w:rsid w:val="008372FE"/>
    <w:rsid w:val="008376C0"/>
    <w:rsid w:val="008378C6"/>
    <w:rsid w:val="00840A27"/>
    <w:rsid w:val="008426D2"/>
    <w:rsid w:val="008428CA"/>
    <w:rsid w:val="00843045"/>
    <w:rsid w:val="00845E07"/>
    <w:rsid w:val="00846295"/>
    <w:rsid w:val="008469F7"/>
    <w:rsid w:val="00847382"/>
    <w:rsid w:val="008476D7"/>
    <w:rsid w:val="00850A18"/>
    <w:rsid w:val="00850B02"/>
    <w:rsid w:val="00850B20"/>
    <w:rsid w:val="00850F21"/>
    <w:rsid w:val="008515CD"/>
    <w:rsid w:val="00851B4E"/>
    <w:rsid w:val="00852D10"/>
    <w:rsid w:val="00853CFF"/>
    <w:rsid w:val="0085440C"/>
    <w:rsid w:val="008547DE"/>
    <w:rsid w:val="00854CD3"/>
    <w:rsid w:val="00854F50"/>
    <w:rsid w:val="008555FF"/>
    <w:rsid w:val="00855DB1"/>
    <w:rsid w:val="00856404"/>
    <w:rsid w:val="00856D92"/>
    <w:rsid w:val="00857ED6"/>
    <w:rsid w:val="008607D4"/>
    <w:rsid w:val="0086308B"/>
    <w:rsid w:val="008635B5"/>
    <w:rsid w:val="00863747"/>
    <w:rsid w:val="0086387B"/>
    <w:rsid w:val="008639BB"/>
    <w:rsid w:val="00863B9A"/>
    <w:rsid w:val="00863D05"/>
    <w:rsid w:val="00863E06"/>
    <w:rsid w:val="0086421B"/>
    <w:rsid w:val="00864F67"/>
    <w:rsid w:val="00865A79"/>
    <w:rsid w:val="00865FA4"/>
    <w:rsid w:val="008661B6"/>
    <w:rsid w:val="00866263"/>
    <w:rsid w:val="0086689A"/>
    <w:rsid w:val="00866D61"/>
    <w:rsid w:val="00866E11"/>
    <w:rsid w:val="00867E00"/>
    <w:rsid w:val="008701A3"/>
    <w:rsid w:val="00871123"/>
    <w:rsid w:val="00872B2B"/>
    <w:rsid w:val="00872B43"/>
    <w:rsid w:val="008730FF"/>
    <w:rsid w:val="008740C6"/>
    <w:rsid w:val="00876300"/>
    <w:rsid w:val="00876431"/>
    <w:rsid w:val="00877385"/>
    <w:rsid w:val="0087756D"/>
    <w:rsid w:val="008776B9"/>
    <w:rsid w:val="00880A74"/>
    <w:rsid w:val="00881019"/>
    <w:rsid w:val="0088143B"/>
    <w:rsid w:val="00881B25"/>
    <w:rsid w:val="00882A3B"/>
    <w:rsid w:val="00882B47"/>
    <w:rsid w:val="00883555"/>
    <w:rsid w:val="008839EC"/>
    <w:rsid w:val="008852C9"/>
    <w:rsid w:val="008853AB"/>
    <w:rsid w:val="00885611"/>
    <w:rsid w:val="00885D36"/>
    <w:rsid w:val="00885DC9"/>
    <w:rsid w:val="00886DDB"/>
    <w:rsid w:val="00886F4E"/>
    <w:rsid w:val="00887575"/>
    <w:rsid w:val="008876BA"/>
    <w:rsid w:val="00887A6A"/>
    <w:rsid w:val="00887E5E"/>
    <w:rsid w:val="00890E74"/>
    <w:rsid w:val="00891181"/>
    <w:rsid w:val="0089130F"/>
    <w:rsid w:val="0089145D"/>
    <w:rsid w:val="00891D88"/>
    <w:rsid w:val="008932E9"/>
    <w:rsid w:val="00893A41"/>
    <w:rsid w:val="00893D8E"/>
    <w:rsid w:val="008946B4"/>
    <w:rsid w:val="008953D6"/>
    <w:rsid w:val="0089570F"/>
    <w:rsid w:val="0089595D"/>
    <w:rsid w:val="00895EB6"/>
    <w:rsid w:val="008A1067"/>
    <w:rsid w:val="008A1161"/>
    <w:rsid w:val="008A1351"/>
    <w:rsid w:val="008A1EBC"/>
    <w:rsid w:val="008A25E7"/>
    <w:rsid w:val="008A3304"/>
    <w:rsid w:val="008A392C"/>
    <w:rsid w:val="008A39D3"/>
    <w:rsid w:val="008A3F6B"/>
    <w:rsid w:val="008A481D"/>
    <w:rsid w:val="008A4B39"/>
    <w:rsid w:val="008A4E97"/>
    <w:rsid w:val="008A5D9A"/>
    <w:rsid w:val="008A5DD7"/>
    <w:rsid w:val="008A6073"/>
    <w:rsid w:val="008A608D"/>
    <w:rsid w:val="008A6AEE"/>
    <w:rsid w:val="008A6EA3"/>
    <w:rsid w:val="008A70A8"/>
    <w:rsid w:val="008A75B4"/>
    <w:rsid w:val="008A786C"/>
    <w:rsid w:val="008A7A8E"/>
    <w:rsid w:val="008B0D68"/>
    <w:rsid w:val="008B1078"/>
    <w:rsid w:val="008B1605"/>
    <w:rsid w:val="008B17B7"/>
    <w:rsid w:val="008B4484"/>
    <w:rsid w:val="008B4DFB"/>
    <w:rsid w:val="008B5252"/>
    <w:rsid w:val="008B5D8D"/>
    <w:rsid w:val="008B6CE5"/>
    <w:rsid w:val="008B73E4"/>
    <w:rsid w:val="008B753F"/>
    <w:rsid w:val="008B778A"/>
    <w:rsid w:val="008C3085"/>
    <w:rsid w:val="008C328C"/>
    <w:rsid w:val="008C397E"/>
    <w:rsid w:val="008C3A87"/>
    <w:rsid w:val="008C40C4"/>
    <w:rsid w:val="008C4E1C"/>
    <w:rsid w:val="008C591B"/>
    <w:rsid w:val="008C5D70"/>
    <w:rsid w:val="008C7149"/>
    <w:rsid w:val="008C7F9B"/>
    <w:rsid w:val="008D239B"/>
    <w:rsid w:val="008D24E1"/>
    <w:rsid w:val="008D2570"/>
    <w:rsid w:val="008D3075"/>
    <w:rsid w:val="008D327A"/>
    <w:rsid w:val="008D3BC6"/>
    <w:rsid w:val="008D3BDB"/>
    <w:rsid w:val="008D48CA"/>
    <w:rsid w:val="008D4F67"/>
    <w:rsid w:val="008D5141"/>
    <w:rsid w:val="008D56B4"/>
    <w:rsid w:val="008D777F"/>
    <w:rsid w:val="008E00E7"/>
    <w:rsid w:val="008E0C45"/>
    <w:rsid w:val="008E1C58"/>
    <w:rsid w:val="008E2990"/>
    <w:rsid w:val="008E374F"/>
    <w:rsid w:val="008E3B7B"/>
    <w:rsid w:val="008E469A"/>
    <w:rsid w:val="008E53C2"/>
    <w:rsid w:val="008E54E3"/>
    <w:rsid w:val="008E6E5C"/>
    <w:rsid w:val="008E7146"/>
    <w:rsid w:val="008E7181"/>
    <w:rsid w:val="008F0677"/>
    <w:rsid w:val="008F0DFA"/>
    <w:rsid w:val="008F10F3"/>
    <w:rsid w:val="008F123A"/>
    <w:rsid w:val="008F1B88"/>
    <w:rsid w:val="008F1DCF"/>
    <w:rsid w:val="008F1F28"/>
    <w:rsid w:val="008F2D8F"/>
    <w:rsid w:val="008F31A9"/>
    <w:rsid w:val="008F3BF5"/>
    <w:rsid w:val="008F3EDB"/>
    <w:rsid w:val="008F538B"/>
    <w:rsid w:val="008F6218"/>
    <w:rsid w:val="008F78B4"/>
    <w:rsid w:val="009001CD"/>
    <w:rsid w:val="00900C23"/>
    <w:rsid w:val="00901245"/>
    <w:rsid w:val="009019CD"/>
    <w:rsid w:val="00902EA9"/>
    <w:rsid w:val="00902FFB"/>
    <w:rsid w:val="00904CDC"/>
    <w:rsid w:val="00904FEF"/>
    <w:rsid w:val="00906DEF"/>
    <w:rsid w:val="009071E4"/>
    <w:rsid w:val="00907A0A"/>
    <w:rsid w:val="00907F9F"/>
    <w:rsid w:val="009101D5"/>
    <w:rsid w:val="00910A04"/>
    <w:rsid w:val="00910C68"/>
    <w:rsid w:val="00911095"/>
    <w:rsid w:val="009132CD"/>
    <w:rsid w:val="0091373A"/>
    <w:rsid w:val="009145A0"/>
    <w:rsid w:val="00914A6B"/>
    <w:rsid w:val="00914AB8"/>
    <w:rsid w:val="00914FB5"/>
    <w:rsid w:val="009151A8"/>
    <w:rsid w:val="009155A3"/>
    <w:rsid w:val="009161A7"/>
    <w:rsid w:val="009176F6"/>
    <w:rsid w:val="009207B6"/>
    <w:rsid w:val="00920A8B"/>
    <w:rsid w:val="00921596"/>
    <w:rsid w:val="00921765"/>
    <w:rsid w:val="00921BF4"/>
    <w:rsid w:val="00923586"/>
    <w:rsid w:val="00923640"/>
    <w:rsid w:val="00924DED"/>
    <w:rsid w:val="00925831"/>
    <w:rsid w:val="00925B92"/>
    <w:rsid w:val="00926EBF"/>
    <w:rsid w:val="0092713E"/>
    <w:rsid w:val="00927744"/>
    <w:rsid w:val="009306BB"/>
    <w:rsid w:val="009306F1"/>
    <w:rsid w:val="009310E7"/>
    <w:rsid w:val="0093111C"/>
    <w:rsid w:val="009318EE"/>
    <w:rsid w:val="00931EC5"/>
    <w:rsid w:val="00932A17"/>
    <w:rsid w:val="00932C48"/>
    <w:rsid w:val="00934920"/>
    <w:rsid w:val="00934F6A"/>
    <w:rsid w:val="0093536C"/>
    <w:rsid w:val="009356B7"/>
    <w:rsid w:val="00935F9C"/>
    <w:rsid w:val="009363F3"/>
    <w:rsid w:val="0093679E"/>
    <w:rsid w:val="00936C28"/>
    <w:rsid w:val="00937753"/>
    <w:rsid w:val="009409AF"/>
    <w:rsid w:val="0094164D"/>
    <w:rsid w:val="009418FD"/>
    <w:rsid w:val="00941C08"/>
    <w:rsid w:val="00941F4D"/>
    <w:rsid w:val="0094228A"/>
    <w:rsid w:val="009429AA"/>
    <w:rsid w:val="0094303E"/>
    <w:rsid w:val="0094401B"/>
    <w:rsid w:val="009462E5"/>
    <w:rsid w:val="00947274"/>
    <w:rsid w:val="00947DF6"/>
    <w:rsid w:val="00947F4D"/>
    <w:rsid w:val="00950088"/>
    <w:rsid w:val="00950D10"/>
    <w:rsid w:val="0095230B"/>
    <w:rsid w:val="00952942"/>
    <w:rsid w:val="00952BB7"/>
    <w:rsid w:val="00952EA2"/>
    <w:rsid w:val="00953792"/>
    <w:rsid w:val="00953DAB"/>
    <w:rsid w:val="00953EF9"/>
    <w:rsid w:val="00955117"/>
    <w:rsid w:val="009553CC"/>
    <w:rsid w:val="009556D8"/>
    <w:rsid w:val="00955CFA"/>
    <w:rsid w:val="00956429"/>
    <w:rsid w:val="00956558"/>
    <w:rsid w:val="00956C87"/>
    <w:rsid w:val="00960B84"/>
    <w:rsid w:val="00961807"/>
    <w:rsid w:val="009618F5"/>
    <w:rsid w:val="00961D08"/>
    <w:rsid w:val="009621F7"/>
    <w:rsid w:val="009623BB"/>
    <w:rsid w:val="00962834"/>
    <w:rsid w:val="009629CD"/>
    <w:rsid w:val="00963107"/>
    <w:rsid w:val="0096499B"/>
    <w:rsid w:val="00965AC5"/>
    <w:rsid w:val="00965CE6"/>
    <w:rsid w:val="009671BE"/>
    <w:rsid w:val="00967D5C"/>
    <w:rsid w:val="00970107"/>
    <w:rsid w:val="009706A1"/>
    <w:rsid w:val="009708FE"/>
    <w:rsid w:val="00970A58"/>
    <w:rsid w:val="00970B8C"/>
    <w:rsid w:val="00970E2A"/>
    <w:rsid w:val="009711A3"/>
    <w:rsid w:val="00971B1A"/>
    <w:rsid w:val="00971C3B"/>
    <w:rsid w:val="00971C72"/>
    <w:rsid w:val="009720E3"/>
    <w:rsid w:val="009721CF"/>
    <w:rsid w:val="00972A8F"/>
    <w:rsid w:val="00972EA7"/>
    <w:rsid w:val="009738F3"/>
    <w:rsid w:val="00973AF7"/>
    <w:rsid w:val="00973CEF"/>
    <w:rsid w:val="009742AB"/>
    <w:rsid w:val="009750F8"/>
    <w:rsid w:val="00975C05"/>
    <w:rsid w:val="00976627"/>
    <w:rsid w:val="00976B4D"/>
    <w:rsid w:val="00976D90"/>
    <w:rsid w:val="00977025"/>
    <w:rsid w:val="00977882"/>
    <w:rsid w:val="00982566"/>
    <w:rsid w:val="00983F62"/>
    <w:rsid w:val="00983FBF"/>
    <w:rsid w:val="00983FCE"/>
    <w:rsid w:val="00984473"/>
    <w:rsid w:val="00984B17"/>
    <w:rsid w:val="0098506B"/>
    <w:rsid w:val="009855B3"/>
    <w:rsid w:val="00986235"/>
    <w:rsid w:val="009868B4"/>
    <w:rsid w:val="00986BA6"/>
    <w:rsid w:val="009871D7"/>
    <w:rsid w:val="009874C2"/>
    <w:rsid w:val="00987E9D"/>
    <w:rsid w:val="009900C2"/>
    <w:rsid w:val="009904A5"/>
    <w:rsid w:val="009908C0"/>
    <w:rsid w:val="009911AB"/>
    <w:rsid w:val="00991ED5"/>
    <w:rsid w:val="00992057"/>
    <w:rsid w:val="0099292D"/>
    <w:rsid w:val="00992E8C"/>
    <w:rsid w:val="00992EB2"/>
    <w:rsid w:val="00993C3A"/>
    <w:rsid w:val="00993CB0"/>
    <w:rsid w:val="0099460D"/>
    <w:rsid w:val="00995218"/>
    <w:rsid w:val="00995A1C"/>
    <w:rsid w:val="00997159"/>
    <w:rsid w:val="009976F4"/>
    <w:rsid w:val="00997AD2"/>
    <w:rsid w:val="00997E2F"/>
    <w:rsid w:val="00997EF7"/>
    <w:rsid w:val="009A0315"/>
    <w:rsid w:val="009A1677"/>
    <w:rsid w:val="009A22B1"/>
    <w:rsid w:val="009A264B"/>
    <w:rsid w:val="009A2D0B"/>
    <w:rsid w:val="009A2D48"/>
    <w:rsid w:val="009A313F"/>
    <w:rsid w:val="009A3198"/>
    <w:rsid w:val="009A3F99"/>
    <w:rsid w:val="009A4755"/>
    <w:rsid w:val="009A4DA8"/>
    <w:rsid w:val="009A58DB"/>
    <w:rsid w:val="009A6DB2"/>
    <w:rsid w:val="009A74DA"/>
    <w:rsid w:val="009B05E1"/>
    <w:rsid w:val="009B2212"/>
    <w:rsid w:val="009B2A79"/>
    <w:rsid w:val="009B3C60"/>
    <w:rsid w:val="009B4196"/>
    <w:rsid w:val="009B42B5"/>
    <w:rsid w:val="009B45C9"/>
    <w:rsid w:val="009B48D6"/>
    <w:rsid w:val="009B4C4F"/>
    <w:rsid w:val="009B4FB7"/>
    <w:rsid w:val="009B5A81"/>
    <w:rsid w:val="009B74D1"/>
    <w:rsid w:val="009C120F"/>
    <w:rsid w:val="009C1797"/>
    <w:rsid w:val="009C2905"/>
    <w:rsid w:val="009C2AD1"/>
    <w:rsid w:val="009C35CB"/>
    <w:rsid w:val="009C3B63"/>
    <w:rsid w:val="009C466C"/>
    <w:rsid w:val="009C6234"/>
    <w:rsid w:val="009C65E0"/>
    <w:rsid w:val="009C706A"/>
    <w:rsid w:val="009C707E"/>
    <w:rsid w:val="009C70BA"/>
    <w:rsid w:val="009D01B1"/>
    <w:rsid w:val="009D1A66"/>
    <w:rsid w:val="009D1C70"/>
    <w:rsid w:val="009D2573"/>
    <w:rsid w:val="009D31C9"/>
    <w:rsid w:val="009D3908"/>
    <w:rsid w:val="009D4E02"/>
    <w:rsid w:val="009D4ED4"/>
    <w:rsid w:val="009D5219"/>
    <w:rsid w:val="009D5C8B"/>
    <w:rsid w:val="009D6ED3"/>
    <w:rsid w:val="009D7651"/>
    <w:rsid w:val="009D79EF"/>
    <w:rsid w:val="009E077B"/>
    <w:rsid w:val="009E1AEA"/>
    <w:rsid w:val="009E270A"/>
    <w:rsid w:val="009E277A"/>
    <w:rsid w:val="009E3809"/>
    <w:rsid w:val="009E3AE7"/>
    <w:rsid w:val="009E3BC7"/>
    <w:rsid w:val="009E4FDE"/>
    <w:rsid w:val="009E57D8"/>
    <w:rsid w:val="009E6621"/>
    <w:rsid w:val="009E7829"/>
    <w:rsid w:val="009F00D1"/>
    <w:rsid w:val="009F017E"/>
    <w:rsid w:val="009F051E"/>
    <w:rsid w:val="009F0932"/>
    <w:rsid w:val="009F0B34"/>
    <w:rsid w:val="009F128C"/>
    <w:rsid w:val="009F177C"/>
    <w:rsid w:val="009F28C2"/>
    <w:rsid w:val="009F2F6C"/>
    <w:rsid w:val="009F35F8"/>
    <w:rsid w:val="009F3DE0"/>
    <w:rsid w:val="009F3FC7"/>
    <w:rsid w:val="009F4089"/>
    <w:rsid w:val="009F41E8"/>
    <w:rsid w:val="009F5C34"/>
    <w:rsid w:val="009F669F"/>
    <w:rsid w:val="009F731D"/>
    <w:rsid w:val="009F7D37"/>
    <w:rsid w:val="009F7E6E"/>
    <w:rsid w:val="00A00D77"/>
    <w:rsid w:val="00A02F43"/>
    <w:rsid w:val="00A0348D"/>
    <w:rsid w:val="00A0353C"/>
    <w:rsid w:val="00A047DF"/>
    <w:rsid w:val="00A04BAC"/>
    <w:rsid w:val="00A04BEB"/>
    <w:rsid w:val="00A04F02"/>
    <w:rsid w:val="00A05458"/>
    <w:rsid w:val="00A0588B"/>
    <w:rsid w:val="00A05DA4"/>
    <w:rsid w:val="00A0647F"/>
    <w:rsid w:val="00A06AE3"/>
    <w:rsid w:val="00A07352"/>
    <w:rsid w:val="00A079BD"/>
    <w:rsid w:val="00A10686"/>
    <w:rsid w:val="00A11728"/>
    <w:rsid w:val="00A11799"/>
    <w:rsid w:val="00A11971"/>
    <w:rsid w:val="00A11D35"/>
    <w:rsid w:val="00A12083"/>
    <w:rsid w:val="00A120A3"/>
    <w:rsid w:val="00A126E8"/>
    <w:rsid w:val="00A138B6"/>
    <w:rsid w:val="00A13B17"/>
    <w:rsid w:val="00A13C5E"/>
    <w:rsid w:val="00A140AD"/>
    <w:rsid w:val="00A15AEE"/>
    <w:rsid w:val="00A160F0"/>
    <w:rsid w:val="00A1636C"/>
    <w:rsid w:val="00A17461"/>
    <w:rsid w:val="00A202B0"/>
    <w:rsid w:val="00A210EA"/>
    <w:rsid w:val="00A21E73"/>
    <w:rsid w:val="00A23994"/>
    <w:rsid w:val="00A23DE7"/>
    <w:rsid w:val="00A248B5"/>
    <w:rsid w:val="00A25BED"/>
    <w:rsid w:val="00A26FC1"/>
    <w:rsid w:val="00A27486"/>
    <w:rsid w:val="00A2793E"/>
    <w:rsid w:val="00A27DED"/>
    <w:rsid w:val="00A302D1"/>
    <w:rsid w:val="00A3112B"/>
    <w:rsid w:val="00A317A8"/>
    <w:rsid w:val="00A324C5"/>
    <w:rsid w:val="00A33313"/>
    <w:rsid w:val="00A339F1"/>
    <w:rsid w:val="00A33F9B"/>
    <w:rsid w:val="00A35C9E"/>
    <w:rsid w:val="00A35D0A"/>
    <w:rsid w:val="00A36A98"/>
    <w:rsid w:val="00A36CF2"/>
    <w:rsid w:val="00A36E5F"/>
    <w:rsid w:val="00A37AEE"/>
    <w:rsid w:val="00A4091E"/>
    <w:rsid w:val="00A40ABB"/>
    <w:rsid w:val="00A40FB4"/>
    <w:rsid w:val="00A4151F"/>
    <w:rsid w:val="00A416A2"/>
    <w:rsid w:val="00A41E7C"/>
    <w:rsid w:val="00A42036"/>
    <w:rsid w:val="00A42089"/>
    <w:rsid w:val="00A4247E"/>
    <w:rsid w:val="00A427D8"/>
    <w:rsid w:val="00A42E65"/>
    <w:rsid w:val="00A434C8"/>
    <w:rsid w:val="00A43A66"/>
    <w:rsid w:val="00A449E5"/>
    <w:rsid w:val="00A44A5A"/>
    <w:rsid w:val="00A44DD0"/>
    <w:rsid w:val="00A45401"/>
    <w:rsid w:val="00A454F3"/>
    <w:rsid w:val="00A45C4E"/>
    <w:rsid w:val="00A45C84"/>
    <w:rsid w:val="00A46826"/>
    <w:rsid w:val="00A469FF"/>
    <w:rsid w:val="00A4707D"/>
    <w:rsid w:val="00A50D13"/>
    <w:rsid w:val="00A50DBC"/>
    <w:rsid w:val="00A51421"/>
    <w:rsid w:val="00A51F9B"/>
    <w:rsid w:val="00A526AF"/>
    <w:rsid w:val="00A52730"/>
    <w:rsid w:val="00A52CE0"/>
    <w:rsid w:val="00A52F71"/>
    <w:rsid w:val="00A532C2"/>
    <w:rsid w:val="00A53C00"/>
    <w:rsid w:val="00A53C90"/>
    <w:rsid w:val="00A53EF3"/>
    <w:rsid w:val="00A5717B"/>
    <w:rsid w:val="00A57E31"/>
    <w:rsid w:val="00A57EF1"/>
    <w:rsid w:val="00A6022B"/>
    <w:rsid w:val="00A60A85"/>
    <w:rsid w:val="00A62048"/>
    <w:rsid w:val="00A62BB2"/>
    <w:rsid w:val="00A63325"/>
    <w:rsid w:val="00A63411"/>
    <w:rsid w:val="00A63633"/>
    <w:rsid w:val="00A638B0"/>
    <w:rsid w:val="00A64129"/>
    <w:rsid w:val="00A654D7"/>
    <w:rsid w:val="00A660AE"/>
    <w:rsid w:val="00A6682C"/>
    <w:rsid w:val="00A67067"/>
    <w:rsid w:val="00A67192"/>
    <w:rsid w:val="00A674B6"/>
    <w:rsid w:val="00A67670"/>
    <w:rsid w:val="00A67A9A"/>
    <w:rsid w:val="00A7039A"/>
    <w:rsid w:val="00A7091E"/>
    <w:rsid w:val="00A72A06"/>
    <w:rsid w:val="00A736F6"/>
    <w:rsid w:val="00A7418C"/>
    <w:rsid w:val="00A7429A"/>
    <w:rsid w:val="00A743F4"/>
    <w:rsid w:val="00A74812"/>
    <w:rsid w:val="00A74894"/>
    <w:rsid w:val="00A75471"/>
    <w:rsid w:val="00A75511"/>
    <w:rsid w:val="00A7564E"/>
    <w:rsid w:val="00A76115"/>
    <w:rsid w:val="00A763D0"/>
    <w:rsid w:val="00A76567"/>
    <w:rsid w:val="00A76A34"/>
    <w:rsid w:val="00A76D47"/>
    <w:rsid w:val="00A76D8F"/>
    <w:rsid w:val="00A76E88"/>
    <w:rsid w:val="00A76F24"/>
    <w:rsid w:val="00A76F88"/>
    <w:rsid w:val="00A76F9B"/>
    <w:rsid w:val="00A7709E"/>
    <w:rsid w:val="00A777FF"/>
    <w:rsid w:val="00A77940"/>
    <w:rsid w:val="00A80D72"/>
    <w:rsid w:val="00A816C9"/>
    <w:rsid w:val="00A82128"/>
    <w:rsid w:val="00A83011"/>
    <w:rsid w:val="00A83DB1"/>
    <w:rsid w:val="00A84DAE"/>
    <w:rsid w:val="00A85315"/>
    <w:rsid w:val="00A85958"/>
    <w:rsid w:val="00A86141"/>
    <w:rsid w:val="00A87BB9"/>
    <w:rsid w:val="00A87CE3"/>
    <w:rsid w:val="00A87F0D"/>
    <w:rsid w:val="00A90778"/>
    <w:rsid w:val="00A91017"/>
    <w:rsid w:val="00A9119C"/>
    <w:rsid w:val="00A91372"/>
    <w:rsid w:val="00A917E4"/>
    <w:rsid w:val="00A928A1"/>
    <w:rsid w:val="00A929C7"/>
    <w:rsid w:val="00A93399"/>
    <w:rsid w:val="00A938DB"/>
    <w:rsid w:val="00A93BA3"/>
    <w:rsid w:val="00A94960"/>
    <w:rsid w:val="00A94A8E"/>
    <w:rsid w:val="00A951D6"/>
    <w:rsid w:val="00A9613A"/>
    <w:rsid w:val="00A96753"/>
    <w:rsid w:val="00A9749A"/>
    <w:rsid w:val="00A97C7E"/>
    <w:rsid w:val="00AA087E"/>
    <w:rsid w:val="00AA0E4C"/>
    <w:rsid w:val="00AA11F3"/>
    <w:rsid w:val="00AA1903"/>
    <w:rsid w:val="00AA1DAA"/>
    <w:rsid w:val="00AA21C0"/>
    <w:rsid w:val="00AA23A8"/>
    <w:rsid w:val="00AA2AAB"/>
    <w:rsid w:val="00AA378B"/>
    <w:rsid w:val="00AA37BD"/>
    <w:rsid w:val="00AA3CF5"/>
    <w:rsid w:val="00AA3F6E"/>
    <w:rsid w:val="00AA4477"/>
    <w:rsid w:val="00AA5F4C"/>
    <w:rsid w:val="00AA65A5"/>
    <w:rsid w:val="00AA66DF"/>
    <w:rsid w:val="00AA6906"/>
    <w:rsid w:val="00AA6C02"/>
    <w:rsid w:val="00AB0C8F"/>
    <w:rsid w:val="00AB0D5F"/>
    <w:rsid w:val="00AB0ED4"/>
    <w:rsid w:val="00AB288B"/>
    <w:rsid w:val="00AB2E89"/>
    <w:rsid w:val="00AB304A"/>
    <w:rsid w:val="00AB33D1"/>
    <w:rsid w:val="00AB573F"/>
    <w:rsid w:val="00AB5A2F"/>
    <w:rsid w:val="00AB6120"/>
    <w:rsid w:val="00AB655C"/>
    <w:rsid w:val="00AB6995"/>
    <w:rsid w:val="00AB6D23"/>
    <w:rsid w:val="00AB7AEA"/>
    <w:rsid w:val="00AB7B0C"/>
    <w:rsid w:val="00AB7B29"/>
    <w:rsid w:val="00AB7E22"/>
    <w:rsid w:val="00AB7E66"/>
    <w:rsid w:val="00AB7FD3"/>
    <w:rsid w:val="00AC0172"/>
    <w:rsid w:val="00AC1188"/>
    <w:rsid w:val="00AC231C"/>
    <w:rsid w:val="00AC2487"/>
    <w:rsid w:val="00AC3EBA"/>
    <w:rsid w:val="00AC44EC"/>
    <w:rsid w:val="00AC54D0"/>
    <w:rsid w:val="00AC640A"/>
    <w:rsid w:val="00AC644A"/>
    <w:rsid w:val="00AC73E4"/>
    <w:rsid w:val="00AC7B7F"/>
    <w:rsid w:val="00AD015B"/>
    <w:rsid w:val="00AD16EE"/>
    <w:rsid w:val="00AD24D8"/>
    <w:rsid w:val="00AD2F73"/>
    <w:rsid w:val="00AD39F4"/>
    <w:rsid w:val="00AD3AED"/>
    <w:rsid w:val="00AD3C29"/>
    <w:rsid w:val="00AD3E56"/>
    <w:rsid w:val="00AD4272"/>
    <w:rsid w:val="00AD564C"/>
    <w:rsid w:val="00AD6782"/>
    <w:rsid w:val="00AE0184"/>
    <w:rsid w:val="00AE13DB"/>
    <w:rsid w:val="00AE451A"/>
    <w:rsid w:val="00AE5123"/>
    <w:rsid w:val="00AE53DE"/>
    <w:rsid w:val="00AE59D3"/>
    <w:rsid w:val="00AE5FBF"/>
    <w:rsid w:val="00AE6204"/>
    <w:rsid w:val="00AE67E0"/>
    <w:rsid w:val="00AE6A53"/>
    <w:rsid w:val="00AE6B4B"/>
    <w:rsid w:val="00AE7563"/>
    <w:rsid w:val="00AE7CEC"/>
    <w:rsid w:val="00AF1899"/>
    <w:rsid w:val="00AF1A3A"/>
    <w:rsid w:val="00AF1B12"/>
    <w:rsid w:val="00AF1FDC"/>
    <w:rsid w:val="00AF3022"/>
    <w:rsid w:val="00AF50E5"/>
    <w:rsid w:val="00AF574E"/>
    <w:rsid w:val="00AF5B48"/>
    <w:rsid w:val="00AF6F5F"/>
    <w:rsid w:val="00AF7DC2"/>
    <w:rsid w:val="00B00424"/>
    <w:rsid w:val="00B012C7"/>
    <w:rsid w:val="00B01995"/>
    <w:rsid w:val="00B02305"/>
    <w:rsid w:val="00B02AF4"/>
    <w:rsid w:val="00B02B04"/>
    <w:rsid w:val="00B03473"/>
    <w:rsid w:val="00B03EBF"/>
    <w:rsid w:val="00B041D9"/>
    <w:rsid w:val="00B043A1"/>
    <w:rsid w:val="00B04B85"/>
    <w:rsid w:val="00B05DB4"/>
    <w:rsid w:val="00B0613D"/>
    <w:rsid w:val="00B06B6D"/>
    <w:rsid w:val="00B06CA8"/>
    <w:rsid w:val="00B07308"/>
    <w:rsid w:val="00B10100"/>
    <w:rsid w:val="00B1161A"/>
    <w:rsid w:val="00B121B3"/>
    <w:rsid w:val="00B128F7"/>
    <w:rsid w:val="00B12F10"/>
    <w:rsid w:val="00B12FFA"/>
    <w:rsid w:val="00B13867"/>
    <w:rsid w:val="00B14022"/>
    <w:rsid w:val="00B14062"/>
    <w:rsid w:val="00B142E2"/>
    <w:rsid w:val="00B14FC8"/>
    <w:rsid w:val="00B15906"/>
    <w:rsid w:val="00B15AE7"/>
    <w:rsid w:val="00B1644D"/>
    <w:rsid w:val="00B164AA"/>
    <w:rsid w:val="00B17427"/>
    <w:rsid w:val="00B17520"/>
    <w:rsid w:val="00B17C3D"/>
    <w:rsid w:val="00B20570"/>
    <w:rsid w:val="00B23A5E"/>
    <w:rsid w:val="00B23B31"/>
    <w:rsid w:val="00B23D0D"/>
    <w:rsid w:val="00B24388"/>
    <w:rsid w:val="00B2448B"/>
    <w:rsid w:val="00B255C8"/>
    <w:rsid w:val="00B256CA"/>
    <w:rsid w:val="00B258D2"/>
    <w:rsid w:val="00B25BB4"/>
    <w:rsid w:val="00B25D82"/>
    <w:rsid w:val="00B26E55"/>
    <w:rsid w:val="00B27050"/>
    <w:rsid w:val="00B27321"/>
    <w:rsid w:val="00B301A9"/>
    <w:rsid w:val="00B30356"/>
    <w:rsid w:val="00B305F1"/>
    <w:rsid w:val="00B30698"/>
    <w:rsid w:val="00B306C8"/>
    <w:rsid w:val="00B313AC"/>
    <w:rsid w:val="00B3198F"/>
    <w:rsid w:val="00B31C3E"/>
    <w:rsid w:val="00B32D4F"/>
    <w:rsid w:val="00B3443A"/>
    <w:rsid w:val="00B349D2"/>
    <w:rsid w:val="00B34E3E"/>
    <w:rsid w:val="00B355FE"/>
    <w:rsid w:val="00B35AE4"/>
    <w:rsid w:val="00B35B1E"/>
    <w:rsid w:val="00B35B56"/>
    <w:rsid w:val="00B36023"/>
    <w:rsid w:val="00B36317"/>
    <w:rsid w:val="00B375C6"/>
    <w:rsid w:val="00B37BB4"/>
    <w:rsid w:val="00B414CC"/>
    <w:rsid w:val="00B41C4E"/>
    <w:rsid w:val="00B42186"/>
    <w:rsid w:val="00B42833"/>
    <w:rsid w:val="00B42B39"/>
    <w:rsid w:val="00B42EE3"/>
    <w:rsid w:val="00B43423"/>
    <w:rsid w:val="00B43B8C"/>
    <w:rsid w:val="00B4499A"/>
    <w:rsid w:val="00B44BCC"/>
    <w:rsid w:val="00B45E26"/>
    <w:rsid w:val="00B46F16"/>
    <w:rsid w:val="00B52B97"/>
    <w:rsid w:val="00B53C18"/>
    <w:rsid w:val="00B53FDC"/>
    <w:rsid w:val="00B541B4"/>
    <w:rsid w:val="00B54454"/>
    <w:rsid w:val="00B5455C"/>
    <w:rsid w:val="00B54580"/>
    <w:rsid w:val="00B54A4C"/>
    <w:rsid w:val="00B557DB"/>
    <w:rsid w:val="00B55DEA"/>
    <w:rsid w:val="00B57E4A"/>
    <w:rsid w:val="00B57FFD"/>
    <w:rsid w:val="00B608CE"/>
    <w:rsid w:val="00B60AA2"/>
    <w:rsid w:val="00B61E92"/>
    <w:rsid w:val="00B622BA"/>
    <w:rsid w:val="00B626E6"/>
    <w:rsid w:val="00B62F2E"/>
    <w:rsid w:val="00B63F68"/>
    <w:rsid w:val="00B642E2"/>
    <w:rsid w:val="00B64417"/>
    <w:rsid w:val="00B64E9D"/>
    <w:rsid w:val="00B6536E"/>
    <w:rsid w:val="00B65423"/>
    <w:rsid w:val="00B65C8B"/>
    <w:rsid w:val="00B65ED0"/>
    <w:rsid w:val="00B65F66"/>
    <w:rsid w:val="00B6639E"/>
    <w:rsid w:val="00B66879"/>
    <w:rsid w:val="00B66BAB"/>
    <w:rsid w:val="00B6791C"/>
    <w:rsid w:val="00B67D90"/>
    <w:rsid w:val="00B7050D"/>
    <w:rsid w:val="00B70AF2"/>
    <w:rsid w:val="00B71696"/>
    <w:rsid w:val="00B71D28"/>
    <w:rsid w:val="00B7349F"/>
    <w:rsid w:val="00B74BBE"/>
    <w:rsid w:val="00B76391"/>
    <w:rsid w:val="00B76F5E"/>
    <w:rsid w:val="00B774A0"/>
    <w:rsid w:val="00B77626"/>
    <w:rsid w:val="00B81AFF"/>
    <w:rsid w:val="00B81FDD"/>
    <w:rsid w:val="00B82E76"/>
    <w:rsid w:val="00B82EE5"/>
    <w:rsid w:val="00B83D5B"/>
    <w:rsid w:val="00B8434D"/>
    <w:rsid w:val="00B84727"/>
    <w:rsid w:val="00B85D64"/>
    <w:rsid w:val="00B86918"/>
    <w:rsid w:val="00B87795"/>
    <w:rsid w:val="00B87933"/>
    <w:rsid w:val="00B87A57"/>
    <w:rsid w:val="00B87BF9"/>
    <w:rsid w:val="00B907F3"/>
    <w:rsid w:val="00B90A81"/>
    <w:rsid w:val="00B9156F"/>
    <w:rsid w:val="00B91EBF"/>
    <w:rsid w:val="00B924DD"/>
    <w:rsid w:val="00B9256B"/>
    <w:rsid w:val="00B92633"/>
    <w:rsid w:val="00B92771"/>
    <w:rsid w:val="00B92795"/>
    <w:rsid w:val="00B92A8F"/>
    <w:rsid w:val="00B931EB"/>
    <w:rsid w:val="00B93EA4"/>
    <w:rsid w:val="00B9409C"/>
    <w:rsid w:val="00B9461B"/>
    <w:rsid w:val="00B94943"/>
    <w:rsid w:val="00B97B87"/>
    <w:rsid w:val="00B97F50"/>
    <w:rsid w:val="00BA13DB"/>
    <w:rsid w:val="00BA18FA"/>
    <w:rsid w:val="00BA20F1"/>
    <w:rsid w:val="00BA2AAF"/>
    <w:rsid w:val="00BA357B"/>
    <w:rsid w:val="00BA41FE"/>
    <w:rsid w:val="00BA465C"/>
    <w:rsid w:val="00BA5499"/>
    <w:rsid w:val="00BA5B09"/>
    <w:rsid w:val="00BA6409"/>
    <w:rsid w:val="00BA7CD5"/>
    <w:rsid w:val="00BB003C"/>
    <w:rsid w:val="00BB03B5"/>
    <w:rsid w:val="00BB0663"/>
    <w:rsid w:val="00BB0882"/>
    <w:rsid w:val="00BB0F19"/>
    <w:rsid w:val="00BB1382"/>
    <w:rsid w:val="00BB2391"/>
    <w:rsid w:val="00BB303B"/>
    <w:rsid w:val="00BB350A"/>
    <w:rsid w:val="00BB406B"/>
    <w:rsid w:val="00BB4EBB"/>
    <w:rsid w:val="00BB5024"/>
    <w:rsid w:val="00BB5538"/>
    <w:rsid w:val="00BB568A"/>
    <w:rsid w:val="00BB667D"/>
    <w:rsid w:val="00BB69AD"/>
    <w:rsid w:val="00BB766A"/>
    <w:rsid w:val="00BB7799"/>
    <w:rsid w:val="00BC0EDA"/>
    <w:rsid w:val="00BC1161"/>
    <w:rsid w:val="00BC49A5"/>
    <w:rsid w:val="00BC507A"/>
    <w:rsid w:val="00BC52B9"/>
    <w:rsid w:val="00BC52E4"/>
    <w:rsid w:val="00BC6516"/>
    <w:rsid w:val="00BD140A"/>
    <w:rsid w:val="00BD342D"/>
    <w:rsid w:val="00BD47FF"/>
    <w:rsid w:val="00BD5388"/>
    <w:rsid w:val="00BD6671"/>
    <w:rsid w:val="00BD6672"/>
    <w:rsid w:val="00BD67A2"/>
    <w:rsid w:val="00BD6A7A"/>
    <w:rsid w:val="00BD6D9A"/>
    <w:rsid w:val="00BD6F7B"/>
    <w:rsid w:val="00BE1014"/>
    <w:rsid w:val="00BE19D3"/>
    <w:rsid w:val="00BE47E9"/>
    <w:rsid w:val="00BE4DB0"/>
    <w:rsid w:val="00BE4EE5"/>
    <w:rsid w:val="00BE5337"/>
    <w:rsid w:val="00BE5752"/>
    <w:rsid w:val="00BE6C1C"/>
    <w:rsid w:val="00BE7754"/>
    <w:rsid w:val="00BE7C24"/>
    <w:rsid w:val="00BF1EBA"/>
    <w:rsid w:val="00BF219F"/>
    <w:rsid w:val="00BF21AE"/>
    <w:rsid w:val="00BF2248"/>
    <w:rsid w:val="00BF2E09"/>
    <w:rsid w:val="00BF2EDF"/>
    <w:rsid w:val="00BF2F40"/>
    <w:rsid w:val="00BF336E"/>
    <w:rsid w:val="00BF39EF"/>
    <w:rsid w:val="00BF4397"/>
    <w:rsid w:val="00BF5132"/>
    <w:rsid w:val="00BF59F3"/>
    <w:rsid w:val="00BF663E"/>
    <w:rsid w:val="00BF6C82"/>
    <w:rsid w:val="00BF71C3"/>
    <w:rsid w:val="00BF7425"/>
    <w:rsid w:val="00BF7C4B"/>
    <w:rsid w:val="00C00481"/>
    <w:rsid w:val="00C01C7F"/>
    <w:rsid w:val="00C029A9"/>
    <w:rsid w:val="00C02F1F"/>
    <w:rsid w:val="00C0308A"/>
    <w:rsid w:val="00C03EC2"/>
    <w:rsid w:val="00C0495E"/>
    <w:rsid w:val="00C04CA8"/>
    <w:rsid w:val="00C04DF2"/>
    <w:rsid w:val="00C051A9"/>
    <w:rsid w:val="00C051BE"/>
    <w:rsid w:val="00C05C53"/>
    <w:rsid w:val="00C067CA"/>
    <w:rsid w:val="00C067E0"/>
    <w:rsid w:val="00C069D4"/>
    <w:rsid w:val="00C0762B"/>
    <w:rsid w:val="00C07F27"/>
    <w:rsid w:val="00C10027"/>
    <w:rsid w:val="00C12968"/>
    <w:rsid w:val="00C12BD6"/>
    <w:rsid w:val="00C14003"/>
    <w:rsid w:val="00C1414B"/>
    <w:rsid w:val="00C14671"/>
    <w:rsid w:val="00C14AE9"/>
    <w:rsid w:val="00C14C65"/>
    <w:rsid w:val="00C14DE5"/>
    <w:rsid w:val="00C1546E"/>
    <w:rsid w:val="00C155D0"/>
    <w:rsid w:val="00C15FB2"/>
    <w:rsid w:val="00C160D8"/>
    <w:rsid w:val="00C16F86"/>
    <w:rsid w:val="00C173D8"/>
    <w:rsid w:val="00C176DC"/>
    <w:rsid w:val="00C1772E"/>
    <w:rsid w:val="00C200ED"/>
    <w:rsid w:val="00C20596"/>
    <w:rsid w:val="00C213A7"/>
    <w:rsid w:val="00C21AA1"/>
    <w:rsid w:val="00C21C1C"/>
    <w:rsid w:val="00C21F65"/>
    <w:rsid w:val="00C2205B"/>
    <w:rsid w:val="00C22156"/>
    <w:rsid w:val="00C221EA"/>
    <w:rsid w:val="00C22A12"/>
    <w:rsid w:val="00C2359A"/>
    <w:rsid w:val="00C238BC"/>
    <w:rsid w:val="00C2399F"/>
    <w:rsid w:val="00C23EC5"/>
    <w:rsid w:val="00C240DD"/>
    <w:rsid w:val="00C24285"/>
    <w:rsid w:val="00C251C2"/>
    <w:rsid w:val="00C252BC"/>
    <w:rsid w:val="00C252CA"/>
    <w:rsid w:val="00C258C2"/>
    <w:rsid w:val="00C25934"/>
    <w:rsid w:val="00C25E77"/>
    <w:rsid w:val="00C263D1"/>
    <w:rsid w:val="00C26425"/>
    <w:rsid w:val="00C278B1"/>
    <w:rsid w:val="00C301D2"/>
    <w:rsid w:val="00C30560"/>
    <w:rsid w:val="00C30C74"/>
    <w:rsid w:val="00C31A34"/>
    <w:rsid w:val="00C3237B"/>
    <w:rsid w:val="00C32470"/>
    <w:rsid w:val="00C32FDB"/>
    <w:rsid w:val="00C33CA1"/>
    <w:rsid w:val="00C348CD"/>
    <w:rsid w:val="00C34BE7"/>
    <w:rsid w:val="00C34E61"/>
    <w:rsid w:val="00C35C62"/>
    <w:rsid w:val="00C35E4D"/>
    <w:rsid w:val="00C364CE"/>
    <w:rsid w:val="00C36765"/>
    <w:rsid w:val="00C37466"/>
    <w:rsid w:val="00C37D3B"/>
    <w:rsid w:val="00C40365"/>
    <w:rsid w:val="00C40620"/>
    <w:rsid w:val="00C41133"/>
    <w:rsid w:val="00C41212"/>
    <w:rsid w:val="00C41375"/>
    <w:rsid w:val="00C41E6A"/>
    <w:rsid w:val="00C424F1"/>
    <w:rsid w:val="00C42736"/>
    <w:rsid w:val="00C43B37"/>
    <w:rsid w:val="00C44AF6"/>
    <w:rsid w:val="00C45773"/>
    <w:rsid w:val="00C477A1"/>
    <w:rsid w:val="00C479C1"/>
    <w:rsid w:val="00C47D54"/>
    <w:rsid w:val="00C5021D"/>
    <w:rsid w:val="00C502C4"/>
    <w:rsid w:val="00C51063"/>
    <w:rsid w:val="00C51F58"/>
    <w:rsid w:val="00C52076"/>
    <w:rsid w:val="00C52781"/>
    <w:rsid w:val="00C527C7"/>
    <w:rsid w:val="00C53134"/>
    <w:rsid w:val="00C5355E"/>
    <w:rsid w:val="00C53D4A"/>
    <w:rsid w:val="00C544E1"/>
    <w:rsid w:val="00C55153"/>
    <w:rsid w:val="00C55348"/>
    <w:rsid w:val="00C55CE7"/>
    <w:rsid w:val="00C55D37"/>
    <w:rsid w:val="00C567F5"/>
    <w:rsid w:val="00C56856"/>
    <w:rsid w:val="00C56900"/>
    <w:rsid w:val="00C570F0"/>
    <w:rsid w:val="00C60609"/>
    <w:rsid w:val="00C606C6"/>
    <w:rsid w:val="00C60D24"/>
    <w:rsid w:val="00C60FC6"/>
    <w:rsid w:val="00C612AA"/>
    <w:rsid w:val="00C61594"/>
    <w:rsid w:val="00C6179E"/>
    <w:rsid w:val="00C61CBA"/>
    <w:rsid w:val="00C62077"/>
    <w:rsid w:val="00C62AAF"/>
    <w:rsid w:val="00C62D02"/>
    <w:rsid w:val="00C62FDF"/>
    <w:rsid w:val="00C63200"/>
    <w:rsid w:val="00C63A56"/>
    <w:rsid w:val="00C64235"/>
    <w:rsid w:val="00C675BD"/>
    <w:rsid w:val="00C67F31"/>
    <w:rsid w:val="00C71128"/>
    <w:rsid w:val="00C721A6"/>
    <w:rsid w:val="00C73080"/>
    <w:rsid w:val="00C74A34"/>
    <w:rsid w:val="00C74DE4"/>
    <w:rsid w:val="00C75560"/>
    <w:rsid w:val="00C75C62"/>
    <w:rsid w:val="00C77ACF"/>
    <w:rsid w:val="00C80CC6"/>
    <w:rsid w:val="00C8248B"/>
    <w:rsid w:val="00C8251C"/>
    <w:rsid w:val="00C83F38"/>
    <w:rsid w:val="00C842FE"/>
    <w:rsid w:val="00C84D9A"/>
    <w:rsid w:val="00C856FF"/>
    <w:rsid w:val="00C9038C"/>
    <w:rsid w:val="00C92CF6"/>
    <w:rsid w:val="00C92E50"/>
    <w:rsid w:val="00C9318C"/>
    <w:rsid w:val="00C93778"/>
    <w:rsid w:val="00C9406C"/>
    <w:rsid w:val="00C94D03"/>
    <w:rsid w:val="00C94FCA"/>
    <w:rsid w:val="00C94FE0"/>
    <w:rsid w:val="00C9559D"/>
    <w:rsid w:val="00C96386"/>
    <w:rsid w:val="00C96C6D"/>
    <w:rsid w:val="00C97764"/>
    <w:rsid w:val="00C977E3"/>
    <w:rsid w:val="00C979CE"/>
    <w:rsid w:val="00C979D0"/>
    <w:rsid w:val="00CA1B5D"/>
    <w:rsid w:val="00CA2481"/>
    <w:rsid w:val="00CA2BBF"/>
    <w:rsid w:val="00CA2CB5"/>
    <w:rsid w:val="00CA2CD6"/>
    <w:rsid w:val="00CA32F0"/>
    <w:rsid w:val="00CA39A4"/>
    <w:rsid w:val="00CA3CE2"/>
    <w:rsid w:val="00CA4B67"/>
    <w:rsid w:val="00CA507F"/>
    <w:rsid w:val="00CA52C6"/>
    <w:rsid w:val="00CA69F1"/>
    <w:rsid w:val="00CA6C14"/>
    <w:rsid w:val="00CA6C3E"/>
    <w:rsid w:val="00CA6EA1"/>
    <w:rsid w:val="00CA7C8D"/>
    <w:rsid w:val="00CB00D6"/>
    <w:rsid w:val="00CB0274"/>
    <w:rsid w:val="00CB0D2E"/>
    <w:rsid w:val="00CB1710"/>
    <w:rsid w:val="00CB2139"/>
    <w:rsid w:val="00CB21AA"/>
    <w:rsid w:val="00CB2558"/>
    <w:rsid w:val="00CB2DB8"/>
    <w:rsid w:val="00CB3291"/>
    <w:rsid w:val="00CB358F"/>
    <w:rsid w:val="00CB3AE7"/>
    <w:rsid w:val="00CB3BBD"/>
    <w:rsid w:val="00CB3EDE"/>
    <w:rsid w:val="00CB4011"/>
    <w:rsid w:val="00CB4C29"/>
    <w:rsid w:val="00CB5337"/>
    <w:rsid w:val="00CB60A2"/>
    <w:rsid w:val="00CB6B9F"/>
    <w:rsid w:val="00CB6D1E"/>
    <w:rsid w:val="00CB7269"/>
    <w:rsid w:val="00CC0E07"/>
    <w:rsid w:val="00CC1AA8"/>
    <w:rsid w:val="00CC2D58"/>
    <w:rsid w:val="00CC347A"/>
    <w:rsid w:val="00CC37FC"/>
    <w:rsid w:val="00CC44BF"/>
    <w:rsid w:val="00CC4692"/>
    <w:rsid w:val="00CC4CC9"/>
    <w:rsid w:val="00CC4E44"/>
    <w:rsid w:val="00CC4FD5"/>
    <w:rsid w:val="00CC4FD9"/>
    <w:rsid w:val="00CC6421"/>
    <w:rsid w:val="00CC6F7C"/>
    <w:rsid w:val="00CC7BD6"/>
    <w:rsid w:val="00CC7C2A"/>
    <w:rsid w:val="00CD0AC1"/>
    <w:rsid w:val="00CD14D3"/>
    <w:rsid w:val="00CD155C"/>
    <w:rsid w:val="00CD199F"/>
    <w:rsid w:val="00CD1A38"/>
    <w:rsid w:val="00CD1B58"/>
    <w:rsid w:val="00CD2B2D"/>
    <w:rsid w:val="00CD5E5F"/>
    <w:rsid w:val="00CE0305"/>
    <w:rsid w:val="00CE0331"/>
    <w:rsid w:val="00CE087D"/>
    <w:rsid w:val="00CE1253"/>
    <w:rsid w:val="00CE1301"/>
    <w:rsid w:val="00CE1E8D"/>
    <w:rsid w:val="00CE2AD1"/>
    <w:rsid w:val="00CE3888"/>
    <w:rsid w:val="00CE3DA4"/>
    <w:rsid w:val="00CE484B"/>
    <w:rsid w:val="00CE4C85"/>
    <w:rsid w:val="00CE61F6"/>
    <w:rsid w:val="00CE7554"/>
    <w:rsid w:val="00CE7A45"/>
    <w:rsid w:val="00CF174A"/>
    <w:rsid w:val="00CF1EBC"/>
    <w:rsid w:val="00CF20D6"/>
    <w:rsid w:val="00CF2479"/>
    <w:rsid w:val="00CF2B30"/>
    <w:rsid w:val="00CF2C1A"/>
    <w:rsid w:val="00CF31BB"/>
    <w:rsid w:val="00CF388A"/>
    <w:rsid w:val="00CF474D"/>
    <w:rsid w:val="00CF4AAC"/>
    <w:rsid w:val="00CF4B99"/>
    <w:rsid w:val="00CF4FAF"/>
    <w:rsid w:val="00CF65DC"/>
    <w:rsid w:val="00CF6B7A"/>
    <w:rsid w:val="00CF73E1"/>
    <w:rsid w:val="00CF7E51"/>
    <w:rsid w:val="00D00347"/>
    <w:rsid w:val="00D003CD"/>
    <w:rsid w:val="00D00449"/>
    <w:rsid w:val="00D013EC"/>
    <w:rsid w:val="00D0189F"/>
    <w:rsid w:val="00D025A6"/>
    <w:rsid w:val="00D03A3B"/>
    <w:rsid w:val="00D03D50"/>
    <w:rsid w:val="00D05A33"/>
    <w:rsid w:val="00D06469"/>
    <w:rsid w:val="00D06DC9"/>
    <w:rsid w:val="00D07146"/>
    <w:rsid w:val="00D101DF"/>
    <w:rsid w:val="00D102E8"/>
    <w:rsid w:val="00D104D0"/>
    <w:rsid w:val="00D106B5"/>
    <w:rsid w:val="00D10738"/>
    <w:rsid w:val="00D1076A"/>
    <w:rsid w:val="00D10DA6"/>
    <w:rsid w:val="00D10F8E"/>
    <w:rsid w:val="00D10FE5"/>
    <w:rsid w:val="00D1103A"/>
    <w:rsid w:val="00D1167F"/>
    <w:rsid w:val="00D1244A"/>
    <w:rsid w:val="00D12740"/>
    <w:rsid w:val="00D13296"/>
    <w:rsid w:val="00D1338F"/>
    <w:rsid w:val="00D13878"/>
    <w:rsid w:val="00D13C44"/>
    <w:rsid w:val="00D13D60"/>
    <w:rsid w:val="00D14A44"/>
    <w:rsid w:val="00D150B6"/>
    <w:rsid w:val="00D15ACA"/>
    <w:rsid w:val="00D15CD2"/>
    <w:rsid w:val="00D16886"/>
    <w:rsid w:val="00D21173"/>
    <w:rsid w:val="00D211E3"/>
    <w:rsid w:val="00D21279"/>
    <w:rsid w:val="00D215A1"/>
    <w:rsid w:val="00D220A9"/>
    <w:rsid w:val="00D22AF1"/>
    <w:rsid w:val="00D231BF"/>
    <w:rsid w:val="00D23AF9"/>
    <w:rsid w:val="00D24917"/>
    <w:rsid w:val="00D24FEE"/>
    <w:rsid w:val="00D25760"/>
    <w:rsid w:val="00D25CA0"/>
    <w:rsid w:val="00D25E5F"/>
    <w:rsid w:val="00D263E9"/>
    <w:rsid w:val="00D26F58"/>
    <w:rsid w:val="00D278D6"/>
    <w:rsid w:val="00D27ED8"/>
    <w:rsid w:val="00D30D5D"/>
    <w:rsid w:val="00D31D22"/>
    <w:rsid w:val="00D31F49"/>
    <w:rsid w:val="00D3251A"/>
    <w:rsid w:val="00D32E3A"/>
    <w:rsid w:val="00D333EC"/>
    <w:rsid w:val="00D337D1"/>
    <w:rsid w:val="00D34048"/>
    <w:rsid w:val="00D34836"/>
    <w:rsid w:val="00D354B1"/>
    <w:rsid w:val="00D3593B"/>
    <w:rsid w:val="00D35B69"/>
    <w:rsid w:val="00D35C51"/>
    <w:rsid w:val="00D35FF4"/>
    <w:rsid w:val="00D366BB"/>
    <w:rsid w:val="00D371C7"/>
    <w:rsid w:val="00D374C9"/>
    <w:rsid w:val="00D37912"/>
    <w:rsid w:val="00D411B9"/>
    <w:rsid w:val="00D41519"/>
    <w:rsid w:val="00D41D82"/>
    <w:rsid w:val="00D4254B"/>
    <w:rsid w:val="00D428AD"/>
    <w:rsid w:val="00D42A8E"/>
    <w:rsid w:val="00D43FC0"/>
    <w:rsid w:val="00D4405E"/>
    <w:rsid w:val="00D44546"/>
    <w:rsid w:val="00D44667"/>
    <w:rsid w:val="00D455F0"/>
    <w:rsid w:val="00D45A85"/>
    <w:rsid w:val="00D45BDB"/>
    <w:rsid w:val="00D45D24"/>
    <w:rsid w:val="00D4626C"/>
    <w:rsid w:val="00D462A7"/>
    <w:rsid w:val="00D47A9C"/>
    <w:rsid w:val="00D47D4E"/>
    <w:rsid w:val="00D502D9"/>
    <w:rsid w:val="00D51764"/>
    <w:rsid w:val="00D51D6C"/>
    <w:rsid w:val="00D524BD"/>
    <w:rsid w:val="00D53044"/>
    <w:rsid w:val="00D5427C"/>
    <w:rsid w:val="00D5503D"/>
    <w:rsid w:val="00D5516C"/>
    <w:rsid w:val="00D55CEF"/>
    <w:rsid w:val="00D5600F"/>
    <w:rsid w:val="00D56D78"/>
    <w:rsid w:val="00D5723C"/>
    <w:rsid w:val="00D57996"/>
    <w:rsid w:val="00D605EB"/>
    <w:rsid w:val="00D618A5"/>
    <w:rsid w:val="00D6193B"/>
    <w:rsid w:val="00D6293F"/>
    <w:rsid w:val="00D62E76"/>
    <w:rsid w:val="00D631ED"/>
    <w:rsid w:val="00D6359C"/>
    <w:rsid w:val="00D63A85"/>
    <w:rsid w:val="00D64B86"/>
    <w:rsid w:val="00D659DA"/>
    <w:rsid w:val="00D66522"/>
    <w:rsid w:val="00D66A9D"/>
    <w:rsid w:val="00D66FE3"/>
    <w:rsid w:val="00D67380"/>
    <w:rsid w:val="00D67B99"/>
    <w:rsid w:val="00D67E81"/>
    <w:rsid w:val="00D703D4"/>
    <w:rsid w:val="00D71BB5"/>
    <w:rsid w:val="00D747A9"/>
    <w:rsid w:val="00D74C40"/>
    <w:rsid w:val="00D75A7E"/>
    <w:rsid w:val="00D76175"/>
    <w:rsid w:val="00D77C45"/>
    <w:rsid w:val="00D77DBE"/>
    <w:rsid w:val="00D77EE5"/>
    <w:rsid w:val="00D802AD"/>
    <w:rsid w:val="00D8114C"/>
    <w:rsid w:val="00D81CB3"/>
    <w:rsid w:val="00D82289"/>
    <w:rsid w:val="00D8281E"/>
    <w:rsid w:val="00D82D82"/>
    <w:rsid w:val="00D831DF"/>
    <w:rsid w:val="00D84717"/>
    <w:rsid w:val="00D8491F"/>
    <w:rsid w:val="00D854FF"/>
    <w:rsid w:val="00D856F6"/>
    <w:rsid w:val="00D86227"/>
    <w:rsid w:val="00D86BC1"/>
    <w:rsid w:val="00D87B51"/>
    <w:rsid w:val="00D87DF9"/>
    <w:rsid w:val="00D9047A"/>
    <w:rsid w:val="00D90AD5"/>
    <w:rsid w:val="00D913D3"/>
    <w:rsid w:val="00D9175E"/>
    <w:rsid w:val="00D91DC1"/>
    <w:rsid w:val="00D933D6"/>
    <w:rsid w:val="00D936BD"/>
    <w:rsid w:val="00D9382A"/>
    <w:rsid w:val="00D94512"/>
    <w:rsid w:val="00D95157"/>
    <w:rsid w:val="00D96623"/>
    <w:rsid w:val="00D9749B"/>
    <w:rsid w:val="00DA009E"/>
    <w:rsid w:val="00DA0975"/>
    <w:rsid w:val="00DA0C80"/>
    <w:rsid w:val="00DA0CC2"/>
    <w:rsid w:val="00DA1528"/>
    <w:rsid w:val="00DA3171"/>
    <w:rsid w:val="00DA5D78"/>
    <w:rsid w:val="00DA5E57"/>
    <w:rsid w:val="00DA6454"/>
    <w:rsid w:val="00DA7049"/>
    <w:rsid w:val="00DA7088"/>
    <w:rsid w:val="00DA7290"/>
    <w:rsid w:val="00DA72A6"/>
    <w:rsid w:val="00DA7594"/>
    <w:rsid w:val="00DA7A3A"/>
    <w:rsid w:val="00DA7C9E"/>
    <w:rsid w:val="00DB03EF"/>
    <w:rsid w:val="00DB0A8A"/>
    <w:rsid w:val="00DB1816"/>
    <w:rsid w:val="00DB1D03"/>
    <w:rsid w:val="00DB1F13"/>
    <w:rsid w:val="00DB22F3"/>
    <w:rsid w:val="00DB32E3"/>
    <w:rsid w:val="00DB4A7C"/>
    <w:rsid w:val="00DB5754"/>
    <w:rsid w:val="00DB5BA4"/>
    <w:rsid w:val="00DB5E68"/>
    <w:rsid w:val="00DC017F"/>
    <w:rsid w:val="00DC0D5B"/>
    <w:rsid w:val="00DC16D8"/>
    <w:rsid w:val="00DC1718"/>
    <w:rsid w:val="00DC174A"/>
    <w:rsid w:val="00DC3763"/>
    <w:rsid w:val="00DC3FD6"/>
    <w:rsid w:val="00DC4458"/>
    <w:rsid w:val="00DC4474"/>
    <w:rsid w:val="00DC47A0"/>
    <w:rsid w:val="00DC6EF3"/>
    <w:rsid w:val="00DC71C2"/>
    <w:rsid w:val="00DC71E1"/>
    <w:rsid w:val="00DC75AF"/>
    <w:rsid w:val="00DC78C4"/>
    <w:rsid w:val="00DC7BA1"/>
    <w:rsid w:val="00DD1457"/>
    <w:rsid w:val="00DD1910"/>
    <w:rsid w:val="00DD4037"/>
    <w:rsid w:val="00DD463C"/>
    <w:rsid w:val="00DD4F2C"/>
    <w:rsid w:val="00DD6D08"/>
    <w:rsid w:val="00DD6D3A"/>
    <w:rsid w:val="00DD7851"/>
    <w:rsid w:val="00DD79DA"/>
    <w:rsid w:val="00DD7A7A"/>
    <w:rsid w:val="00DE0D09"/>
    <w:rsid w:val="00DE14DA"/>
    <w:rsid w:val="00DE1810"/>
    <w:rsid w:val="00DE401A"/>
    <w:rsid w:val="00DE4109"/>
    <w:rsid w:val="00DE43A3"/>
    <w:rsid w:val="00DE47F6"/>
    <w:rsid w:val="00DE4ABA"/>
    <w:rsid w:val="00DE4B20"/>
    <w:rsid w:val="00DE4FC2"/>
    <w:rsid w:val="00DE5CBB"/>
    <w:rsid w:val="00DE7A45"/>
    <w:rsid w:val="00DF00C5"/>
    <w:rsid w:val="00DF0E14"/>
    <w:rsid w:val="00DF17C1"/>
    <w:rsid w:val="00DF1B74"/>
    <w:rsid w:val="00DF2194"/>
    <w:rsid w:val="00DF27FF"/>
    <w:rsid w:val="00DF29F3"/>
    <w:rsid w:val="00DF2FE7"/>
    <w:rsid w:val="00DF3D17"/>
    <w:rsid w:val="00DF4646"/>
    <w:rsid w:val="00DF5480"/>
    <w:rsid w:val="00DF59F2"/>
    <w:rsid w:val="00DF5B63"/>
    <w:rsid w:val="00DF5B97"/>
    <w:rsid w:val="00DF690C"/>
    <w:rsid w:val="00DF71D9"/>
    <w:rsid w:val="00DF7339"/>
    <w:rsid w:val="00DF7821"/>
    <w:rsid w:val="00DF7F17"/>
    <w:rsid w:val="00E00333"/>
    <w:rsid w:val="00E0054A"/>
    <w:rsid w:val="00E009B3"/>
    <w:rsid w:val="00E00FB2"/>
    <w:rsid w:val="00E02156"/>
    <w:rsid w:val="00E0384B"/>
    <w:rsid w:val="00E03B21"/>
    <w:rsid w:val="00E0468D"/>
    <w:rsid w:val="00E04F2F"/>
    <w:rsid w:val="00E054CB"/>
    <w:rsid w:val="00E0735E"/>
    <w:rsid w:val="00E0779C"/>
    <w:rsid w:val="00E1004A"/>
    <w:rsid w:val="00E11312"/>
    <w:rsid w:val="00E11BD4"/>
    <w:rsid w:val="00E11E6D"/>
    <w:rsid w:val="00E129F0"/>
    <w:rsid w:val="00E12C39"/>
    <w:rsid w:val="00E14893"/>
    <w:rsid w:val="00E14C16"/>
    <w:rsid w:val="00E15B69"/>
    <w:rsid w:val="00E15EE7"/>
    <w:rsid w:val="00E16AE4"/>
    <w:rsid w:val="00E17392"/>
    <w:rsid w:val="00E177AD"/>
    <w:rsid w:val="00E178CE"/>
    <w:rsid w:val="00E17C55"/>
    <w:rsid w:val="00E201A5"/>
    <w:rsid w:val="00E212F6"/>
    <w:rsid w:val="00E221B0"/>
    <w:rsid w:val="00E22622"/>
    <w:rsid w:val="00E23098"/>
    <w:rsid w:val="00E2372E"/>
    <w:rsid w:val="00E237A7"/>
    <w:rsid w:val="00E23CE0"/>
    <w:rsid w:val="00E2416D"/>
    <w:rsid w:val="00E25542"/>
    <w:rsid w:val="00E27371"/>
    <w:rsid w:val="00E30F3D"/>
    <w:rsid w:val="00E31796"/>
    <w:rsid w:val="00E321A7"/>
    <w:rsid w:val="00E32408"/>
    <w:rsid w:val="00E32B04"/>
    <w:rsid w:val="00E32E4A"/>
    <w:rsid w:val="00E33515"/>
    <w:rsid w:val="00E33778"/>
    <w:rsid w:val="00E3401C"/>
    <w:rsid w:val="00E34B63"/>
    <w:rsid w:val="00E3563E"/>
    <w:rsid w:val="00E356F4"/>
    <w:rsid w:val="00E35B59"/>
    <w:rsid w:val="00E35E2F"/>
    <w:rsid w:val="00E36E1D"/>
    <w:rsid w:val="00E37318"/>
    <w:rsid w:val="00E3744C"/>
    <w:rsid w:val="00E40061"/>
    <w:rsid w:val="00E40084"/>
    <w:rsid w:val="00E400A7"/>
    <w:rsid w:val="00E40FB8"/>
    <w:rsid w:val="00E42B54"/>
    <w:rsid w:val="00E42CAF"/>
    <w:rsid w:val="00E43827"/>
    <w:rsid w:val="00E43848"/>
    <w:rsid w:val="00E44C1D"/>
    <w:rsid w:val="00E453DA"/>
    <w:rsid w:val="00E45501"/>
    <w:rsid w:val="00E45FB6"/>
    <w:rsid w:val="00E46DB1"/>
    <w:rsid w:val="00E46DE3"/>
    <w:rsid w:val="00E46EFE"/>
    <w:rsid w:val="00E47D63"/>
    <w:rsid w:val="00E47F23"/>
    <w:rsid w:val="00E50448"/>
    <w:rsid w:val="00E50BDD"/>
    <w:rsid w:val="00E51A33"/>
    <w:rsid w:val="00E51DE3"/>
    <w:rsid w:val="00E5371E"/>
    <w:rsid w:val="00E53888"/>
    <w:rsid w:val="00E53B81"/>
    <w:rsid w:val="00E54D82"/>
    <w:rsid w:val="00E553B6"/>
    <w:rsid w:val="00E566E2"/>
    <w:rsid w:val="00E567B2"/>
    <w:rsid w:val="00E568F7"/>
    <w:rsid w:val="00E56D0B"/>
    <w:rsid w:val="00E57424"/>
    <w:rsid w:val="00E57A32"/>
    <w:rsid w:val="00E57B32"/>
    <w:rsid w:val="00E57B89"/>
    <w:rsid w:val="00E57D60"/>
    <w:rsid w:val="00E60066"/>
    <w:rsid w:val="00E61217"/>
    <w:rsid w:val="00E62079"/>
    <w:rsid w:val="00E640D2"/>
    <w:rsid w:val="00E643CE"/>
    <w:rsid w:val="00E647AA"/>
    <w:rsid w:val="00E64B51"/>
    <w:rsid w:val="00E64C59"/>
    <w:rsid w:val="00E66691"/>
    <w:rsid w:val="00E66D7A"/>
    <w:rsid w:val="00E67461"/>
    <w:rsid w:val="00E67E79"/>
    <w:rsid w:val="00E7043F"/>
    <w:rsid w:val="00E70CD7"/>
    <w:rsid w:val="00E712A2"/>
    <w:rsid w:val="00E713C9"/>
    <w:rsid w:val="00E71B01"/>
    <w:rsid w:val="00E72C76"/>
    <w:rsid w:val="00E7307D"/>
    <w:rsid w:val="00E73D79"/>
    <w:rsid w:val="00E74989"/>
    <w:rsid w:val="00E74B25"/>
    <w:rsid w:val="00E75A7B"/>
    <w:rsid w:val="00E80A4B"/>
    <w:rsid w:val="00E80B7E"/>
    <w:rsid w:val="00E80E82"/>
    <w:rsid w:val="00E80FF8"/>
    <w:rsid w:val="00E81FD5"/>
    <w:rsid w:val="00E836E8"/>
    <w:rsid w:val="00E83BE7"/>
    <w:rsid w:val="00E83F5C"/>
    <w:rsid w:val="00E8405F"/>
    <w:rsid w:val="00E84AED"/>
    <w:rsid w:val="00E86126"/>
    <w:rsid w:val="00E8669E"/>
    <w:rsid w:val="00E91243"/>
    <w:rsid w:val="00E91B3B"/>
    <w:rsid w:val="00E91BA9"/>
    <w:rsid w:val="00E92210"/>
    <w:rsid w:val="00E92C76"/>
    <w:rsid w:val="00E93314"/>
    <w:rsid w:val="00E93486"/>
    <w:rsid w:val="00E935F0"/>
    <w:rsid w:val="00E939B3"/>
    <w:rsid w:val="00E93A50"/>
    <w:rsid w:val="00E94B34"/>
    <w:rsid w:val="00E94B58"/>
    <w:rsid w:val="00E94F35"/>
    <w:rsid w:val="00E94F59"/>
    <w:rsid w:val="00E95764"/>
    <w:rsid w:val="00E9592C"/>
    <w:rsid w:val="00E95CA8"/>
    <w:rsid w:val="00E95E42"/>
    <w:rsid w:val="00E960CE"/>
    <w:rsid w:val="00E96323"/>
    <w:rsid w:val="00E9648C"/>
    <w:rsid w:val="00E967F0"/>
    <w:rsid w:val="00E9722E"/>
    <w:rsid w:val="00E97B73"/>
    <w:rsid w:val="00E97F09"/>
    <w:rsid w:val="00EA045A"/>
    <w:rsid w:val="00EA106A"/>
    <w:rsid w:val="00EA1B19"/>
    <w:rsid w:val="00EA2818"/>
    <w:rsid w:val="00EA2B57"/>
    <w:rsid w:val="00EA2F06"/>
    <w:rsid w:val="00EA35B6"/>
    <w:rsid w:val="00EA4C09"/>
    <w:rsid w:val="00EA5E23"/>
    <w:rsid w:val="00EA7D7F"/>
    <w:rsid w:val="00EB03D7"/>
    <w:rsid w:val="00EB0797"/>
    <w:rsid w:val="00EB09E5"/>
    <w:rsid w:val="00EB11D9"/>
    <w:rsid w:val="00EB3848"/>
    <w:rsid w:val="00EB3956"/>
    <w:rsid w:val="00EB4D6B"/>
    <w:rsid w:val="00EB58E2"/>
    <w:rsid w:val="00EB61C3"/>
    <w:rsid w:val="00EB67D6"/>
    <w:rsid w:val="00EB6E95"/>
    <w:rsid w:val="00EB7C67"/>
    <w:rsid w:val="00EC07B8"/>
    <w:rsid w:val="00EC082C"/>
    <w:rsid w:val="00EC128F"/>
    <w:rsid w:val="00EC1EC5"/>
    <w:rsid w:val="00EC2B45"/>
    <w:rsid w:val="00EC3EB4"/>
    <w:rsid w:val="00EC4362"/>
    <w:rsid w:val="00EC49C0"/>
    <w:rsid w:val="00EC5320"/>
    <w:rsid w:val="00EC64A9"/>
    <w:rsid w:val="00EC6DCD"/>
    <w:rsid w:val="00EC6F9F"/>
    <w:rsid w:val="00EC7C65"/>
    <w:rsid w:val="00ED1BA8"/>
    <w:rsid w:val="00ED1FE9"/>
    <w:rsid w:val="00ED270C"/>
    <w:rsid w:val="00ED28EC"/>
    <w:rsid w:val="00ED3825"/>
    <w:rsid w:val="00ED3B99"/>
    <w:rsid w:val="00ED3D5B"/>
    <w:rsid w:val="00ED41F8"/>
    <w:rsid w:val="00ED44BA"/>
    <w:rsid w:val="00ED4B65"/>
    <w:rsid w:val="00ED501E"/>
    <w:rsid w:val="00ED5FF9"/>
    <w:rsid w:val="00ED6B2B"/>
    <w:rsid w:val="00ED6E1C"/>
    <w:rsid w:val="00ED6FB4"/>
    <w:rsid w:val="00ED795F"/>
    <w:rsid w:val="00ED7B15"/>
    <w:rsid w:val="00EE0008"/>
    <w:rsid w:val="00EE007B"/>
    <w:rsid w:val="00EE0309"/>
    <w:rsid w:val="00EE06DA"/>
    <w:rsid w:val="00EE0BD9"/>
    <w:rsid w:val="00EE0D3F"/>
    <w:rsid w:val="00EE13F9"/>
    <w:rsid w:val="00EE2849"/>
    <w:rsid w:val="00EE3358"/>
    <w:rsid w:val="00EE34C1"/>
    <w:rsid w:val="00EE37BA"/>
    <w:rsid w:val="00EE4EEA"/>
    <w:rsid w:val="00EE5071"/>
    <w:rsid w:val="00EE5889"/>
    <w:rsid w:val="00EE5EFB"/>
    <w:rsid w:val="00EE6BAD"/>
    <w:rsid w:val="00EE6E11"/>
    <w:rsid w:val="00EE7A77"/>
    <w:rsid w:val="00EE7ACD"/>
    <w:rsid w:val="00EE7B2C"/>
    <w:rsid w:val="00EE7D67"/>
    <w:rsid w:val="00EF041F"/>
    <w:rsid w:val="00EF10F5"/>
    <w:rsid w:val="00EF1F43"/>
    <w:rsid w:val="00EF2751"/>
    <w:rsid w:val="00EF308C"/>
    <w:rsid w:val="00EF3B4E"/>
    <w:rsid w:val="00EF3EE4"/>
    <w:rsid w:val="00EF3FCA"/>
    <w:rsid w:val="00EF40CE"/>
    <w:rsid w:val="00EF6D41"/>
    <w:rsid w:val="00EF792A"/>
    <w:rsid w:val="00F00015"/>
    <w:rsid w:val="00F006FA"/>
    <w:rsid w:val="00F0267B"/>
    <w:rsid w:val="00F03C13"/>
    <w:rsid w:val="00F03C31"/>
    <w:rsid w:val="00F043F2"/>
    <w:rsid w:val="00F0496F"/>
    <w:rsid w:val="00F04B36"/>
    <w:rsid w:val="00F04C60"/>
    <w:rsid w:val="00F0566A"/>
    <w:rsid w:val="00F0577C"/>
    <w:rsid w:val="00F06073"/>
    <w:rsid w:val="00F06692"/>
    <w:rsid w:val="00F07346"/>
    <w:rsid w:val="00F07486"/>
    <w:rsid w:val="00F0765A"/>
    <w:rsid w:val="00F0798E"/>
    <w:rsid w:val="00F07DC7"/>
    <w:rsid w:val="00F07DE6"/>
    <w:rsid w:val="00F11197"/>
    <w:rsid w:val="00F1167E"/>
    <w:rsid w:val="00F12292"/>
    <w:rsid w:val="00F142DB"/>
    <w:rsid w:val="00F146C3"/>
    <w:rsid w:val="00F14AD6"/>
    <w:rsid w:val="00F14C63"/>
    <w:rsid w:val="00F14F3E"/>
    <w:rsid w:val="00F1563F"/>
    <w:rsid w:val="00F15A0F"/>
    <w:rsid w:val="00F15C11"/>
    <w:rsid w:val="00F15F99"/>
    <w:rsid w:val="00F164AB"/>
    <w:rsid w:val="00F1697B"/>
    <w:rsid w:val="00F16D26"/>
    <w:rsid w:val="00F16E28"/>
    <w:rsid w:val="00F16F50"/>
    <w:rsid w:val="00F170BE"/>
    <w:rsid w:val="00F1736A"/>
    <w:rsid w:val="00F204BB"/>
    <w:rsid w:val="00F205A0"/>
    <w:rsid w:val="00F218E5"/>
    <w:rsid w:val="00F21960"/>
    <w:rsid w:val="00F22039"/>
    <w:rsid w:val="00F225E8"/>
    <w:rsid w:val="00F239A1"/>
    <w:rsid w:val="00F241EB"/>
    <w:rsid w:val="00F25270"/>
    <w:rsid w:val="00F257B5"/>
    <w:rsid w:val="00F26148"/>
    <w:rsid w:val="00F2674F"/>
    <w:rsid w:val="00F26991"/>
    <w:rsid w:val="00F269B1"/>
    <w:rsid w:val="00F27366"/>
    <w:rsid w:val="00F310CE"/>
    <w:rsid w:val="00F314AE"/>
    <w:rsid w:val="00F32C13"/>
    <w:rsid w:val="00F3426E"/>
    <w:rsid w:val="00F34A0E"/>
    <w:rsid w:val="00F34DAC"/>
    <w:rsid w:val="00F356F3"/>
    <w:rsid w:val="00F35C1D"/>
    <w:rsid w:val="00F3653B"/>
    <w:rsid w:val="00F368E3"/>
    <w:rsid w:val="00F36CEC"/>
    <w:rsid w:val="00F37549"/>
    <w:rsid w:val="00F37BDD"/>
    <w:rsid w:val="00F404B9"/>
    <w:rsid w:val="00F40CAE"/>
    <w:rsid w:val="00F40DFC"/>
    <w:rsid w:val="00F420DC"/>
    <w:rsid w:val="00F4268A"/>
    <w:rsid w:val="00F42F93"/>
    <w:rsid w:val="00F43A54"/>
    <w:rsid w:val="00F43E47"/>
    <w:rsid w:val="00F44EC9"/>
    <w:rsid w:val="00F46D5A"/>
    <w:rsid w:val="00F473FD"/>
    <w:rsid w:val="00F5062F"/>
    <w:rsid w:val="00F50658"/>
    <w:rsid w:val="00F50C15"/>
    <w:rsid w:val="00F5101C"/>
    <w:rsid w:val="00F51BB1"/>
    <w:rsid w:val="00F51CF2"/>
    <w:rsid w:val="00F52AD4"/>
    <w:rsid w:val="00F52D73"/>
    <w:rsid w:val="00F52ED6"/>
    <w:rsid w:val="00F536D2"/>
    <w:rsid w:val="00F55145"/>
    <w:rsid w:val="00F555C3"/>
    <w:rsid w:val="00F55AD8"/>
    <w:rsid w:val="00F561B9"/>
    <w:rsid w:val="00F5622A"/>
    <w:rsid w:val="00F5733F"/>
    <w:rsid w:val="00F57987"/>
    <w:rsid w:val="00F619B6"/>
    <w:rsid w:val="00F61A31"/>
    <w:rsid w:val="00F61C2F"/>
    <w:rsid w:val="00F61D1F"/>
    <w:rsid w:val="00F621C8"/>
    <w:rsid w:val="00F62207"/>
    <w:rsid w:val="00F623D4"/>
    <w:rsid w:val="00F62D7E"/>
    <w:rsid w:val="00F62F0C"/>
    <w:rsid w:val="00F63B41"/>
    <w:rsid w:val="00F63FD5"/>
    <w:rsid w:val="00F65117"/>
    <w:rsid w:val="00F66604"/>
    <w:rsid w:val="00F66776"/>
    <w:rsid w:val="00F667B9"/>
    <w:rsid w:val="00F66B3D"/>
    <w:rsid w:val="00F66CDB"/>
    <w:rsid w:val="00F672D5"/>
    <w:rsid w:val="00F67B06"/>
    <w:rsid w:val="00F67F0F"/>
    <w:rsid w:val="00F7018B"/>
    <w:rsid w:val="00F70353"/>
    <w:rsid w:val="00F71086"/>
    <w:rsid w:val="00F71135"/>
    <w:rsid w:val="00F71B50"/>
    <w:rsid w:val="00F725FB"/>
    <w:rsid w:val="00F72838"/>
    <w:rsid w:val="00F729EC"/>
    <w:rsid w:val="00F72AEE"/>
    <w:rsid w:val="00F72C70"/>
    <w:rsid w:val="00F73987"/>
    <w:rsid w:val="00F73C56"/>
    <w:rsid w:val="00F73EE6"/>
    <w:rsid w:val="00F74379"/>
    <w:rsid w:val="00F74BC7"/>
    <w:rsid w:val="00F7536A"/>
    <w:rsid w:val="00F759E7"/>
    <w:rsid w:val="00F76A6F"/>
    <w:rsid w:val="00F76CD0"/>
    <w:rsid w:val="00F77D50"/>
    <w:rsid w:val="00F77F95"/>
    <w:rsid w:val="00F77FA1"/>
    <w:rsid w:val="00F80A51"/>
    <w:rsid w:val="00F80A70"/>
    <w:rsid w:val="00F81037"/>
    <w:rsid w:val="00F812A1"/>
    <w:rsid w:val="00F81DDE"/>
    <w:rsid w:val="00F83741"/>
    <w:rsid w:val="00F83802"/>
    <w:rsid w:val="00F86591"/>
    <w:rsid w:val="00F865BB"/>
    <w:rsid w:val="00F87419"/>
    <w:rsid w:val="00F87C83"/>
    <w:rsid w:val="00F908DC"/>
    <w:rsid w:val="00F90C8B"/>
    <w:rsid w:val="00F9340C"/>
    <w:rsid w:val="00F94654"/>
    <w:rsid w:val="00F95797"/>
    <w:rsid w:val="00F957F1"/>
    <w:rsid w:val="00F95869"/>
    <w:rsid w:val="00F969FC"/>
    <w:rsid w:val="00F96B90"/>
    <w:rsid w:val="00FA0058"/>
    <w:rsid w:val="00FA041A"/>
    <w:rsid w:val="00FA05DE"/>
    <w:rsid w:val="00FA0EBF"/>
    <w:rsid w:val="00FA1B2D"/>
    <w:rsid w:val="00FA2BEE"/>
    <w:rsid w:val="00FA36C5"/>
    <w:rsid w:val="00FA44FA"/>
    <w:rsid w:val="00FA4510"/>
    <w:rsid w:val="00FA4D17"/>
    <w:rsid w:val="00FA4FE8"/>
    <w:rsid w:val="00FA5F01"/>
    <w:rsid w:val="00FA632D"/>
    <w:rsid w:val="00FA693A"/>
    <w:rsid w:val="00FA6B66"/>
    <w:rsid w:val="00FA6FDF"/>
    <w:rsid w:val="00FA7143"/>
    <w:rsid w:val="00FB02C4"/>
    <w:rsid w:val="00FB06E5"/>
    <w:rsid w:val="00FB0CD4"/>
    <w:rsid w:val="00FB1371"/>
    <w:rsid w:val="00FB197B"/>
    <w:rsid w:val="00FB2471"/>
    <w:rsid w:val="00FB3187"/>
    <w:rsid w:val="00FB3859"/>
    <w:rsid w:val="00FB3BDD"/>
    <w:rsid w:val="00FB3ED6"/>
    <w:rsid w:val="00FB4822"/>
    <w:rsid w:val="00FB6A50"/>
    <w:rsid w:val="00FB6B71"/>
    <w:rsid w:val="00FB7DB5"/>
    <w:rsid w:val="00FC0A57"/>
    <w:rsid w:val="00FC1083"/>
    <w:rsid w:val="00FC124A"/>
    <w:rsid w:val="00FC2179"/>
    <w:rsid w:val="00FC2C26"/>
    <w:rsid w:val="00FC3469"/>
    <w:rsid w:val="00FC3728"/>
    <w:rsid w:val="00FC3893"/>
    <w:rsid w:val="00FC3A44"/>
    <w:rsid w:val="00FC4688"/>
    <w:rsid w:val="00FC4845"/>
    <w:rsid w:val="00FC538D"/>
    <w:rsid w:val="00FC55B2"/>
    <w:rsid w:val="00FC5CCC"/>
    <w:rsid w:val="00FC5EA4"/>
    <w:rsid w:val="00FC5F60"/>
    <w:rsid w:val="00FC6040"/>
    <w:rsid w:val="00FC614E"/>
    <w:rsid w:val="00FC6CFF"/>
    <w:rsid w:val="00FC73EE"/>
    <w:rsid w:val="00FC74F8"/>
    <w:rsid w:val="00FD0D36"/>
    <w:rsid w:val="00FD12F5"/>
    <w:rsid w:val="00FD1661"/>
    <w:rsid w:val="00FD1B1D"/>
    <w:rsid w:val="00FD20F3"/>
    <w:rsid w:val="00FD2712"/>
    <w:rsid w:val="00FD2D53"/>
    <w:rsid w:val="00FD3017"/>
    <w:rsid w:val="00FD37C0"/>
    <w:rsid w:val="00FD4494"/>
    <w:rsid w:val="00FD47F3"/>
    <w:rsid w:val="00FD4CC1"/>
    <w:rsid w:val="00FD56DC"/>
    <w:rsid w:val="00FD5B7C"/>
    <w:rsid w:val="00FD5E0E"/>
    <w:rsid w:val="00FD656F"/>
    <w:rsid w:val="00FD6873"/>
    <w:rsid w:val="00FD76D8"/>
    <w:rsid w:val="00FE01BF"/>
    <w:rsid w:val="00FE029B"/>
    <w:rsid w:val="00FE2280"/>
    <w:rsid w:val="00FE37BE"/>
    <w:rsid w:val="00FE3C40"/>
    <w:rsid w:val="00FE40F0"/>
    <w:rsid w:val="00FE4147"/>
    <w:rsid w:val="00FE44E4"/>
    <w:rsid w:val="00FE4934"/>
    <w:rsid w:val="00FE4DAC"/>
    <w:rsid w:val="00FE4EA7"/>
    <w:rsid w:val="00FE5233"/>
    <w:rsid w:val="00FE64B0"/>
    <w:rsid w:val="00FE6DC8"/>
    <w:rsid w:val="00FE71B3"/>
    <w:rsid w:val="00FE7E27"/>
    <w:rsid w:val="00FF1606"/>
    <w:rsid w:val="00FF2209"/>
    <w:rsid w:val="00FF238D"/>
    <w:rsid w:val="00FF3774"/>
    <w:rsid w:val="00FF3D21"/>
    <w:rsid w:val="00FF41D8"/>
    <w:rsid w:val="00FF44E2"/>
    <w:rsid w:val="00FF560C"/>
    <w:rsid w:val="00FF5A1B"/>
    <w:rsid w:val="00FF5E0D"/>
    <w:rsid w:val="00FF5E36"/>
    <w:rsid w:val="00FF74DB"/>
    <w:rsid w:val="00FF79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ffc,#ffffef,#fffff5,#fffff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5AFA"/>
    <w:rPr>
      <w:rFonts w:ascii="Arial" w:hAnsi="Arial"/>
      <w:sz w:val="22"/>
      <w:lang w:bidi="he-IL"/>
    </w:rPr>
  </w:style>
  <w:style w:type="paragraph" w:styleId="berschrift1">
    <w:name w:val="heading 1"/>
    <w:aliases w:val="ED Überschrift 1"/>
    <w:basedOn w:val="Standard"/>
    <w:next w:val="Standard"/>
    <w:qFormat/>
    <w:pPr>
      <w:keepNext/>
      <w:widowControl w:val="0"/>
      <w:numPr>
        <w:numId w:val="1"/>
      </w:numPr>
      <w:tabs>
        <w:tab w:val="left" w:pos="1417"/>
        <w:tab w:val="left" w:pos="6747"/>
        <w:tab w:val="left" w:pos="7938"/>
        <w:tab w:val="left" w:pos="10659"/>
      </w:tabs>
      <w:outlineLvl w:val="0"/>
    </w:pPr>
    <w:rPr>
      <w:b/>
      <w:snapToGrid w:val="0"/>
    </w:rPr>
  </w:style>
  <w:style w:type="paragraph" w:styleId="berschrift2">
    <w:name w:val="heading 2"/>
    <w:basedOn w:val="Standard"/>
    <w:next w:val="Standard"/>
    <w:qFormat/>
    <w:pPr>
      <w:keepNext/>
      <w:widowControl w:val="0"/>
      <w:numPr>
        <w:ilvl w:val="1"/>
        <w:numId w:val="1"/>
      </w:numPr>
      <w:tabs>
        <w:tab w:val="left" w:pos="793"/>
        <w:tab w:val="left" w:pos="2891"/>
        <w:tab w:val="left" w:pos="6804"/>
      </w:tabs>
      <w:outlineLvl w:val="1"/>
    </w:pPr>
    <w:rPr>
      <w:b/>
      <w:snapToGrid w:val="0"/>
      <w:sz w:val="18"/>
    </w:rPr>
  </w:style>
  <w:style w:type="paragraph" w:styleId="berschrift3">
    <w:name w:val="heading 3"/>
    <w:basedOn w:val="Standard"/>
    <w:next w:val="Standard"/>
    <w:qFormat/>
    <w:pPr>
      <w:keepNext/>
      <w:widowControl w:val="0"/>
      <w:numPr>
        <w:ilvl w:val="2"/>
        <w:numId w:val="1"/>
      </w:numPr>
      <w:jc w:val="center"/>
      <w:outlineLvl w:val="2"/>
    </w:pPr>
    <w:rPr>
      <w:b/>
      <w:snapToGrid w:val="0"/>
    </w:rPr>
  </w:style>
  <w:style w:type="paragraph" w:styleId="berschrift4">
    <w:name w:val="heading 4"/>
    <w:basedOn w:val="Standard"/>
    <w:next w:val="Standard"/>
    <w:qFormat/>
    <w:pPr>
      <w:keepNext/>
      <w:widowControl w:val="0"/>
      <w:numPr>
        <w:ilvl w:val="3"/>
        <w:numId w:val="1"/>
      </w:numPr>
      <w:jc w:val="center"/>
      <w:outlineLvl w:val="3"/>
    </w:pPr>
    <w:rPr>
      <w:b/>
      <w:snapToGrid w:val="0"/>
      <w:sz w:val="26"/>
    </w:rPr>
  </w:style>
  <w:style w:type="paragraph" w:styleId="berschrift5">
    <w:name w:val="heading 5"/>
    <w:basedOn w:val="Standard"/>
    <w:next w:val="Standard"/>
    <w:qFormat/>
    <w:pPr>
      <w:keepNext/>
      <w:widowControl w:val="0"/>
      <w:numPr>
        <w:ilvl w:val="4"/>
        <w:numId w:val="1"/>
      </w:numPr>
      <w:jc w:val="center"/>
      <w:outlineLvl w:val="4"/>
    </w:pPr>
    <w:rPr>
      <w:b/>
      <w:snapToGrid w:val="0"/>
      <w:sz w:val="24"/>
    </w:rPr>
  </w:style>
  <w:style w:type="paragraph" w:styleId="berschrift6">
    <w:name w:val="heading 6"/>
    <w:basedOn w:val="Standard"/>
    <w:next w:val="Standard"/>
    <w:qFormat/>
    <w:pPr>
      <w:keepNext/>
      <w:numPr>
        <w:ilvl w:val="5"/>
        <w:numId w:val="1"/>
      </w:numPr>
      <w:tabs>
        <w:tab w:val="left" w:pos="567"/>
        <w:tab w:val="left" w:pos="1360"/>
        <w:tab w:val="left" w:pos="2891"/>
        <w:tab w:val="left" w:pos="5386"/>
        <w:tab w:val="left" w:pos="7938"/>
      </w:tabs>
      <w:outlineLvl w:val="5"/>
    </w:pPr>
    <w:rPr>
      <w:b/>
      <w:snapToGrid w:val="0"/>
    </w:rPr>
  </w:style>
  <w:style w:type="paragraph" w:styleId="berschrift7">
    <w:name w:val="heading 7"/>
    <w:basedOn w:val="Standard"/>
    <w:next w:val="Standard"/>
    <w:qFormat/>
    <w:pPr>
      <w:numPr>
        <w:ilvl w:val="6"/>
        <w:numId w:val="1"/>
      </w:numPr>
      <w:spacing w:before="240" w:after="60"/>
      <w:outlineLvl w:val="6"/>
    </w:pPr>
    <w:rPr>
      <w:sz w:val="24"/>
      <w:szCs w:val="24"/>
    </w:rPr>
  </w:style>
  <w:style w:type="paragraph" w:styleId="berschrift8">
    <w:name w:val="heading 8"/>
    <w:basedOn w:val="Standard"/>
    <w:next w:val="Standard"/>
    <w:qFormat/>
    <w:pPr>
      <w:numPr>
        <w:ilvl w:val="7"/>
        <w:numId w:val="1"/>
      </w:numPr>
      <w:spacing w:before="240" w:after="60"/>
      <w:outlineLvl w:val="7"/>
    </w:pPr>
    <w:rPr>
      <w:i/>
      <w:iCs/>
      <w:sz w:val="24"/>
      <w:szCs w:val="24"/>
    </w:rPr>
  </w:style>
  <w:style w:type="paragraph" w:styleId="berschrift9">
    <w:name w:val="heading 9"/>
    <w:basedOn w:val="Standard"/>
    <w:next w:val="Standard"/>
    <w:qFormat/>
    <w:pPr>
      <w:numPr>
        <w:ilvl w:val="8"/>
        <w:numId w:val="1"/>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widowControl w:val="0"/>
      <w:tabs>
        <w:tab w:val="left" w:pos="1440"/>
        <w:tab w:val="left" w:pos="10206"/>
      </w:tabs>
      <w:ind w:left="1440" w:hanging="1440"/>
    </w:pPr>
    <w:rPr>
      <w:snapToGrid w:val="0"/>
    </w:rPr>
  </w:style>
  <w:style w:type="paragraph" w:styleId="Textkrper-Einzug2">
    <w:name w:val="Body Text Indent 2"/>
    <w:basedOn w:val="Standard"/>
    <w:pPr>
      <w:widowControl w:val="0"/>
      <w:tabs>
        <w:tab w:val="left" w:pos="1417"/>
        <w:tab w:val="left" w:pos="6747"/>
        <w:tab w:val="left" w:pos="7938"/>
        <w:tab w:val="left" w:pos="10659"/>
      </w:tabs>
      <w:ind w:left="1413" w:hanging="1980"/>
    </w:pPr>
    <w:rPr>
      <w:snapToGrid w:val="0"/>
    </w:rPr>
  </w:style>
  <w:style w:type="paragraph" w:styleId="Textkrper-Einzug3">
    <w:name w:val="Body Text Indent 3"/>
    <w:basedOn w:val="Standard"/>
    <w:pPr>
      <w:widowControl w:val="0"/>
      <w:tabs>
        <w:tab w:val="left" w:pos="1417"/>
        <w:tab w:val="left" w:pos="6747"/>
        <w:tab w:val="left" w:pos="7938"/>
        <w:tab w:val="left" w:pos="10659"/>
      </w:tabs>
      <w:ind w:hanging="567"/>
    </w:pPr>
    <w:rPr>
      <w:snapToGrid w:val="0"/>
    </w:rPr>
  </w:style>
  <w:style w:type="paragraph" w:styleId="Titel">
    <w:name w:val="Title"/>
    <w:basedOn w:val="Standard"/>
    <w:qFormat/>
    <w:pPr>
      <w:widowControl w:val="0"/>
      <w:jc w:val="center"/>
    </w:pPr>
    <w:rPr>
      <w:b/>
      <w:snapToGrid w:val="0"/>
      <w:sz w:val="24"/>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tabs>
        <w:tab w:val="left" w:pos="10149"/>
      </w:tabs>
    </w:pPr>
    <w:rPr>
      <w:snapToGrid w:val="0"/>
      <w:sz w:val="12"/>
      <w:u w:val="single"/>
    </w:rPr>
  </w:style>
  <w:style w:type="character" w:styleId="Fett">
    <w:name w:val="Strong"/>
    <w:qFormat/>
    <w:rPr>
      <w:b/>
      <w:bCs/>
    </w:rPr>
  </w:style>
  <w:style w:type="paragraph" w:styleId="Textkrper2">
    <w:name w:val="Body Text 2"/>
    <w:basedOn w:val="Standard"/>
    <w:pPr>
      <w:tabs>
        <w:tab w:val="left" w:pos="10149"/>
      </w:tabs>
    </w:pPr>
    <w:rPr>
      <w:snapToGrid w:val="0"/>
      <w:sz w:val="20"/>
    </w:rPr>
  </w:style>
  <w:style w:type="paragraph" w:styleId="Textkrper3">
    <w:name w:val="Body Text 3"/>
    <w:basedOn w:val="Standard"/>
    <w:pPr>
      <w:tabs>
        <w:tab w:val="left" w:pos="2056"/>
        <w:tab w:val="left" w:pos="3757"/>
        <w:tab w:val="left" w:pos="10149"/>
      </w:tabs>
    </w:pPr>
    <w:rPr>
      <w:b/>
      <w:bCs/>
      <w:snapToGrid w:val="0"/>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semiHidden/>
    <w:rsid w:val="004B7F55"/>
    <w:rPr>
      <w:rFonts w:ascii="Tahoma" w:hAnsi="Tahoma" w:cs="Tahoma"/>
      <w:sz w:val="16"/>
      <w:szCs w:val="16"/>
    </w:rPr>
  </w:style>
  <w:style w:type="table" w:styleId="Tabellenraster">
    <w:name w:val="Table Grid"/>
    <w:basedOn w:val="NormaleTabelle"/>
    <w:rsid w:val="00C62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1E6042"/>
    <w:rPr>
      <w:rFonts w:eastAsiaTheme="minorHAnsi" w:cs="Arial"/>
      <w:sz w:val="20"/>
      <w:lang w:eastAsia="en-US" w:bidi="ar-SA"/>
    </w:rPr>
  </w:style>
  <w:style w:type="character" w:customStyle="1" w:styleId="NurTextZchn">
    <w:name w:val="Nur Text Zchn"/>
    <w:basedOn w:val="Absatz-Standardschriftart"/>
    <w:link w:val="NurText"/>
    <w:uiPriority w:val="99"/>
    <w:rsid w:val="001E6042"/>
    <w:rPr>
      <w:rFonts w:ascii="Arial" w:eastAsiaTheme="minorHAnsi" w:hAnsi="Arial" w:cs="Arial"/>
      <w:lang w:eastAsia="en-US"/>
    </w:rPr>
  </w:style>
  <w:style w:type="paragraph" w:styleId="Listenabsatz">
    <w:name w:val="List Paragraph"/>
    <w:basedOn w:val="Standard"/>
    <w:uiPriority w:val="34"/>
    <w:qFormat/>
    <w:rsid w:val="005C5107"/>
    <w:pPr>
      <w:ind w:left="720"/>
      <w:contextualSpacing/>
    </w:pPr>
  </w:style>
  <w:style w:type="numbering" w:customStyle="1" w:styleId="FormatvorlageNummerierteListeVor114cmHngend063cm">
    <w:name w:val="Formatvorlage Nummerierte Liste Vor:  114 cm Hängend:  063 cm"/>
    <w:basedOn w:val="KeineListe"/>
    <w:rsid w:val="001A5690"/>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5AFA"/>
    <w:rPr>
      <w:rFonts w:ascii="Arial" w:hAnsi="Arial"/>
      <w:sz w:val="22"/>
      <w:lang w:bidi="he-IL"/>
    </w:rPr>
  </w:style>
  <w:style w:type="paragraph" w:styleId="berschrift1">
    <w:name w:val="heading 1"/>
    <w:aliases w:val="ED Überschrift 1"/>
    <w:basedOn w:val="Standard"/>
    <w:next w:val="Standard"/>
    <w:qFormat/>
    <w:pPr>
      <w:keepNext/>
      <w:widowControl w:val="0"/>
      <w:numPr>
        <w:numId w:val="1"/>
      </w:numPr>
      <w:tabs>
        <w:tab w:val="left" w:pos="1417"/>
        <w:tab w:val="left" w:pos="6747"/>
        <w:tab w:val="left" w:pos="7938"/>
        <w:tab w:val="left" w:pos="10659"/>
      </w:tabs>
      <w:outlineLvl w:val="0"/>
    </w:pPr>
    <w:rPr>
      <w:b/>
      <w:snapToGrid w:val="0"/>
    </w:rPr>
  </w:style>
  <w:style w:type="paragraph" w:styleId="berschrift2">
    <w:name w:val="heading 2"/>
    <w:basedOn w:val="Standard"/>
    <w:next w:val="Standard"/>
    <w:qFormat/>
    <w:pPr>
      <w:keepNext/>
      <w:widowControl w:val="0"/>
      <w:numPr>
        <w:ilvl w:val="1"/>
        <w:numId w:val="1"/>
      </w:numPr>
      <w:tabs>
        <w:tab w:val="left" w:pos="793"/>
        <w:tab w:val="left" w:pos="2891"/>
        <w:tab w:val="left" w:pos="6804"/>
      </w:tabs>
      <w:outlineLvl w:val="1"/>
    </w:pPr>
    <w:rPr>
      <w:b/>
      <w:snapToGrid w:val="0"/>
      <w:sz w:val="18"/>
    </w:rPr>
  </w:style>
  <w:style w:type="paragraph" w:styleId="berschrift3">
    <w:name w:val="heading 3"/>
    <w:basedOn w:val="Standard"/>
    <w:next w:val="Standard"/>
    <w:qFormat/>
    <w:pPr>
      <w:keepNext/>
      <w:widowControl w:val="0"/>
      <w:numPr>
        <w:ilvl w:val="2"/>
        <w:numId w:val="1"/>
      </w:numPr>
      <w:jc w:val="center"/>
      <w:outlineLvl w:val="2"/>
    </w:pPr>
    <w:rPr>
      <w:b/>
      <w:snapToGrid w:val="0"/>
    </w:rPr>
  </w:style>
  <w:style w:type="paragraph" w:styleId="berschrift4">
    <w:name w:val="heading 4"/>
    <w:basedOn w:val="Standard"/>
    <w:next w:val="Standard"/>
    <w:qFormat/>
    <w:pPr>
      <w:keepNext/>
      <w:widowControl w:val="0"/>
      <w:numPr>
        <w:ilvl w:val="3"/>
        <w:numId w:val="1"/>
      </w:numPr>
      <w:jc w:val="center"/>
      <w:outlineLvl w:val="3"/>
    </w:pPr>
    <w:rPr>
      <w:b/>
      <w:snapToGrid w:val="0"/>
      <w:sz w:val="26"/>
    </w:rPr>
  </w:style>
  <w:style w:type="paragraph" w:styleId="berschrift5">
    <w:name w:val="heading 5"/>
    <w:basedOn w:val="Standard"/>
    <w:next w:val="Standard"/>
    <w:qFormat/>
    <w:pPr>
      <w:keepNext/>
      <w:widowControl w:val="0"/>
      <w:numPr>
        <w:ilvl w:val="4"/>
        <w:numId w:val="1"/>
      </w:numPr>
      <w:jc w:val="center"/>
      <w:outlineLvl w:val="4"/>
    </w:pPr>
    <w:rPr>
      <w:b/>
      <w:snapToGrid w:val="0"/>
      <w:sz w:val="24"/>
    </w:rPr>
  </w:style>
  <w:style w:type="paragraph" w:styleId="berschrift6">
    <w:name w:val="heading 6"/>
    <w:basedOn w:val="Standard"/>
    <w:next w:val="Standard"/>
    <w:qFormat/>
    <w:pPr>
      <w:keepNext/>
      <w:numPr>
        <w:ilvl w:val="5"/>
        <w:numId w:val="1"/>
      </w:numPr>
      <w:tabs>
        <w:tab w:val="left" w:pos="567"/>
        <w:tab w:val="left" w:pos="1360"/>
        <w:tab w:val="left" w:pos="2891"/>
        <w:tab w:val="left" w:pos="5386"/>
        <w:tab w:val="left" w:pos="7938"/>
      </w:tabs>
      <w:outlineLvl w:val="5"/>
    </w:pPr>
    <w:rPr>
      <w:b/>
      <w:snapToGrid w:val="0"/>
    </w:rPr>
  </w:style>
  <w:style w:type="paragraph" w:styleId="berschrift7">
    <w:name w:val="heading 7"/>
    <w:basedOn w:val="Standard"/>
    <w:next w:val="Standard"/>
    <w:qFormat/>
    <w:pPr>
      <w:numPr>
        <w:ilvl w:val="6"/>
        <w:numId w:val="1"/>
      </w:numPr>
      <w:spacing w:before="240" w:after="60"/>
      <w:outlineLvl w:val="6"/>
    </w:pPr>
    <w:rPr>
      <w:sz w:val="24"/>
      <w:szCs w:val="24"/>
    </w:rPr>
  </w:style>
  <w:style w:type="paragraph" w:styleId="berschrift8">
    <w:name w:val="heading 8"/>
    <w:basedOn w:val="Standard"/>
    <w:next w:val="Standard"/>
    <w:qFormat/>
    <w:pPr>
      <w:numPr>
        <w:ilvl w:val="7"/>
        <w:numId w:val="1"/>
      </w:numPr>
      <w:spacing w:before="240" w:after="60"/>
      <w:outlineLvl w:val="7"/>
    </w:pPr>
    <w:rPr>
      <w:i/>
      <w:iCs/>
      <w:sz w:val="24"/>
      <w:szCs w:val="24"/>
    </w:rPr>
  </w:style>
  <w:style w:type="paragraph" w:styleId="berschrift9">
    <w:name w:val="heading 9"/>
    <w:basedOn w:val="Standard"/>
    <w:next w:val="Standard"/>
    <w:qFormat/>
    <w:pPr>
      <w:numPr>
        <w:ilvl w:val="8"/>
        <w:numId w:val="1"/>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widowControl w:val="0"/>
      <w:tabs>
        <w:tab w:val="left" w:pos="1440"/>
        <w:tab w:val="left" w:pos="10206"/>
      </w:tabs>
      <w:ind w:left="1440" w:hanging="1440"/>
    </w:pPr>
    <w:rPr>
      <w:snapToGrid w:val="0"/>
    </w:rPr>
  </w:style>
  <w:style w:type="paragraph" w:styleId="Textkrper-Einzug2">
    <w:name w:val="Body Text Indent 2"/>
    <w:basedOn w:val="Standard"/>
    <w:pPr>
      <w:widowControl w:val="0"/>
      <w:tabs>
        <w:tab w:val="left" w:pos="1417"/>
        <w:tab w:val="left" w:pos="6747"/>
        <w:tab w:val="left" w:pos="7938"/>
        <w:tab w:val="left" w:pos="10659"/>
      </w:tabs>
      <w:ind w:left="1413" w:hanging="1980"/>
    </w:pPr>
    <w:rPr>
      <w:snapToGrid w:val="0"/>
    </w:rPr>
  </w:style>
  <w:style w:type="paragraph" w:styleId="Textkrper-Einzug3">
    <w:name w:val="Body Text Indent 3"/>
    <w:basedOn w:val="Standard"/>
    <w:pPr>
      <w:widowControl w:val="0"/>
      <w:tabs>
        <w:tab w:val="left" w:pos="1417"/>
        <w:tab w:val="left" w:pos="6747"/>
        <w:tab w:val="left" w:pos="7938"/>
        <w:tab w:val="left" w:pos="10659"/>
      </w:tabs>
      <w:ind w:hanging="567"/>
    </w:pPr>
    <w:rPr>
      <w:snapToGrid w:val="0"/>
    </w:rPr>
  </w:style>
  <w:style w:type="paragraph" w:styleId="Titel">
    <w:name w:val="Title"/>
    <w:basedOn w:val="Standard"/>
    <w:qFormat/>
    <w:pPr>
      <w:widowControl w:val="0"/>
      <w:jc w:val="center"/>
    </w:pPr>
    <w:rPr>
      <w:b/>
      <w:snapToGrid w:val="0"/>
      <w:sz w:val="24"/>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tabs>
        <w:tab w:val="left" w:pos="10149"/>
      </w:tabs>
    </w:pPr>
    <w:rPr>
      <w:snapToGrid w:val="0"/>
      <w:sz w:val="12"/>
      <w:u w:val="single"/>
    </w:rPr>
  </w:style>
  <w:style w:type="character" w:styleId="Fett">
    <w:name w:val="Strong"/>
    <w:qFormat/>
    <w:rPr>
      <w:b/>
      <w:bCs/>
    </w:rPr>
  </w:style>
  <w:style w:type="paragraph" w:styleId="Textkrper2">
    <w:name w:val="Body Text 2"/>
    <w:basedOn w:val="Standard"/>
    <w:pPr>
      <w:tabs>
        <w:tab w:val="left" w:pos="10149"/>
      </w:tabs>
    </w:pPr>
    <w:rPr>
      <w:snapToGrid w:val="0"/>
      <w:sz w:val="20"/>
    </w:rPr>
  </w:style>
  <w:style w:type="paragraph" w:styleId="Textkrper3">
    <w:name w:val="Body Text 3"/>
    <w:basedOn w:val="Standard"/>
    <w:pPr>
      <w:tabs>
        <w:tab w:val="left" w:pos="2056"/>
        <w:tab w:val="left" w:pos="3757"/>
        <w:tab w:val="left" w:pos="10149"/>
      </w:tabs>
    </w:pPr>
    <w:rPr>
      <w:b/>
      <w:bCs/>
      <w:snapToGrid w:val="0"/>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semiHidden/>
    <w:rsid w:val="004B7F55"/>
    <w:rPr>
      <w:rFonts w:ascii="Tahoma" w:hAnsi="Tahoma" w:cs="Tahoma"/>
      <w:sz w:val="16"/>
      <w:szCs w:val="16"/>
    </w:rPr>
  </w:style>
  <w:style w:type="table" w:styleId="Tabellenraster">
    <w:name w:val="Table Grid"/>
    <w:basedOn w:val="NormaleTabelle"/>
    <w:rsid w:val="00C62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1E6042"/>
    <w:rPr>
      <w:rFonts w:eastAsiaTheme="minorHAnsi" w:cs="Arial"/>
      <w:sz w:val="20"/>
      <w:lang w:eastAsia="en-US" w:bidi="ar-SA"/>
    </w:rPr>
  </w:style>
  <w:style w:type="character" w:customStyle="1" w:styleId="NurTextZchn">
    <w:name w:val="Nur Text Zchn"/>
    <w:basedOn w:val="Absatz-Standardschriftart"/>
    <w:link w:val="NurText"/>
    <w:uiPriority w:val="99"/>
    <w:rsid w:val="001E6042"/>
    <w:rPr>
      <w:rFonts w:ascii="Arial" w:eastAsiaTheme="minorHAnsi" w:hAnsi="Arial" w:cs="Arial"/>
      <w:lang w:eastAsia="en-US"/>
    </w:rPr>
  </w:style>
  <w:style w:type="paragraph" w:styleId="Listenabsatz">
    <w:name w:val="List Paragraph"/>
    <w:basedOn w:val="Standard"/>
    <w:uiPriority w:val="34"/>
    <w:qFormat/>
    <w:rsid w:val="005C5107"/>
    <w:pPr>
      <w:ind w:left="720"/>
      <w:contextualSpacing/>
    </w:pPr>
  </w:style>
  <w:style w:type="numbering" w:customStyle="1" w:styleId="FormatvorlageNummerierteListeVor114cmHngend063cm">
    <w:name w:val="Formatvorlage Nummerierte Liste Vor:  114 cm Hängend:  063 cm"/>
    <w:basedOn w:val="KeineListe"/>
    <w:rsid w:val="001A569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9208">
      <w:bodyDiv w:val="1"/>
      <w:marLeft w:val="0"/>
      <w:marRight w:val="0"/>
      <w:marTop w:val="0"/>
      <w:marBottom w:val="0"/>
      <w:divBdr>
        <w:top w:val="none" w:sz="0" w:space="0" w:color="auto"/>
        <w:left w:val="none" w:sz="0" w:space="0" w:color="auto"/>
        <w:bottom w:val="none" w:sz="0" w:space="0" w:color="auto"/>
        <w:right w:val="none" w:sz="0" w:space="0" w:color="auto"/>
      </w:divBdr>
    </w:div>
    <w:div w:id="218320492">
      <w:bodyDiv w:val="1"/>
      <w:marLeft w:val="0"/>
      <w:marRight w:val="0"/>
      <w:marTop w:val="0"/>
      <w:marBottom w:val="0"/>
      <w:divBdr>
        <w:top w:val="none" w:sz="0" w:space="0" w:color="auto"/>
        <w:left w:val="none" w:sz="0" w:space="0" w:color="auto"/>
        <w:bottom w:val="none" w:sz="0" w:space="0" w:color="auto"/>
        <w:right w:val="none" w:sz="0" w:space="0" w:color="auto"/>
      </w:divBdr>
      <w:divsChild>
        <w:div w:id="1573082402">
          <w:marLeft w:val="0"/>
          <w:marRight w:val="0"/>
          <w:marTop w:val="0"/>
          <w:marBottom w:val="0"/>
          <w:divBdr>
            <w:top w:val="none" w:sz="0" w:space="0" w:color="auto"/>
            <w:left w:val="none" w:sz="0" w:space="0" w:color="auto"/>
            <w:bottom w:val="none" w:sz="0" w:space="0" w:color="auto"/>
            <w:right w:val="none" w:sz="0" w:space="0" w:color="auto"/>
          </w:divBdr>
          <w:divsChild>
            <w:div w:id="45758225">
              <w:marLeft w:val="0"/>
              <w:marRight w:val="0"/>
              <w:marTop w:val="0"/>
              <w:marBottom w:val="0"/>
              <w:divBdr>
                <w:top w:val="none" w:sz="0" w:space="0" w:color="auto"/>
                <w:left w:val="none" w:sz="0" w:space="0" w:color="auto"/>
                <w:bottom w:val="none" w:sz="0" w:space="0" w:color="auto"/>
                <w:right w:val="none" w:sz="0" w:space="0" w:color="auto"/>
              </w:divBdr>
            </w:div>
            <w:div w:id="315691556">
              <w:marLeft w:val="0"/>
              <w:marRight w:val="0"/>
              <w:marTop w:val="0"/>
              <w:marBottom w:val="0"/>
              <w:divBdr>
                <w:top w:val="none" w:sz="0" w:space="0" w:color="auto"/>
                <w:left w:val="none" w:sz="0" w:space="0" w:color="auto"/>
                <w:bottom w:val="none" w:sz="0" w:space="0" w:color="auto"/>
                <w:right w:val="none" w:sz="0" w:space="0" w:color="auto"/>
              </w:divBdr>
            </w:div>
            <w:div w:id="20162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1675">
      <w:bodyDiv w:val="1"/>
      <w:marLeft w:val="0"/>
      <w:marRight w:val="0"/>
      <w:marTop w:val="0"/>
      <w:marBottom w:val="0"/>
      <w:divBdr>
        <w:top w:val="none" w:sz="0" w:space="0" w:color="auto"/>
        <w:left w:val="none" w:sz="0" w:space="0" w:color="auto"/>
        <w:bottom w:val="none" w:sz="0" w:space="0" w:color="auto"/>
        <w:right w:val="none" w:sz="0" w:space="0" w:color="auto"/>
      </w:divBdr>
    </w:div>
    <w:div w:id="448284008">
      <w:bodyDiv w:val="1"/>
      <w:marLeft w:val="0"/>
      <w:marRight w:val="0"/>
      <w:marTop w:val="0"/>
      <w:marBottom w:val="0"/>
      <w:divBdr>
        <w:top w:val="none" w:sz="0" w:space="0" w:color="auto"/>
        <w:left w:val="none" w:sz="0" w:space="0" w:color="auto"/>
        <w:bottom w:val="none" w:sz="0" w:space="0" w:color="auto"/>
        <w:right w:val="none" w:sz="0" w:space="0" w:color="auto"/>
      </w:divBdr>
      <w:divsChild>
        <w:div w:id="448469838">
          <w:marLeft w:val="0"/>
          <w:marRight w:val="0"/>
          <w:marTop w:val="0"/>
          <w:marBottom w:val="0"/>
          <w:divBdr>
            <w:top w:val="none" w:sz="0" w:space="0" w:color="auto"/>
            <w:left w:val="none" w:sz="0" w:space="0" w:color="auto"/>
            <w:bottom w:val="none" w:sz="0" w:space="0" w:color="auto"/>
            <w:right w:val="none" w:sz="0" w:space="0" w:color="auto"/>
          </w:divBdr>
          <w:divsChild>
            <w:div w:id="829060689">
              <w:marLeft w:val="0"/>
              <w:marRight w:val="0"/>
              <w:marTop w:val="0"/>
              <w:marBottom w:val="0"/>
              <w:divBdr>
                <w:top w:val="none" w:sz="0" w:space="0" w:color="auto"/>
                <w:left w:val="none" w:sz="0" w:space="0" w:color="auto"/>
                <w:bottom w:val="none" w:sz="0" w:space="0" w:color="auto"/>
                <w:right w:val="none" w:sz="0" w:space="0" w:color="auto"/>
              </w:divBdr>
            </w:div>
            <w:div w:id="16919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9848">
      <w:bodyDiv w:val="1"/>
      <w:marLeft w:val="0"/>
      <w:marRight w:val="0"/>
      <w:marTop w:val="0"/>
      <w:marBottom w:val="0"/>
      <w:divBdr>
        <w:top w:val="none" w:sz="0" w:space="0" w:color="auto"/>
        <w:left w:val="none" w:sz="0" w:space="0" w:color="auto"/>
        <w:bottom w:val="none" w:sz="0" w:space="0" w:color="auto"/>
        <w:right w:val="none" w:sz="0" w:space="0" w:color="auto"/>
      </w:divBdr>
    </w:div>
    <w:div w:id="1403143268">
      <w:bodyDiv w:val="1"/>
      <w:marLeft w:val="0"/>
      <w:marRight w:val="0"/>
      <w:marTop w:val="0"/>
      <w:marBottom w:val="0"/>
      <w:divBdr>
        <w:top w:val="none" w:sz="0" w:space="0" w:color="auto"/>
        <w:left w:val="none" w:sz="0" w:space="0" w:color="auto"/>
        <w:bottom w:val="none" w:sz="0" w:space="0" w:color="auto"/>
        <w:right w:val="none" w:sz="0" w:space="0" w:color="auto"/>
      </w:divBdr>
    </w:div>
    <w:div w:id="1783694998">
      <w:bodyDiv w:val="1"/>
      <w:marLeft w:val="0"/>
      <w:marRight w:val="0"/>
      <w:marTop w:val="0"/>
      <w:marBottom w:val="0"/>
      <w:divBdr>
        <w:top w:val="none" w:sz="0" w:space="0" w:color="auto"/>
        <w:left w:val="none" w:sz="0" w:space="0" w:color="auto"/>
        <w:bottom w:val="none" w:sz="0" w:space="0" w:color="auto"/>
        <w:right w:val="none" w:sz="0" w:space="0" w:color="auto"/>
      </w:divBdr>
    </w:div>
    <w:div w:id="1884517716">
      <w:bodyDiv w:val="1"/>
      <w:marLeft w:val="0"/>
      <w:marRight w:val="0"/>
      <w:marTop w:val="0"/>
      <w:marBottom w:val="0"/>
      <w:divBdr>
        <w:top w:val="none" w:sz="0" w:space="0" w:color="auto"/>
        <w:left w:val="none" w:sz="0" w:space="0" w:color="auto"/>
        <w:bottom w:val="none" w:sz="0" w:space="0" w:color="auto"/>
        <w:right w:val="none" w:sz="0" w:space="0" w:color="auto"/>
      </w:divBdr>
      <w:divsChild>
        <w:div w:id="485364495">
          <w:marLeft w:val="0"/>
          <w:marRight w:val="0"/>
          <w:marTop w:val="0"/>
          <w:marBottom w:val="0"/>
          <w:divBdr>
            <w:top w:val="none" w:sz="0" w:space="0" w:color="auto"/>
            <w:left w:val="none" w:sz="0" w:space="0" w:color="auto"/>
            <w:bottom w:val="none" w:sz="0" w:space="0" w:color="auto"/>
            <w:right w:val="none" w:sz="0" w:space="0" w:color="auto"/>
          </w:divBdr>
        </w:div>
        <w:div w:id="641271461">
          <w:marLeft w:val="0"/>
          <w:marRight w:val="0"/>
          <w:marTop w:val="0"/>
          <w:marBottom w:val="0"/>
          <w:divBdr>
            <w:top w:val="none" w:sz="0" w:space="0" w:color="auto"/>
            <w:left w:val="none" w:sz="0" w:space="0" w:color="auto"/>
            <w:bottom w:val="none" w:sz="0" w:space="0" w:color="auto"/>
            <w:right w:val="none" w:sz="0" w:space="0" w:color="auto"/>
          </w:divBdr>
        </w:div>
      </w:divsChild>
    </w:div>
    <w:div w:id="19714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3013A4E04C4DFC83634295D053B4FC"/>
        <w:category>
          <w:name w:val="Allgemein"/>
          <w:gallery w:val="placeholder"/>
        </w:category>
        <w:types>
          <w:type w:val="bbPlcHdr"/>
        </w:types>
        <w:behaviors>
          <w:behavior w:val="content"/>
        </w:behaviors>
        <w:guid w:val="{48FCA498-C770-4F26-9E5B-D0040C6F9798}"/>
      </w:docPartPr>
      <w:docPartBody>
        <w:p w:rsidR="002776E4" w:rsidRDefault="002776E4">
          <w:pPr>
            <w:pStyle w:val="AF3013A4E04C4DFC83634295D053B4FC"/>
          </w:pPr>
          <w:r w:rsidRPr="00E16CA2">
            <w:rPr>
              <w:rStyle w:val="Platzhaltertext"/>
            </w:rPr>
            <w:t>Wählen Sie ein Element aus.</w:t>
          </w:r>
        </w:p>
      </w:docPartBody>
    </w:docPart>
    <w:docPart>
      <w:docPartPr>
        <w:name w:val="AEB152DA5E794442A5DC444A632E562F"/>
        <w:category>
          <w:name w:val="Allgemein"/>
          <w:gallery w:val="placeholder"/>
        </w:category>
        <w:types>
          <w:type w:val="bbPlcHdr"/>
        </w:types>
        <w:behaviors>
          <w:behavior w:val="content"/>
        </w:behaviors>
        <w:guid w:val="{0B64FCEF-24F2-4BFB-9864-4C55E9E83BE4}"/>
      </w:docPartPr>
      <w:docPartBody>
        <w:p w:rsidR="002776E4" w:rsidRDefault="002776E4">
          <w:pPr>
            <w:pStyle w:val="AEB152DA5E794442A5DC444A632E562F"/>
          </w:pPr>
          <w:r w:rsidRPr="00E16CA2">
            <w:rPr>
              <w:rStyle w:val="Platzhaltertext"/>
            </w:rPr>
            <w:t>Wählen Sie ein Element aus.</w:t>
          </w:r>
        </w:p>
      </w:docPartBody>
    </w:docPart>
    <w:docPart>
      <w:docPartPr>
        <w:name w:val="B763C01025124F05BA757F3C3CA8CFE7"/>
        <w:category>
          <w:name w:val="Allgemein"/>
          <w:gallery w:val="placeholder"/>
        </w:category>
        <w:types>
          <w:type w:val="bbPlcHdr"/>
        </w:types>
        <w:behaviors>
          <w:behavior w:val="content"/>
        </w:behaviors>
        <w:guid w:val="{42A3B510-A17F-4575-97F2-63A50375744B}"/>
      </w:docPartPr>
      <w:docPartBody>
        <w:p w:rsidR="002776E4" w:rsidRDefault="002776E4">
          <w:pPr>
            <w:pStyle w:val="B763C01025124F05BA757F3C3CA8CFE7"/>
          </w:pPr>
          <w:r w:rsidRPr="00E16CA2">
            <w:rPr>
              <w:rStyle w:val="Platzhaltertext"/>
            </w:rPr>
            <w:t>Wählen Sie ein Element aus.</w:t>
          </w:r>
        </w:p>
      </w:docPartBody>
    </w:docPart>
    <w:docPart>
      <w:docPartPr>
        <w:name w:val="5B6605C6841541F9B2131788616005D6"/>
        <w:category>
          <w:name w:val="Allgemein"/>
          <w:gallery w:val="placeholder"/>
        </w:category>
        <w:types>
          <w:type w:val="bbPlcHdr"/>
        </w:types>
        <w:behaviors>
          <w:behavior w:val="content"/>
        </w:behaviors>
        <w:guid w:val="{023DF5C3-EEF6-42FA-AA79-09DD6A6785B2}"/>
      </w:docPartPr>
      <w:docPartBody>
        <w:p w:rsidR="002776E4" w:rsidRDefault="002776E4">
          <w:pPr>
            <w:pStyle w:val="5B6605C6841541F9B2131788616005D6"/>
          </w:pPr>
          <w:r w:rsidRPr="00B00422">
            <w:rPr>
              <w:rStyle w:val="Platzhaltertext"/>
            </w:rPr>
            <w:t>Klicken Sie hier, um ein Datum einzugeben.</w:t>
          </w:r>
        </w:p>
      </w:docPartBody>
    </w:docPart>
    <w:docPart>
      <w:docPartPr>
        <w:name w:val="4EE1060AFB6B40A88E3851A65D0BD0A7"/>
        <w:category>
          <w:name w:val="Allgemein"/>
          <w:gallery w:val="placeholder"/>
        </w:category>
        <w:types>
          <w:type w:val="bbPlcHdr"/>
        </w:types>
        <w:behaviors>
          <w:behavior w:val="content"/>
        </w:behaviors>
        <w:guid w:val="{650150EE-D8A3-4BD9-92B8-4CD548D0D231}"/>
      </w:docPartPr>
      <w:docPartBody>
        <w:p w:rsidR="00000000" w:rsidRDefault="00843B9D" w:rsidP="00843B9D">
          <w:pPr>
            <w:pStyle w:val="4EE1060AFB6B40A88E3851A65D0BD0A7"/>
          </w:pPr>
          <w:r w:rsidRPr="00B00422">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E4"/>
    <w:rsid w:val="002776E4"/>
    <w:rsid w:val="00843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3B9D"/>
    <w:rPr>
      <w:color w:val="808080"/>
    </w:rPr>
  </w:style>
  <w:style w:type="paragraph" w:customStyle="1" w:styleId="AF3013A4E04C4DFC83634295D053B4FC">
    <w:name w:val="AF3013A4E04C4DFC83634295D053B4FC"/>
  </w:style>
  <w:style w:type="paragraph" w:customStyle="1" w:styleId="AEB152DA5E794442A5DC444A632E562F">
    <w:name w:val="AEB152DA5E794442A5DC444A632E562F"/>
  </w:style>
  <w:style w:type="paragraph" w:customStyle="1" w:styleId="B763C01025124F05BA757F3C3CA8CFE7">
    <w:name w:val="B763C01025124F05BA757F3C3CA8CFE7"/>
  </w:style>
  <w:style w:type="paragraph" w:customStyle="1" w:styleId="5B6605C6841541F9B2131788616005D6">
    <w:name w:val="5B6605C6841541F9B2131788616005D6"/>
  </w:style>
  <w:style w:type="paragraph" w:customStyle="1" w:styleId="6E291183EA4E411491540181F2C47438">
    <w:name w:val="6E291183EA4E411491540181F2C47438"/>
  </w:style>
  <w:style w:type="paragraph" w:customStyle="1" w:styleId="F74F6E76F4A34564979FC23BEAE7A5E4">
    <w:name w:val="F74F6E76F4A34564979FC23BEAE7A5E4"/>
    <w:rsid w:val="00843B9D"/>
  </w:style>
  <w:style w:type="paragraph" w:customStyle="1" w:styleId="4EE1060AFB6B40A88E3851A65D0BD0A7">
    <w:name w:val="4EE1060AFB6B40A88E3851A65D0BD0A7"/>
    <w:rsid w:val="00843B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3B9D"/>
    <w:rPr>
      <w:color w:val="808080"/>
    </w:rPr>
  </w:style>
  <w:style w:type="paragraph" w:customStyle="1" w:styleId="AF3013A4E04C4DFC83634295D053B4FC">
    <w:name w:val="AF3013A4E04C4DFC83634295D053B4FC"/>
  </w:style>
  <w:style w:type="paragraph" w:customStyle="1" w:styleId="AEB152DA5E794442A5DC444A632E562F">
    <w:name w:val="AEB152DA5E794442A5DC444A632E562F"/>
  </w:style>
  <w:style w:type="paragraph" w:customStyle="1" w:styleId="B763C01025124F05BA757F3C3CA8CFE7">
    <w:name w:val="B763C01025124F05BA757F3C3CA8CFE7"/>
  </w:style>
  <w:style w:type="paragraph" w:customStyle="1" w:styleId="5B6605C6841541F9B2131788616005D6">
    <w:name w:val="5B6605C6841541F9B2131788616005D6"/>
  </w:style>
  <w:style w:type="paragraph" w:customStyle="1" w:styleId="6E291183EA4E411491540181F2C47438">
    <w:name w:val="6E291183EA4E411491540181F2C47438"/>
  </w:style>
  <w:style w:type="paragraph" w:customStyle="1" w:styleId="F74F6E76F4A34564979FC23BEAE7A5E4">
    <w:name w:val="F74F6E76F4A34564979FC23BEAE7A5E4"/>
    <w:rsid w:val="00843B9D"/>
  </w:style>
  <w:style w:type="paragraph" w:customStyle="1" w:styleId="4EE1060AFB6B40A88E3851A65D0BD0A7">
    <w:name w:val="4EE1060AFB6B40A88E3851A65D0BD0A7"/>
    <w:rsid w:val="00843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BDF6-48EE-4B8E-BF7B-A86CA1D8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430_Protokollvorlage_Besprechungen_181220.dotx</Template>
  <TotalTime>0</TotalTime>
  <Pages>3</Pages>
  <Words>513</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Baubesprechung  Ergebnisprotokoll</vt:lpstr>
    </vt:vector>
  </TitlesOfParts>
  <Company>Gerken &amp; Schulze</Company>
  <LinksUpToDate>false</LinksUpToDate>
  <CharactersWithSpaces>4103</CharactersWithSpaces>
  <SharedDoc>false</SharedDoc>
  <HLinks>
    <vt:vector size="24" baseType="variant">
      <vt:variant>
        <vt:i4>6094898</vt:i4>
      </vt:variant>
      <vt:variant>
        <vt:i4>9</vt:i4>
      </vt:variant>
      <vt:variant>
        <vt:i4>0</vt:i4>
      </vt:variant>
      <vt:variant>
        <vt:i4>5</vt:i4>
      </vt:variant>
      <vt:variant>
        <vt:lpwstr>mailto:info@schulze-architektur.com</vt:lpwstr>
      </vt:variant>
      <vt:variant>
        <vt:lpwstr/>
      </vt:variant>
      <vt:variant>
        <vt:i4>6094898</vt:i4>
      </vt:variant>
      <vt:variant>
        <vt:i4>6</vt:i4>
      </vt:variant>
      <vt:variant>
        <vt:i4>0</vt:i4>
      </vt:variant>
      <vt:variant>
        <vt:i4>5</vt:i4>
      </vt:variant>
      <vt:variant>
        <vt:lpwstr>mailto:info@schulze-architektur.com</vt:lpwstr>
      </vt:variant>
      <vt:variant>
        <vt:lpwstr/>
      </vt:variant>
      <vt:variant>
        <vt:i4>6094898</vt:i4>
      </vt:variant>
      <vt:variant>
        <vt:i4>3</vt:i4>
      </vt:variant>
      <vt:variant>
        <vt:i4>0</vt:i4>
      </vt:variant>
      <vt:variant>
        <vt:i4>5</vt:i4>
      </vt:variant>
      <vt:variant>
        <vt:lpwstr>mailto:info@schulze-architektur.com</vt:lpwstr>
      </vt:variant>
      <vt:variant>
        <vt:lpwstr/>
      </vt:variant>
      <vt:variant>
        <vt:i4>6094898</vt:i4>
      </vt:variant>
      <vt:variant>
        <vt:i4>0</vt:i4>
      </vt:variant>
      <vt:variant>
        <vt:i4>0</vt:i4>
      </vt:variant>
      <vt:variant>
        <vt:i4>5</vt:i4>
      </vt:variant>
      <vt:variant>
        <vt:lpwstr>mailto:info@schulze-architektur.com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Baubesprechung  Ergebnisprotokoll</dc:title>
  <dc:creator>Ahrens-Hein, Oliver -17.03-</dc:creator>
  <cp:lastModifiedBy>Ahrens-Hein, Oliver -17.03-</cp:lastModifiedBy>
  <cp:revision>2</cp:revision>
  <cp:lastPrinted>2018-12-21T10:13:00Z</cp:lastPrinted>
  <dcterms:created xsi:type="dcterms:W3CDTF">2019-05-23T11:35:00Z</dcterms:created>
  <dcterms:modified xsi:type="dcterms:W3CDTF">2019-05-23T11:35:00Z</dcterms:modified>
</cp:coreProperties>
</file>