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D4" w:rsidRPr="00A66DF9" w:rsidRDefault="00564ED4" w:rsidP="004C4214">
      <w:pPr>
        <w:tabs>
          <w:tab w:val="left" w:pos="6120"/>
        </w:tabs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1560"/>
        <w:gridCol w:w="756"/>
        <w:gridCol w:w="378"/>
        <w:gridCol w:w="1133"/>
        <w:gridCol w:w="48"/>
        <w:gridCol w:w="945"/>
        <w:gridCol w:w="520"/>
        <w:gridCol w:w="850"/>
        <w:gridCol w:w="2174"/>
      </w:tblGrid>
      <w:tr w:rsidR="000062E6" w:rsidRPr="00A66DF9" w:rsidTr="00B27767">
        <w:trPr>
          <w:trHeight w:val="750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0062E6" w:rsidRPr="00A66DF9" w:rsidRDefault="000062E6" w:rsidP="00C14D6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95B6D9"/>
          </w:tcPr>
          <w:p w:rsidR="000062E6" w:rsidRPr="00A66DF9" w:rsidRDefault="00023B4F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b/>
              </w:rPr>
              <w:t>Bemusterungsdokumentation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95B6D9"/>
          </w:tcPr>
          <w:p w:rsidR="000062E6" w:rsidRPr="00A66DF9" w:rsidRDefault="000062E6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95B6D9"/>
          </w:tcPr>
          <w:p w:rsidR="000062E6" w:rsidRPr="008A1A93" w:rsidRDefault="008A1A93" w:rsidP="008A1A9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390184417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☒</w:t>
                </w:r>
              </w:sdtContent>
            </w:sdt>
            <w:r w:rsidRPr="008A1A93">
              <w:rPr>
                <w:rFonts w:ascii="Arial" w:hAnsi="Arial" w:cs="Arial"/>
                <w:sz w:val="22"/>
              </w:rPr>
              <w:t xml:space="preserve">    </w:t>
            </w:r>
            <w:r w:rsidR="00FC5C0A" w:rsidRPr="008A1A93">
              <w:rPr>
                <w:rFonts w:ascii="Arial" w:hAnsi="Arial" w:cs="Arial"/>
                <w:sz w:val="22"/>
              </w:rPr>
              <w:t>LPH 3 – Entwurfsplanung</w:t>
            </w:r>
          </w:p>
          <w:p w:rsidR="00FC5C0A" w:rsidRPr="008A1A93" w:rsidRDefault="008A1A93" w:rsidP="008A1A9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211889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8A1A93">
              <w:rPr>
                <w:rFonts w:ascii="Arial" w:hAnsi="Arial" w:cs="Arial"/>
                <w:sz w:val="22"/>
              </w:rPr>
              <w:t xml:space="preserve">    </w:t>
            </w:r>
            <w:r w:rsidR="00FC5C0A" w:rsidRPr="008A1A93">
              <w:rPr>
                <w:rFonts w:ascii="Arial" w:hAnsi="Arial" w:cs="Arial"/>
                <w:sz w:val="22"/>
              </w:rPr>
              <w:t>LPH 5 – Ausführungspl</w:t>
            </w:r>
            <w:r w:rsidR="00FC5C0A" w:rsidRPr="008A1A93">
              <w:rPr>
                <w:rFonts w:ascii="Arial" w:hAnsi="Arial" w:cs="Arial"/>
                <w:sz w:val="22"/>
              </w:rPr>
              <w:t>a</w:t>
            </w:r>
            <w:r w:rsidR="00FC5C0A" w:rsidRPr="008A1A93">
              <w:rPr>
                <w:rFonts w:ascii="Arial" w:hAnsi="Arial" w:cs="Arial"/>
                <w:sz w:val="22"/>
              </w:rPr>
              <w:t>nung</w:t>
            </w:r>
          </w:p>
          <w:p w:rsidR="00FC5C0A" w:rsidRPr="00A66DF9" w:rsidRDefault="008A1A93" w:rsidP="008A1A9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0003486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8A1A93">
              <w:rPr>
                <w:rFonts w:ascii="Arial" w:hAnsi="Arial" w:cs="Arial"/>
                <w:sz w:val="22"/>
              </w:rPr>
              <w:t xml:space="preserve">    </w:t>
            </w:r>
            <w:r w:rsidR="00C25146">
              <w:rPr>
                <w:rFonts w:ascii="Arial" w:hAnsi="Arial" w:cs="Arial"/>
                <w:sz w:val="22"/>
              </w:rPr>
              <w:t xml:space="preserve">LPH 8 </w:t>
            </w:r>
            <w:r w:rsidR="00C25146" w:rsidRPr="008A1A93">
              <w:rPr>
                <w:rFonts w:ascii="Arial" w:hAnsi="Arial" w:cs="Arial"/>
                <w:sz w:val="22"/>
              </w:rPr>
              <w:t>–</w:t>
            </w:r>
            <w:r w:rsidR="00FC5C0A" w:rsidRPr="008A1A93">
              <w:rPr>
                <w:rFonts w:ascii="Arial" w:hAnsi="Arial" w:cs="Arial"/>
                <w:sz w:val="22"/>
              </w:rPr>
              <w:t xml:space="preserve"> Ausführung</w:t>
            </w:r>
          </w:p>
        </w:tc>
      </w:tr>
      <w:tr w:rsidR="00D90312" w:rsidRPr="00A66DF9" w:rsidTr="00B27767"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A66DF9" w:rsidRDefault="00D90312" w:rsidP="003F1EA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</w:tr>
      <w:tr w:rsidR="00A8606C" w:rsidRPr="00A66DF9" w:rsidTr="00B27767">
        <w:trPr>
          <w:trHeight w:hRule="exact" w:val="284"/>
        </w:trPr>
        <w:tc>
          <w:tcPr>
            <w:tcW w:w="9072" w:type="dxa"/>
            <w:gridSpan w:val="11"/>
            <w:shd w:val="clear" w:color="auto" w:fill="95B6D9"/>
          </w:tcPr>
          <w:p w:rsidR="00A8606C" w:rsidRPr="00A66DF9" w:rsidRDefault="00DE200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b/>
              </w:rPr>
              <w:t>Objektdaten</w:t>
            </w:r>
          </w:p>
        </w:tc>
      </w:tr>
      <w:tr w:rsidR="00023B4F" w:rsidRPr="00A66DF9" w:rsidTr="00B27767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Liegenschaft: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23B4F" w:rsidRPr="00A66DF9" w:rsidTr="00B27767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Bauvorhaben: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23B4F" w:rsidRPr="00A66DF9" w:rsidRDefault="00023B4F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27767" w:rsidRPr="00A66DF9" w:rsidTr="000B6909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Maßnahmen Nr.: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66DF9" w:rsidRPr="00A66DF9" w:rsidTr="00B27767">
        <w:trPr>
          <w:trHeight w:hRule="exact" w:val="284"/>
        </w:trPr>
        <w:tc>
          <w:tcPr>
            <w:tcW w:w="2268" w:type="dxa"/>
            <w:gridSpan w:val="3"/>
            <w:vMerge w:val="restart"/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66DF9">
              <w:rPr>
                <w:rFonts w:ascii="Arial" w:hAnsi="Arial" w:cs="Arial"/>
              </w:rPr>
              <w:t>Fachgewerk: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1328088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 w:rsidR="00C34DA2">
                  <w:rPr>
                    <w:rFonts w:ascii="Meiryo" w:eastAsia="Meiryo" w:hAnsi="Meiryo" w:cs="Meiryo" w:hint="eastAsia"/>
                    <w:sz w:val="16"/>
                  </w:rPr>
                  <w:t>☒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Gebäudearchitektur</w:t>
            </w:r>
            <w:r w:rsidRPr="00A66D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564264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TGA - Elektro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4348252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C90084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TGA - </w:t>
            </w:r>
            <w:r>
              <w:rPr>
                <w:rFonts w:ascii="Arial" w:hAnsi="Arial" w:cs="Arial"/>
                <w:sz w:val="16"/>
              </w:rPr>
              <w:t>Heizung</w:t>
            </w:r>
          </w:p>
        </w:tc>
      </w:tr>
      <w:tr w:rsidR="00A66DF9" w:rsidRPr="00A66DF9" w:rsidTr="00B27767">
        <w:trPr>
          <w:trHeight w:hRule="exact" w:val="284"/>
        </w:trPr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2877734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C34DA2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TGA - </w:t>
            </w:r>
            <w:r>
              <w:rPr>
                <w:rFonts w:ascii="Arial" w:hAnsi="Arial" w:cs="Arial"/>
                <w:sz w:val="16"/>
              </w:rPr>
              <w:t>Sanitär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6071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TG</w:t>
            </w:r>
            <w:r>
              <w:rPr>
                <w:rFonts w:ascii="Arial" w:hAnsi="Arial" w:cs="Arial"/>
                <w:sz w:val="16"/>
              </w:rPr>
              <w:t>A -Lüftung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6DF9" w:rsidRPr="00A66DF9" w:rsidRDefault="00A66DF9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6142875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 w:rsidR="00B27767">
              <w:rPr>
                <w:rFonts w:ascii="Arial" w:hAnsi="Arial" w:cs="Arial"/>
                <w:sz w:val="16"/>
              </w:rPr>
              <w:t>…</w:t>
            </w:r>
          </w:p>
        </w:tc>
      </w:tr>
      <w:tr w:rsidR="00B27767" w:rsidRPr="00A66DF9" w:rsidTr="00E034BB">
        <w:trPr>
          <w:trHeight w:hRule="exact" w:val="52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Errichterfirma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8A7">
              <w:rPr>
                <w:rFonts w:ascii="Arial" w:hAnsi="Arial" w:cs="Arial"/>
                <w:sz w:val="16"/>
              </w:rPr>
              <w:t>(nur in LPH 8 – Ausfü</w:t>
            </w:r>
            <w:r w:rsidRPr="00BC48A7">
              <w:rPr>
                <w:rFonts w:ascii="Arial" w:hAnsi="Arial" w:cs="Arial"/>
                <w:sz w:val="16"/>
              </w:rPr>
              <w:t>h</w:t>
            </w:r>
            <w:r w:rsidRPr="00BC48A7">
              <w:rPr>
                <w:rFonts w:ascii="Arial" w:hAnsi="Arial" w:cs="Arial"/>
                <w:sz w:val="16"/>
              </w:rPr>
              <w:t>rung)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27767" w:rsidRPr="00A66DF9" w:rsidRDefault="00B27767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</w:tc>
      </w:tr>
      <w:tr w:rsidR="00C90084" w:rsidRPr="00C90084" w:rsidTr="00B27767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90084" w:rsidRPr="00A66DF9" w:rsidRDefault="00C90084" w:rsidP="00682F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Bemusterungsart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90084" w:rsidRPr="00A66DF9" w:rsidRDefault="00C90084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34996331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C9008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Bezug </w:t>
            </w:r>
            <w:r w:rsidRPr="00C90084">
              <w:rPr>
                <w:rFonts w:ascii="Arial" w:hAnsi="Arial" w:cs="Arial"/>
                <w:sz w:val="16"/>
              </w:rPr>
              <w:t>Referenzba</w:t>
            </w:r>
            <w:r w:rsidRPr="00C90084">
              <w:rPr>
                <w:rFonts w:ascii="Arial" w:hAnsi="Arial" w:cs="Arial"/>
                <w:sz w:val="16"/>
              </w:rPr>
              <w:t>u</w:t>
            </w:r>
            <w:r w:rsidRPr="00C90084">
              <w:rPr>
                <w:rFonts w:ascii="Arial" w:hAnsi="Arial" w:cs="Arial"/>
                <w:sz w:val="16"/>
              </w:rPr>
              <w:t>werk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90084" w:rsidRPr="00A66DF9" w:rsidRDefault="00C90084" w:rsidP="00A66D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2123447916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☒</w:t>
                </w:r>
              </w:sdtContent>
            </w:sdt>
            <w:r w:rsidRPr="00C90084">
              <w:rPr>
                <w:rFonts w:ascii="Arial" w:hAnsi="Arial" w:cs="Arial"/>
                <w:sz w:val="16"/>
              </w:rPr>
              <w:t xml:space="preserve"> Herstellerkat</w:t>
            </w:r>
            <w:r w:rsidRPr="00C90084">
              <w:rPr>
                <w:rFonts w:ascii="Arial" w:hAnsi="Arial" w:cs="Arial"/>
                <w:sz w:val="16"/>
              </w:rPr>
              <w:t>a</w:t>
            </w:r>
            <w:r w:rsidRPr="00C90084">
              <w:rPr>
                <w:rFonts w:ascii="Arial" w:hAnsi="Arial" w:cs="Arial"/>
                <w:sz w:val="16"/>
              </w:rPr>
              <w:t>log/Foto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0084" w:rsidRPr="00A66DF9" w:rsidRDefault="00C90084" w:rsidP="00682F0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90156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C90084">
              <w:rPr>
                <w:rFonts w:ascii="Arial" w:hAnsi="Arial" w:cs="Arial"/>
                <w:sz w:val="16"/>
              </w:rPr>
              <w:t xml:space="preserve"> Bauteilvorlage</w:t>
            </w:r>
          </w:p>
        </w:tc>
      </w:tr>
      <w:tr w:rsidR="00023B4F" w:rsidRPr="00A66DF9" w:rsidTr="00B27767"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23B4F" w:rsidRPr="00A66DF9" w:rsidRDefault="00023B4F" w:rsidP="00023B4F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023B4F" w:rsidRPr="00A66DF9" w:rsidTr="00B27767">
        <w:trPr>
          <w:trHeight w:hRule="exact" w:val="284"/>
        </w:trPr>
        <w:tc>
          <w:tcPr>
            <w:tcW w:w="9072" w:type="dxa"/>
            <w:gridSpan w:val="11"/>
            <w:shd w:val="clear" w:color="auto" w:fill="95B6D9"/>
          </w:tcPr>
          <w:p w:rsidR="00023B4F" w:rsidRPr="00A66DF9" w:rsidRDefault="001B4D28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6DF9">
              <w:rPr>
                <w:rFonts w:ascii="Arial" w:hAnsi="Arial" w:cs="Arial"/>
                <w:b/>
              </w:rPr>
              <w:t>Eigenschaften</w:t>
            </w:r>
          </w:p>
        </w:tc>
      </w:tr>
      <w:tr w:rsidR="00C12DAA" w:rsidRPr="00A66DF9" w:rsidTr="00B27767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C12DAA" w:rsidRPr="00A66DF9" w:rsidRDefault="00BC48A7" w:rsidP="00C12D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:rsidR="00C12DAA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LV-Position gem. Bauve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trag:</w:t>
            </w:r>
          </w:p>
          <w:p w:rsidR="00BC48A7" w:rsidRPr="00A66DF9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48A7">
              <w:rPr>
                <w:rFonts w:ascii="Arial" w:hAnsi="Arial" w:cs="Arial"/>
                <w:sz w:val="16"/>
              </w:rPr>
              <w:t>(nur in LPH 8 – Ausführung)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C12DAA" w:rsidRPr="00A66DF9" w:rsidRDefault="00C12DAA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48A7" w:rsidRPr="00A66DF9" w:rsidTr="00B27767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C48A7" w:rsidRDefault="00BC48A7" w:rsidP="00B97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 des Bauteils: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BC48A7" w:rsidRPr="00A66DF9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48A7" w:rsidRPr="00A66DF9" w:rsidTr="00B27767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C48A7" w:rsidRDefault="00BC48A7" w:rsidP="00B975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Einbauort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BC48A7" w:rsidRPr="00A66DF9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C48A7" w:rsidRPr="00A66DF9" w:rsidTr="00B27767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BC48A7" w:rsidRDefault="00BC48A7" w:rsidP="00C12D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Abbildung: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F1243" w:rsidRDefault="008F1243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C48A7" w:rsidRPr="00A66DF9" w:rsidRDefault="00BC48A7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1975" w:rsidRPr="00A66DF9" w:rsidTr="00B27767">
        <w:trPr>
          <w:trHeight w:val="368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8B1975" w:rsidRDefault="008B1975" w:rsidP="00C12D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</w:tcPr>
          <w:p w:rsidR="008B1975" w:rsidRDefault="008B1975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Anlagen: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8B1975" w:rsidRDefault="008B1975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02421907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Weitere Anlagen liegen bei.</w:t>
            </w:r>
          </w:p>
        </w:tc>
      </w:tr>
      <w:tr w:rsidR="00BC48A7" w:rsidRPr="00A66DF9" w:rsidTr="00B27767"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BC48A7" w:rsidRPr="00A66DF9" w:rsidRDefault="00BC48A7" w:rsidP="00DF1D17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417E89" w:rsidRPr="00A66DF9" w:rsidTr="00B27767">
        <w:trPr>
          <w:trHeight w:hRule="exact" w:val="284"/>
        </w:trPr>
        <w:tc>
          <w:tcPr>
            <w:tcW w:w="9072" w:type="dxa"/>
            <w:gridSpan w:val="11"/>
            <w:shd w:val="clear" w:color="auto" w:fill="95B6D9"/>
          </w:tcPr>
          <w:p w:rsidR="00417E89" w:rsidRPr="00A66DF9" w:rsidRDefault="001B15F0" w:rsidP="00417E8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Kommentare / </w:t>
            </w:r>
            <w:r w:rsidR="00417E89">
              <w:rPr>
                <w:rFonts w:ascii="Arial" w:hAnsi="Arial" w:cs="Arial"/>
                <w:b/>
              </w:rPr>
              <w:t>Änderungen</w:t>
            </w:r>
          </w:p>
        </w:tc>
      </w:tr>
      <w:tr w:rsidR="00417E89" w:rsidRPr="00A66DF9" w:rsidTr="00B27767">
        <w:tc>
          <w:tcPr>
            <w:tcW w:w="9072" w:type="dxa"/>
            <w:gridSpan w:val="11"/>
          </w:tcPr>
          <w:p w:rsidR="00417E89" w:rsidRPr="00667FB6" w:rsidRDefault="00417E89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color w:val="FF0000"/>
                <w:sz w:val="18"/>
              </w:rPr>
            </w:pPr>
            <w:r w:rsidRPr="00667FB6">
              <w:rPr>
                <w:rFonts w:ascii="Arial" w:hAnsi="Arial" w:cs="Arial"/>
                <w:color w:val="FF0000"/>
                <w:sz w:val="18"/>
              </w:rPr>
              <w:t>HINWEIS:</w:t>
            </w:r>
          </w:p>
          <w:p w:rsidR="00667FB6" w:rsidRDefault="00417E89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color w:val="FF0000"/>
                <w:sz w:val="18"/>
              </w:rPr>
            </w:pPr>
            <w:r w:rsidRPr="00667FB6">
              <w:rPr>
                <w:rFonts w:ascii="Arial" w:hAnsi="Arial" w:cs="Arial"/>
                <w:color w:val="FF0000"/>
                <w:sz w:val="18"/>
              </w:rPr>
              <w:t xml:space="preserve">Änderungen </w:t>
            </w:r>
            <w:r w:rsidR="00667FB6" w:rsidRPr="00667FB6">
              <w:rPr>
                <w:rFonts w:ascii="Arial" w:hAnsi="Arial" w:cs="Arial"/>
                <w:color w:val="FF0000"/>
                <w:sz w:val="18"/>
              </w:rPr>
              <w:t xml:space="preserve">gegenüber der Region Hannover sind </w:t>
            </w:r>
            <w:r w:rsidRPr="00667FB6">
              <w:rPr>
                <w:rFonts w:ascii="Arial" w:hAnsi="Arial" w:cs="Arial"/>
                <w:color w:val="FF0000"/>
                <w:sz w:val="18"/>
              </w:rPr>
              <w:t xml:space="preserve"> immer über ein Planungsänderungstestat </w:t>
            </w:r>
            <w:r w:rsidR="00C16509" w:rsidRPr="00667FB6">
              <w:rPr>
                <w:rFonts w:ascii="Arial" w:hAnsi="Arial" w:cs="Arial"/>
                <w:color w:val="FF0000"/>
                <w:sz w:val="18"/>
              </w:rPr>
              <w:t xml:space="preserve">(PÄT) </w:t>
            </w:r>
            <w:r w:rsidRPr="00667FB6">
              <w:rPr>
                <w:rFonts w:ascii="Arial" w:hAnsi="Arial" w:cs="Arial"/>
                <w:color w:val="FF0000"/>
                <w:sz w:val="18"/>
              </w:rPr>
              <w:t xml:space="preserve">zu </w:t>
            </w:r>
          </w:p>
          <w:p w:rsidR="00417E89" w:rsidRPr="00667FB6" w:rsidRDefault="00417E89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color w:val="FF0000"/>
                <w:sz w:val="20"/>
              </w:rPr>
            </w:pPr>
            <w:r w:rsidRPr="00667FB6">
              <w:rPr>
                <w:rFonts w:ascii="Arial" w:hAnsi="Arial" w:cs="Arial"/>
                <w:color w:val="FF0000"/>
                <w:sz w:val="18"/>
              </w:rPr>
              <w:t>kommunizieren.</w:t>
            </w:r>
            <w:r w:rsidR="00667FB6" w:rsidRPr="00667FB6">
              <w:rPr>
                <w:rFonts w:ascii="Arial" w:hAnsi="Arial" w:cs="Arial"/>
                <w:color w:val="FF0000"/>
                <w:sz w:val="18"/>
              </w:rPr>
              <w:t xml:space="preserve"> Mit der Bemusterungsliste </w:t>
            </w:r>
            <w:r w:rsidRPr="00667FB6">
              <w:rPr>
                <w:rFonts w:ascii="Arial" w:hAnsi="Arial" w:cs="Arial"/>
                <w:color w:val="FF0000"/>
                <w:sz w:val="18"/>
              </w:rPr>
              <w:t>können lediglich Wünsche / Notizen dokumentiert we</w:t>
            </w:r>
            <w:r w:rsidRPr="00667FB6">
              <w:rPr>
                <w:rFonts w:ascii="Arial" w:hAnsi="Arial" w:cs="Arial"/>
                <w:color w:val="FF0000"/>
                <w:sz w:val="18"/>
              </w:rPr>
              <w:t>r</w:t>
            </w:r>
            <w:r w:rsidRPr="00667FB6">
              <w:rPr>
                <w:rFonts w:ascii="Arial" w:hAnsi="Arial" w:cs="Arial"/>
                <w:color w:val="FF0000"/>
                <w:sz w:val="18"/>
              </w:rPr>
              <w:t>den.</w:t>
            </w:r>
          </w:p>
        </w:tc>
      </w:tr>
      <w:tr w:rsidR="001B15F0" w:rsidRPr="00A66DF9" w:rsidTr="00B27767">
        <w:tc>
          <w:tcPr>
            <w:tcW w:w="9072" w:type="dxa"/>
            <w:gridSpan w:val="11"/>
          </w:tcPr>
          <w:p w:rsidR="001B15F0" w:rsidRDefault="00C34DA2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Kommentare:</w:t>
            </w:r>
          </w:p>
          <w:p w:rsidR="001B15F0" w:rsidRDefault="001B15F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B15F0" w:rsidRDefault="001B15F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B15F0" w:rsidRDefault="001B15F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8F1243" w:rsidRDefault="008F1243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8F1243" w:rsidRDefault="008F1243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8F1243" w:rsidRDefault="008F1243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8F1243" w:rsidRDefault="008F1243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8F1243" w:rsidRDefault="008F1243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1B15F0" w:rsidRDefault="001B15F0" w:rsidP="00417E8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1B15F0" w:rsidRPr="00A66DF9" w:rsidTr="00B27767">
        <w:tc>
          <w:tcPr>
            <w:tcW w:w="9072" w:type="dxa"/>
            <w:gridSpan w:val="11"/>
          </w:tcPr>
          <w:p w:rsidR="001B15F0" w:rsidRDefault="00C16509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Auswi</w:t>
            </w:r>
            <w:r w:rsidR="001B15F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k</w:t>
            </w:r>
            <w:r w:rsidR="001B15F0">
              <w:rPr>
                <w:rFonts w:ascii="Arial" w:hAnsi="Arial" w:cs="Arial"/>
                <w:sz w:val="20"/>
              </w:rPr>
              <w:t>ungen auf das Projekt:</w:t>
            </w:r>
          </w:p>
        </w:tc>
      </w:tr>
      <w:tr w:rsidR="00667FB6" w:rsidRPr="00A66DF9" w:rsidTr="00B27767">
        <w:tc>
          <w:tcPr>
            <w:tcW w:w="9072" w:type="dxa"/>
            <w:gridSpan w:val="11"/>
          </w:tcPr>
          <w:p w:rsidR="00667FB6" w:rsidRDefault="00726D86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8323629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3109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726D86">
              <w:rPr>
                <w:rFonts w:ascii="Arial" w:hAnsi="Arial" w:cs="Arial"/>
                <w:sz w:val="16"/>
              </w:rPr>
              <w:t>Keinerlei Auswirkungen auf das Projekt</w:t>
            </w:r>
          </w:p>
        </w:tc>
      </w:tr>
      <w:tr w:rsidR="00C16509" w:rsidRPr="00A66DF9" w:rsidTr="00B27767">
        <w:tc>
          <w:tcPr>
            <w:tcW w:w="3024" w:type="dxa"/>
            <w:gridSpan w:val="4"/>
          </w:tcPr>
          <w:p w:rsidR="00C16509" w:rsidRDefault="00C16509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3876927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A3109F"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>
              <w:rPr>
                <w:rFonts w:ascii="Arial" w:hAnsi="Arial" w:cs="Arial"/>
                <w:sz w:val="16"/>
              </w:rPr>
              <w:t>Kosten</w:t>
            </w:r>
          </w:p>
        </w:tc>
        <w:tc>
          <w:tcPr>
            <w:tcW w:w="3024" w:type="dxa"/>
            <w:gridSpan w:val="5"/>
          </w:tcPr>
          <w:p w:rsidR="00C16509" w:rsidRDefault="00C16509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-14149361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>
              <w:rPr>
                <w:rFonts w:ascii="Arial" w:hAnsi="Arial" w:cs="Arial"/>
                <w:sz w:val="16"/>
              </w:rPr>
              <w:t>Termine</w:t>
            </w:r>
          </w:p>
        </w:tc>
        <w:tc>
          <w:tcPr>
            <w:tcW w:w="3024" w:type="dxa"/>
            <w:gridSpan w:val="2"/>
          </w:tcPr>
          <w:p w:rsidR="00C16509" w:rsidRPr="00A66DF9" w:rsidRDefault="00C16509" w:rsidP="00C1650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140016737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66DF9">
              <w:rPr>
                <w:rFonts w:ascii="Arial" w:hAnsi="Arial" w:cs="Arial"/>
                <w:sz w:val="16"/>
              </w:rPr>
              <w:t xml:space="preserve">  </w:t>
            </w:r>
            <w:r w:rsidR="00A3109F">
              <w:rPr>
                <w:rFonts w:ascii="Arial" w:hAnsi="Arial" w:cs="Arial"/>
                <w:sz w:val="16"/>
              </w:rPr>
              <w:t xml:space="preserve">Veränderung der </w:t>
            </w:r>
            <w:r>
              <w:rPr>
                <w:rFonts w:ascii="Arial" w:hAnsi="Arial" w:cs="Arial"/>
                <w:sz w:val="16"/>
              </w:rPr>
              <w:t>Qualität</w:t>
            </w:r>
          </w:p>
        </w:tc>
      </w:tr>
      <w:tr w:rsidR="00A3109F" w:rsidTr="00B27767">
        <w:tc>
          <w:tcPr>
            <w:tcW w:w="9072" w:type="dxa"/>
            <w:gridSpan w:val="11"/>
          </w:tcPr>
          <w:p w:rsidR="00A3109F" w:rsidRDefault="00A3109F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704026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16"/>
                  </w:rPr>
                  <w:t>☐</w:t>
                </w:r>
              </w:sdtContent>
            </w:sdt>
            <w:r w:rsidRPr="00A3109F">
              <w:rPr>
                <w:rFonts w:ascii="Arial" w:hAnsi="Arial" w:cs="Arial"/>
                <w:sz w:val="16"/>
              </w:rPr>
              <w:t xml:space="preserve"> </w:t>
            </w:r>
            <w:r w:rsidRPr="00A3109F">
              <w:rPr>
                <w:rFonts w:ascii="Arial" w:hAnsi="Arial" w:cs="Arial"/>
                <w:color w:val="FF0000"/>
                <w:sz w:val="16"/>
              </w:rPr>
              <w:t>P</w:t>
            </w:r>
            <w:r>
              <w:rPr>
                <w:rFonts w:ascii="Arial" w:hAnsi="Arial" w:cs="Arial"/>
                <w:color w:val="FF0000"/>
                <w:sz w:val="16"/>
              </w:rPr>
              <w:t>ÄT ist umgehend zur erstellen</w:t>
            </w:r>
          </w:p>
        </w:tc>
      </w:tr>
    </w:tbl>
    <w:p w:rsidR="008F1243" w:rsidRPr="00A66DF9" w:rsidRDefault="008F1243" w:rsidP="00F678D7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D26ECF" w:rsidRPr="00175608" w:rsidTr="00682F01">
        <w:trPr>
          <w:trHeight w:hRule="exact" w:val="284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95B6D9"/>
          </w:tcPr>
          <w:p w:rsidR="00D26ECF" w:rsidRPr="00175608" w:rsidRDefault="00D26ECF" w:rsidP="00682F01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Unterschriften</w:t>
            </w:r>
          </w:p>
        </w:tc>
      </w:tr>
      <w:tr w:rsidR="00BC48A7" w:rsidRPr="00175608" w:rsidTr="00C84A60">
        <w:trPr>
          <w:trHeight w:val="555"/>
        </w:trPr>
        <w:tc>
          <w:tcPr>
            <w:tcW w:w="3024" w:type="dxa"/>
            <w:tcBorders>
              <w:right w:val="nil"/>
            </w:tcBorders>
          </w:tcPr>
          <w:p w:rsidR="00BC48A7" w:rsidRDefault="00BC48A7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  <w:right w:val="nil"/>
            </w:tcBorders>
          </w:tcPr>
          <w:p w:rsidR="00BC48A7" w:rsidRDefault="00BC48A7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left w:val="nil"/>
            </w:tcBorders>
          </w:tcPr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175608" w:rsidRDefault="008F1243" w:rsidP="00682F01">
            <w:pPr>
              <w:rPr>
                <w:rFonts w:ascii="Arial" w:hAnsi="Arial" w:cs="Arial"/>
              </w:rPr>
            </w:pPr>
          </w:p>
        </w:tc>
      </w:tr>
      <w:tr w:rsidR="00BC48A7" w:rsidTr="00C84A60">
        <w:trPr>
          <w:trHeight w:val="283"/>
        </w:trPr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48A7" w:rsidRDefault="00BC48A7" w:rsidP="00BC48A7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FBT</w:t>
            </w:r>
            <w:r w:rsidR="008F1243">
              <w:rPr>
                <w:rFonts w:ascii="Arial" w:hAnsi="Arial" w:cs="Arial"/>
                <w:sz w:val="16"/>
              </w:rPr>
              <w:t>-L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8A7" w:rsidRDefault="00BC48A7" w:rsidP="008F1243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 w:rsidR="008F1243">
              <w:rPr>
                <w:rFonts w:ascii="Arial" w:hAnsi="Arial" w:cs="Arial"/>
                <w:sz w:val="16"/>
              </w:rPr>
              <w:t>FBT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BC48A7" w:rsidRDefault="00BC48A7" w:rsidP="008F1243">
            <w:pPr>
              <w:rPr>
                <w:rFonts w:ascii="Arial" w:hAnsi="Arial" w:cs="Arial"/>
                <w:sz w:val="16"/>
              </w:rPr>
            </w:pPr>
            <w:r w:rsidRPr="00175608">
              <w:rPr>
                <w:rFonts w:ascii="Arial" w:hAnsi="Arial" w:cs="Arial"/>
                <w:sz w:val="16"/>
              </w:rPr>
              <w:t>Unterschrift/ Datum (</w:t>
            </w:r>
            <w:r w:rsidR="008F1243">
              <w:rPr>
                <w:rFonts w:ascii="Arial" w:hAnsi="Arial" w:cs="Arial"/>
                <w:sz w:val="16"/>
              </w:rPr>
              <w:t>Koordinator</w:t>
            </w:r>
            <w:r w:rsidRPr="00175608">
              <w:rPr>
                <w:rFonts w:ascii="Arial" w:hAnsi="Arial" w:cs="Arial"/>
                <w:sz w:val="16"/>
              </w:rPr>
              <w:t>)</w:t>
            </w:r>
          </w:p>
        </w:tc>
      </w:tr>
      <w:tr w:rsidR="008F1243" w:rsidRPr="00175608" w:rsidTr="008F1243">
        <w:trPr>
          <w:trHeight w:val="28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  <w:p w:rsidR="008F1243" w:rsidRPr="008F1243" w:rsidRDefault="008F1243" w:rsidP="00682F01">
            <w:pPr>
              <w:rPr>
                <w:rFonts w:ascii="Arial" w:hAnsi="Arial" w:cs="Arial"/>
              </w:rPr>
            </w:pPr>
          </w:p>
        </w:tc>
      </w:tr>
      <w:tr w:rsidR="008F1243" w:rsidTr="008F1243">
        <w:trPr>
          <w:trHeight w:val="283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243" w:rsidRDefault="008F1243" w:rsidP="00682F01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Errichter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243" w:rsidRDefault="008F1243" w:rsidP="008F1243">
            <w:pPr>
              <w:rPr>
                <w:rFonts w:ascii="Arial" w:hAnsi="Arial" w:cs="Arial"/>
                <w:sz w:val="16"/>
              </w:rPr>
            </w:pPr>
            <w:r w:rsidRPr="009F0EBE">
              <w:rPr>
                <w:rFonts w:ascii="Arial" w:hAnsi="Arial" w:cs="Arial"/>
                <w:sz w:val="16"/>
              </w:rPr>
              <w:t>Unterschrift/ Datum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243" w:rsidRDefault="008F1243" w:rsidP="00682F01">
            <w:pPr>
              <w:rPr>
                <w:rFonts w:ascii="Arial" w:hAnsi="Arial" w:cs="Arial"/>
                <w:sz w:val="16"/>
              </w:rPr>
            </w:pPr>
            <w:r w:rsidRPr="00175608">
              <w:rPr>
                <w:rFonts w:ascii="Arial" w:hAnsi="Arial" w:cs="Arial"/>
                <w:sz w:val="16"/>
              </w:rPr>
              <w:t>Unterschrift/ Datum</w:t>
            </w:r>
          </w:p>
        </w:tc>
      </w:tr>
    </w:tbl>
    <w:p w:rsidR="00E05DE0" w:rsidRDefault="00E05DE0" w:rsidP="00170D8D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E16B6" w:rsidRPr="00175608" w:rsidTr="00682F01">
        <w:trPr>
          <w:trHeight w:hRule="exact" w:val="284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95B6D9"/>
          </w:tcPr>
          <w:p w:rsidR="00BE16B6" w:rsidRPr="00175608" w:rsidRDefault="00BE16B6" w:rsidP="00BE16B6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Notizen - OPTION</w:t>
            </w:r>
          </w:p>
        </w:tc>
      </w:tr>
      <w:tr w:rsidR="00C34DA2" w:rsidRPr="00667FB6" w:rsidTr="00755FFD">
        <w:tblPrEx>
          <w:shd w:val="thinHorzCross" w:color="D9D9D9" w:themeColor="background1" w:themeShade="D9" w:fill="auto"/>
        </w:tblPrEx>
        <w:tc>
          <w:tcPr>
            <w:tcW w:w="9072" w:type="dxa"/>
            <w:shd w:val="clear" w:color="D9D9D9" w:themeColor="background1" w:themeShade="D9" w:fill="auto"/>
          </w:tcPr>
          <w:p w:rsidR="00C34DA2" w:rsidRP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18"/>
              </w:rPr>
            </w:pPr>
            <w:r w:rsidRPr="00C34DA2">
              <w:rPr>
                <w:rFonts w:ascii="Arial" w:hAnsi="Arial" w:cs="Arial"/>
                <w:sz w:val="18"/>
              </w:rPr>
              <w:t>HINWEIS:</w:t>
            </w:r>
          </w:p>
          <w:p w:rsidR="00C34DA2" w:rsidRPr="00667FB6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Hier können weitere handschriftliche Notizen </w:t>
            </w:r>
            <w:r w:rsidR="00755FFD">
              <w:rPr>
                <w:rFonts w:ascii="Arial" w:hAnsi="Arial" w:cs="Arial"/>
                <w:sz w:val="18"/>
              </w:rPr>
              <w:t>im Rahmen des weiteren Projektverlaufes vermerkt werden.</w:t>
            </w:r>
          </w:p>
        </w:tc>
      </w:tr>
      <w:tr w:rsidR="00C34DA2" w:rsidTr="00BE16B6">
        <w:tblPrEx>
          <w:shd w:val="thinHorzCross" w:color="D9D9D9" w:themeColor="background1" w:themeShade="D9" w:fill="auto"/>
        </w:tblPrEx>
        <w:trPr>
          <w:trHeight w:val="4987"/>
        </w:trPr>
        <w:tc>
          <w:tcPr>
            <w:tcW w:w="9072" w:type="dxa"/>
            <w:shd w:val="thinHorzCross" w:color="D9D9D9" w:themeColor="background1" w:themeShade="D9" w:fill="auto"/>
          </w:tcPr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Notizen:</w:t>
            </w: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755FFD" w:rsidRDefault="00755FFD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  <w:p w:rsidR="00C34DA2" w:rsidRDefault="00C34DA2" w:rsidP="00682F0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34DA2" w:rsidRPr="00A66DF9" w:rsidRDefault="00C34DA2" w:rsidP="00170D8D">
      <w:pPr>
        <w:rPr>
          <w:rFonts w:ascii="Arial" w:hAnsi="Arial" w:cs="Arial"/>
        </w:rPr>
      </w:pPr>
    </w:p>
    <w:sectPr w:rsidR="00C34DA2" w:rsidRPr="00A66DF9" w:rsidSect="00AE6B40">
      <w:headerReference w:type="default" r:id="rId9"/>
      <w:footerReference w:type="even" r:id="rId10"/>
      <w:footerReference w:type="default" r:id="rId11"/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F3" w:rsidRDefault="000647F3">
      <w:r>
        <w:separator/>
      </w:r>
    </w:p>
  </w:endnote>
  <w:endnote w:type="continuationSeparator" w:id="0">
    <w:p w:rsidR="000647F3" w:rsidRDefault="0006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10" w:rsidRDefault="00A55F10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5F10" w:rsidRDefault="00A55F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EC" w:rsidRPr="004D44B0" w:rsidRDefault="00170D8D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8C55AD" wp14:editId="6EBFB073">
              <wp:simplePos x="0" y="0"/>
              <wp:positionH relativeFrom="column">
                <wp:posOffset>-736657</wp:posOffset>
              </wp:positionH>
              <wp:positionV relativeFrom="paragraph">
                <wp:posOffset>-1858446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D8D" w:rsidRPr="00AE6B40" w:rsidRDefault="00170D8D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E40DF">
                            <w:rPr>
                              <w:rFonts w:ascii="Arial" w:hAnsi="Arial" w:cs="Arial"/>
                              <w:sz w:val="16"/>
                            </w:rPr>
                            <w:t>441</w:t>
                          </w:r>
                          <w:r w:rsidR="00AE6B40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 w:rsidR="00372947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7E40DF">
                            <w:rPr>
                              <w:rFonts w:ascii="Arial" w:hAnsi="Arial" w:cs="Arial"/>
                              <w:sz w:val="16"/>
                            </w:rPr>
                            <w:t>190327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58pt;margin-top:-146.3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" filled="f" stroked="f">
              <v:textbox style="layout-flow:vertical;mso-layout-flow-alt:bottom-to-top;mso-fit-shape-to-text:t">
                <w:txbxContent>
                  <w:p w:rsidR="00170D8D" w:rsidRPr="00AE6B40" w:rsidRDefault="00170D8D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E40DF">
                      <w:rPr>
                        <w:rFonts w:ascii="Arial" w:hAnsi="Arial" w:cs="Arial"/>
                        <w:sz w:val="16"/>
                      </w:rPr>
                      <w:t>441</w:t>
                    </w:r>
                    <w:r w:rsidR="00AE6B40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 w:rsidR="00372947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7E40DF">
                      <w:rPr>
                        <w:rFonts w:ascii="Arial" w:hAnsi="Arial" w:cs="Arial"/>
                        <w:sz w:val="16"/>
                      </w:rPr>
                      <w:t>190327</w:t>
                    </w:r>
                  </w:p>
                </w:txbxContent>
              </v:textbox>
            </v:shape>
          </w:pict>
        </mc:Fallback>
      </mc:AlternateContent>
    </w:r>
    <w:r w:rsidR="00C25AE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E12D7A" wp14:editId="3B9A8B58">
              <wp:simplePos x="0" y="0"/>
              <wp:positionH relativeFrom="column">
                <wp:posOffset>13970</wp:posOffset>
              </wp:positionH>
              <wp:positionV relativeFrom="paragraph">
                <wp:posOffset>-27305</wp:posOffset>
              </wp:positionV>
              <wp:extent cx="5727065" cy="0"/>
              <wp:effectExtent l="0" t="0" r="2603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2.15pt" to="452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EndPr/>
      <w:sdtContent>
        <w:r w:rsidR="00C25AEC" w:rsidRPr="004D44B0">
          <w:rPr>
            <w:rFonts w:ascii="Arial" w:hAnsi="Arial" w:cs="Arial"/>
            <w:sz w:val="16"/>
            <w:szCs w:val="16"/>
          </w:rPr>
          <w:t xml:space="preserve"> Seite 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begin"/>
        </w:r>
        <w:r w:rsidR="00C25AEC"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="00C25AEC"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7E40DF">
          <w:rPr>
            <w:rFonts w:ascii="Arial" w:hAnsi="Arial" w:cs="Arial"/>
            <w:noProof/>
            <w:sz w:val="16"/>
            <w:szCs w:val="16"/>
          </w:rPr>
          <w:t>1</w:t>
        </w:r>
        <w:r w:rsidR="00C25AEC"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25AEC" w:rsidRPr="004D44B0">
      <w:rPr>
        <w:rFonts w:ascii="Arial" w:hAnsi="Arial" w:cs="Arial"/>
        <w:sz w:val="16"/>
        <w:szCs w:val="16"/>
      </w:rPr>
      <w:t xml:space="preserve"> von </w:t>
    </w:r>
    <w:r w:rsidR="00293E16">
      <w:rPr>
        <w:rFonts w:ascii="Arial" w:hAnsi="Arial" w:cs="Arial"/>
        <w:sz w:val="16"/>
        <w:szCs w:val="16"/>
      </w:rPr>
      <w:fldChar w:fldCharType="begin"/>
    </w:r>
    <w:r w:rsidR="00293E16">
      <w:rPr>
        <w:rFonts w:ascii="Arial" w:hAnsi="Arial" w:cs="Arial"/>
        <w:sz w:val="16"/>
        <w:szCs w:val="16"/>
      </w:rPr>
      <w:instrText xml:space="preserve"> NUMPAGES  \# "0"  \* MERGEFORMAT </w:instrText>
    </w:r>
    <w:r w:rsidR="00293E16">
      <w:rPr>
        <w:rFonts w:ascii="Arial" w:hAnsi="Arial" w:cs="Arial"/>
        <w:sz w:val="16"/>
        <w:szCs w:val="16"/>
      </w:rPr>
      <w:fldChar w:fldCharType="separate"/>
    </w:r>
    <w:r w:rsidR="007E40DF">
      <w:rPr>
        <w:rFonts w:ascii="Arial" w:hAnsi="Arial" w:cs="Arial"/>
        <w:noProof/>
        <w:sz w:val="16"/>
        <w:szCs w:val="16"/>
      </w:rPr>
      <w:t>2</w:t>
    </w:r>
    <w:r w:rsidR="00293E16">
      <w:rPr>
        <w:rFonts w:ascii="Arial" w:hAnsi="Arial" w:cs="Arial"/>
        <w:sz w:val="16"/>
        <w:szCs w:val="16"/>
      </w:rPr>
      <w:fldChar w:fldCharType="end"/>
    </w:r>
  </w:p>
  <w:p w:rsidR="00C25AEC" w:rsidRDefault="00C25A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F3" w:rsidRDefault="000647F3">
      <w:r>
        <w:separator/>
      </w:r>
    </w:p>
  </w:footnote>
  <w:footnote w:type="continuationSeparator" w:id="0">
    <w:p w:rsidR="000647F3" w:rsidRDefault="0006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47" w:rsidRPr="00B030F7" w:rsidRDefault="00805308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C829" wp14:editId="3E9F9CFE">
              <wp:simplePos x="0" y="0"/>
              <wp:positionH relativeFrom="column">
                <wp:posOffset>-81280</wp:posOffset>
              </wp:positionH>
              <wp:positionV relativeFrom="paragraph">
                <wp:posOffset>-168910</wp:posOffset>
              </wp:positionV>
              <wp:extent cx="4707255" cy="721360"/>
              <wp:effectExtent l="444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893169" w:rsidRDefault="00604CF1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604CF1" w:rsidRPr="00CB14D6" w:rsidRDefault="00FA7375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Gebäude -17</w:t>
                          </w:r>
                          <w:r w:rsidR="00FA7B67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41711C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604CF1"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19-03-27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23B4F">
                                <w:rPr>
                                  <w:rFonts w:ascii="Arial" w:hAnsi="Arial" w:cs="Arial"/>
                                  <w:color w:val="000000"/>
                                </w:rPr>
                                <w:t>27.03.2019</w:t>
                              </w:r>
                            </w:sdtContent>
                          </w:sdt>
                        </w:p>
                        <w:p w:rsidR="00604CF1" w:rsidRPr="00B47F31" w:rsidRDefault="00604CF1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 w:rsidR="00A8606C">
                            <w:rPr>
                              <w:rFonts w:ascii="Arial" w:hAnsi="Arial" w:cs="Arial"/>
                              <w:color w:val="000000"/>
                            </w:rPr>
                            <w:t>Bau und Technik -17.03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>-</w:t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DC32D0"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 w:rsidR="001011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4pt;margin-top:-13.3pt;width:37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QkwIAACw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" stroked="f">
              <v:fill opacity="0"/>
              <v:textbox>
                <w:txbxContent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893169" w:rsidRDefault="00604CF1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604CF1" w:rsidRPr="00CB14D6" w:rsidRDefault="00FA7375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Gebäude -17</w:t>
                    </w:r>
                    <w:r w:rsidR="00FA7B67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 xml:space="preserve">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41711C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604CF1"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19-03-27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23B4F">
                          <w:rPr>
                            <w:rFonts w:ascii="Arial" w:hAnsi="Arial" w:cs="Arial"/>
                            <w:color w:val="000000"/>
                          </w:rPr>
                          <w:t>27.03.2019</w:t>
                        </w:r>
                      </w:sdtContent>
                    </w:sdt>
                  </w:p>
                  <w:p w:rsidR="00604CF1" w:rsidRPr="00B47F31" w:rsidRDefault="00604CF1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 w:rsidR="00A8606C">
                      <w:rPr>
                        <w:rFonts w:ascii="Arial" w:hAnsi="Arial" w:cs="Arial"/>
                        <w:color w:val="000000"/>
                      </w:rPr>
                      <w:t>Bau und Technik -17.03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>-</w:t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DC32D0"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 w:rsidR="001011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69CC9" wp14:editId="71C97CB2">
              <wp:simplePos x="0" y="0"/>
              <wp:positionH relativeFrom="column">
                <wp:posOffset>13970</wp:posOffset>
              </wp:positionH>
              <wp:positionV relativeFrom="paragraph">
                <wp:posOffset>552450</wp:posOffset>
              </wp:positionV>
              <wp:extent cx="5727065" cy="0"/>
              <wp:effectExtent l="13970" t="9525" r="1206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43.5pt;width:450.9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" strokecolor="#002060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9C1A2E9" wp14:editId="7493B436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5" name="Grafik 5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56736" wp14:editId="70057C86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 w:rsidR="00EA2B47"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>
    <w:nsid w:val="6EA33EE6"/>
    <w:multiLevelType w:val="hybridMultilevel"/>
    <w:tmpl w:val="47B2FB3E"/>
    <w:lvl w:ilvl="0" w:tplc="081451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22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34822204" w:val="344"/>
  </w:docVars>
  <w:rsids>
    <w:rsidRoot w:val="00CF622D"/>
    <w:rsid w:val="00000546"/>
    <w:rsid w:val="000062E6"/>
    <w:rsid w:val="00023B4F"/>
    <w:rsid w:val="00046C5D"/>
    <w:rsid w:val="00056510"/>
    <w:rsid w:val="00057DE1"/>
    <w:rsid w:val="000647F3"/>
    <w:rsid w:val="000664F7"/>
    <w:rsid w:val="0007274E"/>
    <w:rsid w:val="00095BBF"/>
    <w:rsid w:val="000B1DD7"/>
    <w:rsid w:val="000B29CF"/>
    <w:rsid w:val="000B701D"/>
    <w:rsid w:val="000B72C8"/>
    <w:rsid w:val="000D54F9"/>
    <w:rsid w:val="000E1719"/>
    <w:rsid w:val="000F452B"/>
    <w:rsid w:val="0010116B"/>
    <w:rsid w:val="00113E7E"/>
    <w:rsid w:val="00130BCD"/>
    <w:rsid w:val="0015289C"/>
    <w:rsid w:val="00160BFD"/>
    <w:rsid w:val="00170D8D"/>
    <w:rsid w:val="00181061"/>
    <w:rsid w:val="001819AB"/>
    <w:rsid w:val="0019685A"/>
    <w:rsid w:val="001B15F0"/>
    <w:rsid w:val="001B4D28"/>
    <w:rsid w:val="001D0779"/>
    <w:rsid w:val="001E6587"/>
    <w:rsid w:val="00201BC4"/>
    <w:rsid w:val="002040A0"/>
    <w:rsid w:val="00244F2A"/>
    <w:rsid w:val="00282F97"/>
    <w:rsid w:val="00293E16"/>
    <w:rsid w:val="002956C1"/>
    <w:rsid w:val="002A68D6"/>
    <w:rsid w:val="002A6A39"/>
    <w:rsid w:val="002B3794"/>
    <w:rsid w:val="002C63E2"/>
    <w:rsid w:val="002E125C"/>
    <w:rsid w:val="00307AE5"/>
    <w:rsid w:val="00345F86"/>
    <w:rsid w:val="00354739"/>
    <w:rsid w:val="00372947"/>
    <w:rsid w:val="003C1C07"/>
    <w:rsid w:val="003C6B94"/>
    <w:rsid w:val="003D0773"/>
    <w:rsid w:val="003F0CC4"/>
    <w:rsid w:val="003F4A0D"/>
    <w:rsid w:val="0041711C"/>
    <w:rsid w:val="00417E89"/>
    <w:rsid w:val="00431051"/>
    <w:rsid w:val="004322FF"/>
    <w:rsid w:val="004427EC"/>
    <w:rsid w:val="00454B70"/>
    <w:rsid w:val="004568C9"/>
    <w:rsid w:val="004C35FB"/>
    <w:rsid w:val="004C4214"/>
    <w:rsid w:val="004D44B0"/>
    <w:rsid w:val="00503C49"/>
    <w:rsid w:val="00515C5D"/>
    <w:rsid w:val="0053452E"/>
    <w:rsid w:val="005379B1"/>
    <w:rsid w:val="00560D49"/>
    <w:rsid w:val="00564ED4"/>
    <w:rsid w:val="00567DAF"/>
    <w:rsid w:val="005A079B"/>
    <w:rsid w:val="005A6A85"/>
    <w:rsid w:val="005E45D0"/>
    <w:rsid w:val="00604CF1"/>
    <w:rsid w:val="0064056D"/>
    <w:rsid w:val="006430BF"/>
    <w:rsid w:val="00650AC2"/>
    <w:rsid w:val="00662790"/>
    <w:rsid w:val="00667FB6"/>
    <w:rsid w:val="00696539"/>
    <w:rsid w:val="006B0FFE"/>
    <w:rsid w:val="006B4957"/>
    <w:rsid w:val="006D4FAE"/>
    <w:rsid w:val="006D7289"/>
    <w:rsid w:val="00726D86"/>
    <w:rsid w:val="007304F6"/>
    <w:rsid w:val="00754C1F"/>
    <w:rsid w:val="00755FFD"/>
    <w:rsid w:val="00757211"/>
    <w:rsid w:val="007B0F2A"/>
    <w:rsid w:val="007E40DF"/>
    <w:rsid w:val="007F170D"/>
    <w:rsid w:val="00805308"/>
    <w:rsid w:val="00805DE0"/>
    <w:rsid w:val="00825B3C"/>
    <w:rsid w:val="008268E0"/>
    <w:rsid w:val="008302E2"/>
    <w:rsid w:val="0085588E"/>
    <w:rsid w:val="008634AB"/>
    <w:rsid w:val="008637C2"/>
    <w:rsid w:val="008871D0"/>
    <w:rsid w:val="00893169"/>
    <w:rsid w:val="008A1A93"/>
    <w:rsid w:val="008A5723"/>
    <w:rsid w:val="008B1975"/>
    <w:rsid w:val="008B203E"/>
    <w:rsid w:val="008B7061"/>
    <w:rsid w:val="008C0BDD"/>
    <w:rsid w:val="008E5B9A"/>
    <w:rsid w:val="008E77B1"/>
    <w:rsid w:val="008F1243"/>
    <w:rsid w:val="008F5E7A"/>
    <w:rsid w:val="00904D7E"/>
    <w:rsid w:val="00912FD1"/>
    <w:rsid w:val="00913B32"/>
    <w:rsid w:val="009468B1"/>
    <w:rsid w:val="00952568"/>
    <w:rsid w:val="00985E2A"/>
    <w:rsid w:val="00991B5C"/>
    <w:rsid w:val="00997952"/>
    <w:rsid w:val="009A28C8"/>
    <w:rsid w:val="009D15C7"/>
    <w:rsid w:val="009F0885"/>
    <w:rsid w:val="00A25E4F"/>
    <w:rsid w:val="00A3109F"/>
    <w:rsid w:val="00A35E82"/>
    <w:rsid w:val="00A40AF9"/>
    <w:rsid w:val="00A55F10"/>
    <w:rsid w:val="00A566F2"/>
    <w:rsid w:val="00A66DF9"/>
    <w:rsid w:val="00A8022E"/>
    <w:rsid w:val="00A84EC2"/>
    <w:rsid w:val="00A8606C"/>
    <w:rsid w:val="00A906B4"/>
    <w:rsid w:val="00A97BC2"/>
    <w:rsid w:val="00AE6B40"/>
    <w:rsid w:val="00B10BEC"/>
    <w:rsid w:val="00B14D9B"/>
    <w:rsid w:val="00B17BAE"/>
    <w:rsid w:val="00B213EE"/>
    <w:rsid w:val="00B22779"/>
    <w:rsid w:val="00B274A6"/>
    <w:rsid w:val="00B27767"/>
    <w:rsid w:val="00B377C4"/>
    <w:rsid w:val="00B4005D"/>
    <w:rsid w:val="00B44F1C"/>
    <w:rsid w:val="00B47845"/>
    <w:rsid w:val="00B47F31"/>
    <w:rsid w:val="00BC48A7"/>
    <w:rsid w:val="00BE16B6"/>
    <w:rsid w:val="00BE2952"/>
    <w:rsid w:val="00BF7084"/>
    <w:rsid w:val="00C050F6"/>
    <w:rsid w:val="00C12DAA"/>
    <w:rsid w:val="00C13D74"/>
    <w:rsid w:val="00C14D61"/>
    <w:rsid w:val="00C16509"/>
    <w:rsid w:val="00C25146"/>
    <w:rsid w:val="00C25AEC"/>
    <w:rsid w:val="00C34DA2"/>
    <w:rsid w:val="00C625CB"/>
    <w:rsid w:val="00C81C84"/>
    <w:rsid w:val="00C84A60"/>
    <w:rsid w:val="00C87933"/>
    <w:rsid w:val="00C90084"/>
    <w:rsid w:val="00CB14D6"/>
    <w:rsid w:val="00CC6EA1"/>
    <w:rsid w:val="00CD4F1A"/>
    <w:rsid w:val="00CE2A61"/>
    <w:rsid w:val="00CF2B84"/>
    <w:rsid w:val="00CF622D"/>
    <w:rsid w:val="00CF763A"/>
    <w:rsid w:val="00D26ECF"/>
    <w:rsid w:val="00D30E56"/>
    <w:rsid w:val="00D542E2"/>
    <w:rsid w:val="00D72BA1"/>
    <w:rsid w:val="00D90312"/>
    <w:rsid w:val="00D9392C"/>
    <w:rsid w:val="00D966D7"/>
    <w:rsid w:val="00DA13EE"/>
    <w:rsid w:val="00DB1FD7"/>
    <w:rsid w:val="00DC32D0"/>
    <w:rsid w:val="00DE2009"/>
    <w:rsid w:val="00DF2331"/>
    <w:rsid w:val="00DF62C4"/>
    <w:rsid w:val="00E03B7B"/>
    <w:rsid w:val="00E05DE0"/>
    <w:rsid w:val="00E11E7F"/>
    <w:rsid w:val="00E1347A"/>
    <w:rsid w:val="00E27B5B"/>
    <w:rsid w:val="00E31241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448A7"/>
    <w:rsid w:val="00F55022"/>
    <w:rsid w:val="00F66298"/>
    <w:rsid w:val="00F678D7"/>
    <w:rsid w:val="00F71E17"/>
    <w:rsid w:val="00F87E2A"/>
    <w:rsid w:val="00FA7375"/>
    <w:rsid w:val="00FA7B67"/>
    <w:rsid w:val="00FA7ECE"/>
    <w:rsid w:val="00FB7C88"/>
    <w:rsid w:val="00FC5C0A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E6C9-AF5D-47FF-94E0-716C03C8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441_Vorlage_Bemusterungen_190327.dotx</Template>
  <TotalTime>0</TotalTime>
  <Pages>2</Pages>
  <Words>174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Team 50</vt:lpstr>
    </vt:vector>
  </TitlesOfParts>
  <Company>Region Hannover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17.03</dc:title>
  <dc:creator>Nicolas.Ahrens-Hein@region-hannover.de</dc:creator>
  <cp:lastModifiedBy>Ahrens-Hein, Oliver -17.03-</cp:lastModifiedBy>
  <cp:revision>4</cp:revision>
  <cp:lastPrinted>2019-03-27T08:41:00Z</cp:lastPrinted>
  <dcterms:created xsi:type="dcterms:W3CDTF">2019-03-27T08:40:00Z</dcterms:created>
  <dcterms:modified xsi:type="dcterms:W3CDTF">2019-03-27T08:43:00Z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2/15/2018 9:31:40 AM</vt:lpwstr>
  </property>
  <property fmtid="{D5CDD505-2E9C-101B-9397-08002B2CF9AE}" pid="3" name="OS_LastOpenUser">
    <vt:lpwstr>FSTRACKE</vt:lpwstr>
  </property>
  <property fmtid="{D5CDD505-2E9C-101B-9397-08002B2CF9AE}" pid="4" name="OS_LastSave">
    <vt:lpwstr>2/15/2018 9:32:05 AM</vt:lpwstr>
  </property>
  <property fmtid="{D5CDD505-2E9C-101B-9397-08002B2CF9AE}" pid="5" name="OS_LastSaveUser">
    <vt:lpwstr>FSTRACKE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