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D4" w:rsidRPr="006A0497" w:rsidRDefault="00564ED4" w:rsidP="004C4214">
      <w:pPr>
        <w:tabs>
          <w:tab w:val="left" w:pos="6120"/>
        </w:tabs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23"/>
        <w:gridCol w:w="704"/>
        <w:gridCol w:w="993"/>
        <w:gridCol w:w="3543"/>
      </w:tblGrid>
      <w:tr w:rsidR="000062E6" w:rsidRPr="006A0497" w:rsidTr="00852AF9">
        <w:trPr>
          <w:trHeight w:val="75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95B6D9"/>
          </w:tcPr>
          <w:p w:rsidR="000062E6" w:rsidRPr="006A0497" w:rsidRDefault="000062E6" w:rsidP="00C14D6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  <w:sz w:val="14"/>
              </w:rPr>
              <w:t>Thema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95B6D9"/>
          </w:tcPr>
          <w:p w:rsidR="001D1FED" w:rsidRDefault="001D1FED" w:rsidP="00117266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Spüldokumentation für</w:t>
            </w:r>
          </w:p>
          <w:p w:rsidR="00117266" w:rsidRPr="006A0497" w:rsidRDefault="00117266" w:rsidP="00117266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  <w:r w:rsidRPr="006A0497">
              <w:rPr>
                <w:rFonts w:ascii="Arial" w:hAnsi="Arial" w:cs="Arial"/>
                <w:b/>
              </w:rPr>
              <w:t>Trinkwasser-Zapfstellen</w:t>
            </w:r>
          </w:p>
          <w:p w:rsidR="00117266" w:rsidRPr="006A0497" w:rsidRDefault="00117266" w:rsidP="003F1EA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5B6D9"/>
          </w:tcPr>
          <w:p w:rsidR="000062E6" w:rsidRPr="006A0497" w:rsidRDefault="000062E6" w:rsidP="003F1EA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  <w:r w:rsidRPr="006A0497">
              <w:rPr>
                <w:rFonts w:ascii="Arial" w:hAnsi="Arial" w:cs="Arial"/>
                <w:sz w:val="14"/>
              </w:rPr>
              <w:t>Spezifikation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95B6D9"/>
          </w:tcPr>
          <w:p w:rsidR="00074BBD" w:rsidRDefault="00074BBD" w:rsidP="00074BBD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Manuelle Spülung</w:t>
            </w:r>
          </w:p>
          <w:p w:rsidR="00074BBD" w:rsidRPr="006A0497" w:rsidRDefault="00074BBD" w:rsidP="00074BBD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des Systems</w:t>
            </w:r>
          </w:p>
          <w:p w:rsidR="001D1FED" w:rsidRPr="006A0497" w:rsidRDefault="001D1FED" w:rsidP="003F4A0D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D90312" w:rsidRPr="006A0497" w:rsidTr="00852AF9">
        <w:tc>
          <w:tcPr>
            <w:tcW w:w="907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312" w:rsidRPr="006A0497" w:rsidRDefault="00D90312" w:rsidP="003F1EA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</w:p>
        </w:tc>
      </w:tr>
      <w:tr w:rsidR="00A8606C" w:rsidRPr="006A0497" w:rsidTr="00852AF9">
        <w:trPr>
          <w:trHeight w:hRule="exact" w:val="284"/>
        </w:trPr>
        <w:tc>
          <w:tcPr>
            <w:tcW w:w="9072" w:type="dxa"/>
            <w:gridSpan w:val="5"/>
            <w:shd w:val="clear" w:color="auto" w:fill="95B6D9"/>
          </w:tcPr>
          <w:p w:rsidR="00A8606C" w:rsidRPr="006A0497" w:rsidRDefault="00852AF9" w:rsidP="00825B3C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Objektdaten</w:t>
            </w:r>
          </w:p>
        </w:tc>
      </w:tr>
      <w:tr w:rsidR="00852AF9" w:rsidRPr="00C3419A" w:rsidTr="00852AF9">
        <w:trPr>
          <w:trHeight w:hRule="exact" w:val="284"/>
        </w:trPr>
        <w:tc>
          <w:tcPr>
            <w:tcW w:w="3832" w:type="dxa"/>
            <w:gridSpan w:val="2"/>
            <w:shd w:val="clear" w:color="auto" w:fill="auto"/>
          </w:tcPr>
          <w:p w:rsidR="00852AF9" w:rsidRPr="000B250F" w:rsidRDefault="00852AF9" w:rsidP="00827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B250F">
              <w:rPr>
                <w:rFonts w:ascii="Arial" w:hAnsi="Arial" w:cs="Arial"/>
              </w:rPr>
              <w:t>Liegenschaft: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852AF9" w:rsidRPr="00C3419A" w:rsidRDefault="00852AF9" w:rsidP="00827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52AF9" w:rsidRPr="00C3419A" w:rsidRDefault="00852AF9" w:rsidP="00827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2AF9" w:rsidRPr="00C3419A" w:rsidTr="00852AF9">
        <w:trPr>
          <w:trHeight w:hRule="exact" w:val="284"/>
        </w:trPr>
        <w:tc>
          <w:tcPr>
            <w:tcW w:w="3832" w:type="dxa"/>
            <w:gridSpan w:val="2"/>
            <w:shd w:val="clear" w:color="auto" w:fill="auto"/>
          </w:tcPr>
          <w:p w:rsidR="00852AF9" w:rsidRPr="000B250F" w:rsidRDefault="00852AF9" w:rsidP="00827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Bauvorhaben: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852AF9" w:rsidRPr="00C3419A" w:rsidRDefault="00852AF9" w:rsidP="00827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678D7" w:rsidRPr="006A0497" w:rsidTr="00852AF9">
        <w:tc>
          <w:tcPr>
            <w:tcW w:w="9072" w:type="dxa"/>
            <w:gridSpan w:val="5"/>
            <w:tcBorders>
              <w:left w:val="nil"/>
              <w:bottom w:val="nil"/>
              <w:right w:val="nil"/>
            </w:tcBorders>
          </w:tcPr>
          <w:p w:rsidR="00F678D7" w:rsidRPr="006A0497" w:rsidRDefault="00F678D7" w:rsidP="00DF1D1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F678D7" w:rsidRPr="006A0497" w:rsidTr="00852AF9">
        <w:trPr>
          <w:trHeight w:hRule="exact" w:val="284"/>
        </w:trPr>
        <w:tc>
          <w:tcPr>
            <w:tcW w:w="9072" w:type="dxa"/>
            <w:gridSpan w:val="5"/>
            <w:shd w:val="clear" w:color="auto" w:fill="95B6D9"/>
          </w:tcPr>
          <w:p w:rsidR="00F678D7" w:rsidRPr="006A0497" w:rsidRDefault="00852AF9" w:rsidP="00F678D7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Beschreibung der Aufgabe</w:t>
            </w:r>
          </w:p>
        </w:tc>
      </w:tr>
      <w:tr w:rsidR="00F678D7" w:rsidRPr="006A0497" w:rsidTr="00913816">
        <w:trPr>
          <w:trHeight w:val="2783"/>
        </w:trPr>
        <w:tc>
          <w:tcPr>
            <w:tcW w:w="9072" w:type="dxa"/>
            <w:gridSpan w:val="5"/>
          </w:tcPr>
          <w:p w:rsidR="00117266" w:rsidRPr="006A0497" w:rsidRDefault="00852AF9" w:rsidP="00117266">
            <w:pPr>
              <w:pStyle w:val="Listenabsatz"/>
              <w:numPr>
                <w:ilvl w:val="0"/>
                <w:numId w:val="25"/>
              </w:numPr>
              <w:spacing w:after="200"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6A0497">
              <w:rPr>
                <w:rFonts w:ascii="Arial" w:hAnsi="Arial" w:cs="Arial"/>
              </w:rPr>
              <w:t xml:space="preserve">m eine </w:t>
            </w:r>
            <w:proofErr w:type="spellStart"/>
            <w:r w:rsidRPr="006A0497">
              <w:rPr>
                <w:rFonts w:ascii="Arial" w:hAnsi="Arial" w:cs="Arial"/>
              </w:rPr>
              <w:t>Verkeimung</w:t>
            </w:r>
            <w:proofErr w:type="spellEnd"/>
            <w:r w:rsidRPr="006A0497">
              <w:rPr>
                <w:rFonts w:ascii="Arial" w:hAnsi="Arial" w:cs="Arial"/>
              </w:rPr>
              <w:t xml:space="preserve"> </w:t>
            </w:r>
            <w:r w:rsidR="00515DE4">
              <w:rPr>
                <w:rFonts w:ascii="Arial" w:hAnsi="Arial" w:cs="Arial"/>
              </w:rPr>
              <w:t xml:space="preserve">eines </w:t>
            </w:r>
            <w:proofErr w:type="spellStart"/>
            <w:r w:rsidR="00515DE4">
              <w:rPr>
                <w:rFonts w:ascii="Arial" w:hAnsi="Arial" w:cs="Arial"/>
              </w:rPr>
              <w:t>Trinkwasssernetzes</w:t>
            </w:r>
            <w:proofErr w:type="spellEnd"/>
            <w:r w:rsidR="00515DE4" w:rsidRPr="006A0497">
              <w:rPr>
                <w:rFonts w:ascii="Arial" w:hAnsi="Arial" w:cs="Arial"/>
              </w:rPr>
              <w:t xml:space="preserve"> zu vermeiden</w:t>
            </w:r>
            <w:r w:rsidR="00515DE4">
              <w:rPr>
                <w:rFonts w:ascii="Arial" w:hAnsi="Arial" w:cs="Arial"/>
              </w:rPr>
              <w:t xml:space="preserve">, insbesondere bei einer </w:t>
            </w:r>
            <w:r w:rsidR="00515DE4" w:rsidRPr="006A0497">
              <w:rPr>
                <w:rFonts w:ascii="Arial" w:hAnsi="Arial" w:cs="Arial"/>
              </w:rPr>
              <w:t>Nich</w:t>
            </w:r>
            <w:r w:rsidR="00515DE4" w:rsidRPr="006A0497">
              <w:rPr>
                <w:rFonts w:ascii="Arial" w:hAnsi="Arial" w:cs="Arial"/>
              </w:rPr>
              <w:t>t</w:t>
            </w:r>
            <w:r w:rsidR="00515DE4" w:rsidRPr="006A0497">
              <w:rPr>
                <w:rFonts w:ascii="Arial" w:hAnsi="Arial" w:cs="Arial"/>
              </w:rPr>
              <w:t>nutzung von ≥ 72 Stunden</w:t>
            </w:r>
            <w:r w:rsidR="00515DE4">
              <w:rPr>
                <w:rFonts w:ascii="Arial" w:hAnsi="Arial" w:cs="Arial"/>
              </w:rPr>
              <w:t xml:space="preserve">, </w:t>
            </w:r>
            <w:r w:rsidR="0040247C">
              <w:rPr>
                <w:rFonts w:ascii="Arial" w:hAnsi="Arial" w:cs="Arial"/>
              </w:rPr>
              <w:t>hat</w:t>
            </w:r>
            <w:r w:rsidR="00515DE4">
              <w:rPr>
                <w:rFonts w:ascii="Arial" w:hAnsi="Arial" w:cs="Arial"/>
              </w:rPr>
              <w:t xml:space="preserve"> eine </w:t>
            </w:r>
            <w:r w:rsidR="00117266" w:rsidRPr="006A0497">
              <w:rPr>
                <w:rFonts w:ascii="Arial" w:hAnsi="Arial" w:cs="Arial"/>
              </w:rPr>
              <w:t xml:space="preserve">gezielte Spülung </w:t>
            </w:r>
            <w:r w:rsidR="009B6BC5" w:rsidRPr="006A0497">
              <w:rPr>
                <w:rFonts w:ascii="Arial" w:hAnsi="Arial" w:cs="Arial"/>
              </w:rPr>
              <w:t xml:space="preserve">des Netzes </w:t>
            </w:r>
            <w:r w:rsidR="0040247C">
              <w:rPr>
                <w:rFonts w:ascii="Arial" w:hAnsi="Arial" w:cs="Arial"/>
              </w:rPr>
              <w:t>zu erfolgen.</w:t>
            </w:r>
          </w:p>
          <w:p w:rsidR="00117266" w:rsidRPr="006A0497" w:rsidRDefault="009B6BC5" w:rsidP="00117266">
            <w:pPr>
              <w:pStyle w:val="Listenabsatz"/>
              <w:numPr>
                <w:ilvl w:val="0"/>
                <w:numId w:val="25"/>
              </w:numPr>
              <w:spacing w:after="200" w:line="276" w:lineRule="auto"/>
              <w:ind w:left="567" w:hanging="567"/>
              <w:rPr>
                <w:rFonts w:ascii="Arial" w:hAnsi="Arial" w:cs="Arial"/>
                <w:spacing w:val="-2"/>
              </w:rPr>
            </w:pPr>
            <w:r w:rsidRPr="006A0497">
              <w:rPr>
                <w:rFonts w:ascii="Arial" w:hAnsi="Arial" w:cs="Arial"/>
                <w:spacing w:val="-2"/>
              </w:rPr>
              <w:t xml:space="preserve">Wenn keine </w:t>
            </w:r>
            <w:r w:rsidR="008E4E3C" w:rsidRPr="006A0497">
              <w:rPr>
                <w:rFonts w:ascii="Arial" w:hAnsi="Arial" w:cs="Arial"/>
                <w:spacing w:val="-2"/>
              </w:rPr>
              <w:t>funktionierenden od</w:t>
            </w:r>
            <w:r w:rsidR="0030009B">
              <w:rPr>
                <w:rFonts w:ascii="Arial" w:hAnsi="Arial" w:cs="Arial"/>
                <w:spacing w:val="-2"/>
              </w:rPr>
              <w:t>er automatischen Spülsysteme</w:t>
            </w:r>
            <w:r w:rsidR="008E4E3C" w:rsidRPr="006A0497">
              <w:rPr>
                <w:rFonts w:ascii="Arial" w:hAnsi="Arial" w:cs="Arial"/>
                <w:spacing w:val="-2"/>
              </w:rPr>
              <w:t xml:space="preserve"> vorhanden sein sollten oder </w:t>
            </w:r>
            <w:r w:rsidRPr="006A0497">
              <w:rPr>
                <w:rFonts w:ascii="Arial" w:hAnsi="Arial" w:cs="Arial"/>
                <w:spacing w:val="-2"/>
              </w:rPr>
              <w:t>z</w:t>
            </w:r>
            <w:r w:rsidRPr="006A0497">
              <w:rPr>
                <w:rFonts w:ascii="Arial" w:hAnsi="Arial" w:cs="Arial"/>
                <w:spacing w:val="-2"/>
              </w:rPr>
              <w:t>u</w:t>
            </w:r>
            <w:r w:rsidRPr="006A0497">
              <w:rPr>
                <w:rFonts w:ascii="Arial" w:hAnsi="Arial" w:cs="Arial"/>
                <w:spacing w:val="-2"/>
              </w:rPr>
              <w:t>sätzlichen Maßnahmen getrof</w:t>
            </w:r>
            <w:r w:rsidR="008E4E3C" w:rsidRPr="006A0497">
              <w:rPr>
                <w:rFonts w:ascii="Arial" w:hAnsi="Arial" w:cs="Arial"/>
                <w:spacing w:val="-2"/>
              </w:rPr>
              <w:t>fen worden sind</w:t>
            </w:r>
            <w:r w:rsidRPr="006A0497">
              <w:rPr>
                <w:rFonts w:ascii="Arial" w:hAnsi="Arial" w:cs="Arial"/>
                <w:spacing w:val="-2"/>
              </w:rPr>
              <w:t>, muss d</w:t>
            </w:r>
            <w:r w:rsidR="00117266" w:rsidRPr="006A0497">
              <w:rPr>
                <w:rFonts w:ascii="Arial" w:hAnsi="Arial" w:cs="Arial"/>
                <w:spacing w:val="-2"/>
              </w:rPr>
              <w:t xml:space="preserve">ie Spülung spätestens alle </w:t>
            </w:r>
            <w:r w:rsidR="000D107E" w:rsidRPr="006A0497">
              <w:rPr>
                <w:rFonts w:ascii="Arial" w:hAnsi="Arial" w:cs="Arial"/>
              </w:rPr>
              <w:t xml:space="preserve">72 Stunden </w:t>
            </w:r>
            <w:r w:rsidR="000D107E" w:rsidRPr="006A0497">
              <w:rPr>
                <w:rFonts w:ascii="Arial" w:hAnsi="Arial" w:cs="Arial"/>
                <w:spacing w:val="-2"/>
              </w:rPr>
              <w:t>wi</w:t>
            </w:r>
            <w:r w:rsidR="008E4E3C" w:rsidRPr="006A0497">
              <w:rPr>
                <w:rFonts w:ascii="Arial" w:hAnsi="Arial" w:cs="Arial"/>
                <w:spacing w:val="-2"/>
              </w:rPr>
              <w:t>e</w:t>
            </w:r>
            <w:r w:rsidR="000D107E" w:rsidRPr="006A0497">
              <w:rPr>
                <w:rFonts w:ascii="Arial" w:hAnsi="Arial" w:cs="Arial"/>
                <w:spacing w:val="-2"/>
              </w:rPr>
              <w:t>derholt</w:t>
            </w:r>
            <w:r w:rsidR="00117266" w:rsidRPr="006A0497">
              <w:rPr>
                <w:rFonts w:ascii="Arial" w:hAnsi="Arial" w:cs="Arial"/>
                <w:spacing w:val="-2"/>
              </w:rPr>
              <w:t xml:space="preserve"> werden. Feierta</w:t>
            </w:r>
            <w:r w:rsidR="000D107E" w:rsidRPr="006A0497">
              <w:rPr>
                <w:rFonts w:ascii="Arial" w:hAnsi="Arial" w:cs="Arial"/>
                <w:spacing w:val="-2"/>
              </w:rPr>
              <w:t xml:space="preserve">ge, Ferien oder </w:t>
            </w:r>
            <w:r w:rsidR="00117266" w:rsidRPr="006A0497">
              <w:rPr>
                <w:rFonts w:ascii="Arial" w:hAnsi="Arial" w:cs="Arial"/>
                <w:spacing w:val="-2"/>
              </w:rPr>
              <w:t>Wochenende</w:t>
            </w:r>
            <w:r w:rsidR="000D107E" w:rsidRPr="006A0497">
              <w:rPr>
                <w:rFonts w:ascii="Arial" w:hAnsi="Arial" w:cs="Arial"/>
                <w:spacing w:val="-2"/>
              </w:rPr>
              <w:t>s sind davon nicht ausg</w:t>
            </w:r>
            <w:r w:rsidR="000D107E" w:rsidRPr="006A0497">
              <w:rPr>
                <w:rFonts w:ascii="Arial" w:hAnsi="Arial" w:cs="Arial"/>
                <w:spacing w:val="-2"/>
              </w:rPr>
              <w:t>e</w:t>
            </w:r>
            <w:r w:rsidR="000D107E" w:rsidRPr="006A0497">
              <w:rPr>
                <w:rFonts w:ascii="Arial" w:hAnsi="Arial" w:cs="Arial"/>
                <w:spacing w:val="-2"/>
              </w:rPr>
              <w:t>schlossen.</w:t>
            </w:r>
          </w:p>
          <w:p w:rsidR="00C24E8F" w:rsidRDefault="0040247C" w:rsidP="008E4E3C">
            <w:pPr>
              <w:pStyle w:val="Listenabsatz"/>
              <w:numPr>
                <w:ilvl w:val="0"/>
                <w:numId w:val="25"/>
              </w:numPr>
              <w:spacing w:after="200"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  <w:bCs/>
                <w:noProof/>
                <w:color w:val="000000"/>
              </w:rPr>
              <w:t>Diese Spüldokumentation</w:t>
            </w:r>
            <w:r w:rsidR="00117266" w:rsidRPr="006A0497">
              <w:rPr>
                <w:rFonts w:ascii="Arial" w:eastAsia="Cambria" w:hAnsi="Arial" w:cs="Arial"/>
                <w:bCs/>
                <w:noProof/>
                <w:color w:val="000000"/>
              </w:rPr>
              <w:t xml:space="preserve"> ist im Zuge eines Spülvorgangs auf die Liegenschaft</w:t>
            </w:r>
            <w:r w:rsidR="000D107E" w:rsidRPr="006A0497">
              <w:rPr>
                <w:rFonts w:ascii="Arial" w:eastAsia="Cambria" w:hAnsi="Arial" w:cs="Arial"/>
                <w:bCs/>
                <w:noProof/>
                <w:color w:val="000000"/>
              </w:rPr>
              <w:t xml:space="preserve"> und den darin enthaltenenen </w:t>
            </w:r>
            <w:r>
              <w:rPr>
                <w:rFonts w:ascii="Arial" w:eastAsia="Cambria" w:hAnsi="Arial" w:cs="Arial"/>
                <w:bCs/>
                <w:noProof/>
                <w:color w:val="000000"/>
              </w:rPr>
              <w:t xml:space="preserve">und relevanten </w:t>
            </w:r>
            <w:r w:rsidR="00964B98" w:rsidRPr="006A0497">
              <w:rPr>
                <w:rFonts w:ascii="Arial" w:eastAsia="Cambria" w:hAnsi="Arial" w:cs="Arial"/>
                <w:bCs/>
                <w:noProof/>
                <w:color w:val="000000"/>
              </w:rPr>
              <w:t>Spülpunkte</w:t>
            </w:r>
            <w:r w:rsidR="00964B98">
              <w:rPr>
                <w:rFonts w:ascii="Arial" w:eastAsia="Cambria" w:hAnsi="Arial" w:cs="Arial"/>
                <w:bCs/>
                <w:noProof/>
                <w:color w:val="000000"/>
              </w:rPr>
              <w:t>n</w:t>
            </w:r>
            <w:r w:rsidR="00964B98" w:rsidRPr="006A0497">
              <w:rPr>
                <w:rFonts w:ascii="Arial" w:eastAsia="Cambria" w:hAnsi="Arial" w:cs="Arial"/>
                <w:bCs/>
                <w:noProof/>
                <w:color w:val="000000"/>
              </w:rPr>
              <w:t xml:space="preserve"> </w:t>
            </w:r>
            <w:r w:rsidR="000D107E" w:rsidRPr="006A0497">
              <w:rPr>
                <w:rFonts w:ascii="Arial" w:eastAsia="Cambria" w:hAnsi="Arial" w:cs="Arial"/>
                <w:bCs/>
                <w:noProof/>
                <w:color w:val="000000"/>
              </w:rPr>
              <w:t xml:space="preserve">anzuwenden. </w:t>
            </w:r>
            <w:r w:rsidR="00117266" w:rsidRPr="006A0497">
              <w:rPr>
                <w:rFonts w:ascii="Arial" w:eastAsia="Cambria" w:hAnsi="Arial" w:cs="Arial"/>
                <w:bCs/>
                <w:noProof/>
                <w:color w:val="000000"/>
              </w:rPr>
              <w:t xml:space="preserve">Die </w:t>
            </w:r>
            <w:r w:rsidR="000D107E" w:rsidRPr="006A0497">
              <w:rPr>
                <w:rFonts w:ascii="Arial" w:eastAsia="Cambria" w:hAnsi="Arial" w:cs="Arial"/>
                <w:bCs/>
                <w:noProof/>
                <w:color w:val="000000"/>
              </w:rPr>
              <w:t>notwendigen</w:t>
            </w:r>
            <w:r w:rsidR="00117266" w:rsidRPr="006A0497">
              <w:rPr>
                <w:rFonts w:ascii="Arial" w:eastAsia="Cambria" w:hAnsi="Arial" w:cs="Arial"/>
                <w:bCs/>
                <w:noProof/>
                <w:color w:val="000000"/>
              </w:rPr>
              <w:t xml:space="preserve"> Spülpunkte</w:t>
            </w:r>
            <w:r w:rsidR="00C026A8">
              <w:rPr>
                <w:rFonts w:ascii="Arial" w:eastAsia="Cambria" w:hAnsi="Arial" w:cs="Arial"/>
                <w:bCs/>
                <w:noProof/>
                <w:color w:val="000000"/>
                <w:vertAlign w:val="superscript"/>
              </w:rPr>
              <w:t>1</w:t>
            </w:r>
            <w:r w:rsidR="007F773E" w:rsidRPr="007F773E">
              <w:rPr>
                <w:rFonts w:ascii="Arial" w:eastAsia="Cambria" w:hAnsi="Arial" w:cs="Arial"/>
                <w:bCs/>
                <w:noProof/>
                <w:color w:val="000000"/>
                <w:vertAlign w:val="superscript"/>
              </w:rPr>
              <w:t>)</w:t>
            </w:r>
            <w:r w:rsidR="008E4E3C" w:rsidRPr="006A0497">
              <w:rPr>
                <w:rFonts w:ascii="Arial" w:eastAsia="Cambria" w:hAnsi="Arial" w:cs="Arial"/>
                <w:bCs/>
                <w:noProof/>
                <w:color w:val="000000"/>
              </w:rPr>
              <w:t xml:space="preserve"> des Spül- und Hygienekonzeptes </w:t>
            </w:r>
            <w:r w:rsidR="000D107E" w:rsidRPr="006A0497">
              <w:rPr>
                <w:rFonts w:ascii="Arial" w:eastAsia="Cambria" w:hAnsi="Arial" w:cs="Arial"/>
                <w:bCs/>
                <w:noProof/>
                <w:color w:val="000000"/>
              </w:rPr>
              <w:t>m</w:t>
            </w:r>
            <w:r w:rsidR="008E4E3C" w:rsidRPr="006A0497">
              <w:rPr>
                <w:rFonts w:ascii="Arial" w:eastAsia="Cambria" w:hAnsi="Arial" w:cs="Arial"/>
                <w:bCs/>
                <w:noProof/>
                <w:color w:val="000000"/>
              </w:rPr>
              <w:t>üssen in den Zeichnungen dargestellt sein.</w:t>
            </w:r>
          </w:p>
          <w:p w:rsidR="00C026A8" w:rsidRPr="00913816" w:rsidRDefault="00C24E8F" w:rsidP="00C24E8F">
            <w:pPr>
              <w:pStyle w:val="Listenabsatz"/>
              <w:numPr>
                <w:ilvl w:val="0"/>
                <w:numId w:val="25"/>
              </w:numPr>
              <w:spacing w:after="200" w:line="276" w:lineRule="auto"/>
              <w:ind w:left="567" w:hanging="567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as ausgefüllte Formblatt der Spüldokumentation </w:t>
            </w:r>
            <w:r w:rsidRPr="006A0497">
              <w:rPr>
                <w:rFonts w:ascii="Arial" w:hAnsi="Arial" w:cs="Arial"/>
              </w:rPr>
              <w:t>ist</w:t>
            </w:r>
            <w:r>
              <w:rPr>
                <w:rFonts w:ascii="Arial" w:hAnsi="Arial" w:cs="Arial"/>
              </w:rPr>
              <w:t xml:space="preserve"> am Standort aufzubewahren und eine Kopie </w:t>
            </w:r>
            <w:r w:rsidRPr="006A0497">
              <w:rPr>
                <w:rFonts w:ascii="Arial" w:hAnsi="Arial" w:cs="Arial"/>
              </w:rPr>
              <w:t xml:space="preserve"> an die Region Ha</w:t>
            </w:r>
            <w:r w:rsidRPr="006A0497">
              <w:rPr>
                <w:rFonts w:ascii="Arial" w:hAnsi="Arial" w:cs="Arial"/>
              </w:rPr>
              <w:t>n</w:t>
            </w:r>
            <w:r w:rsidRPr="006A0497">
              <w:rPr>
                <w:rFonts w:ascii="Arial" w:hAnsi="Arial" w:cs="Arial"/>
              </w:rPr>
              <w:t>nover zu übergeben.</w:t>
            </w:r>
          </w:p>
        </w:tc>
      </w:tr>
      <w:tr w:rsidR="00F678D7" w:rsidRPr="006A0497" w:rsidTr="00852AF9">
        <w:tc>
          <w:tcPr>
            <w:tcW w:w="9072" w:type="dxa"/>
            <w:gridSpan w:val="5"/>
            <w:tcBorders>
              <w:left w:val="nil"/>
              <w:bottom w:val="single" w:sz="4" w:space="0" w:color="auto"/>
            </w:tcBorders>
          </w:tcPr>
          <w:p w:rsidR="00F678D7" w:rsidRPr="006A0497" w:rsidRDefault="00F678D7" w:rsidP="00DF1D1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B574B3" w:rsidRPr="006A0497" w:rsidTr="00852AF9">
        <w:trPr>
          <w:trHeight w:hRule="exact" w:val="284"/>
        </w:trPr>
        <w:tc>
          <w:tcPr>
            <w:tcW w:w="9072" w:type="dxa"/>
            <w:gridSpan w:val="5"/>
            <w:shd w:val="clear" w:color="auto" w:fill="95B6D9"/>
          </w:tcPr>
          <w:p w:rsidR="00B574B3" w:rsidRPr="006A0497" w:rsidRDefault="00042657" w:rsidP="00961D3E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Prüftabelle</w:t>
            </w:r>
          </w:p>
        </w:tc>
      </w:tr>
    </w:tbl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6"/>
        <w:gridCol w:w="954"/>
        <w:gridCol w:w="851"/>
        <w:gridCol w:w="854"/>
        <w:gridCol w:w="610"/>
        <w:gridCol w:w="622"/>
        <w:gridCol w:w="587"/>
        <w:gridCol w:w="824"/>
        <w:gridCol w:w="1038"/>
        <w:gridCol w:w="1276"/>
      </w:tblGrid>
      <w:tr w:rsidR="00157BCB" w:rsidRPr="006A0497" w:rsidTr="00157BCB">
        <w:trPr>
          <w:trHeight w:val="631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vAlign w:val="center"/>
          </w:tcPr>
          <w:p w:rsidR="007F773E" w:rsidRPr="00C026A8" w:rsidRDefault="00157BCB" w:rsidP="0030009B">
            <w:pPr>
              <w:jc w:val="center"/>
              <w:rPr>
                <w:rFonts w:ascii="Arial" w:hAnsi="Arial" w:cs="Arial"/>
              </w:rPr>
            </w:pPr>
            <w:r w:rsidRPr="00C026A8">
              <w:rPr>
                <w:rFonts w:ascii="Arial" w:hAnsi="Arial" w:cs="Arial"/>
              </w:rPr>
              <w:t>Nr.</w:t>
            </w:r>
            <w:r w:rsidR="00C026A8">
              <w:rPr>
                <w:rFonts w:ascii="Arial" w:hAnsi="Arial" w:cs="Arial"/>
                <w:vertAlign w:val="superscript"/>
              </w:rPr>
              <w:t>1</w:t>
            </w:r>
            <w:r w:rsidR="007F773E" w:rsidRPr="00C026A8">
              <w:rPr>
                <w:rFonts w:ascii="Arial" w:hAnsi="Arial" w:cs="Arial"/>
                <w:vertAlign w:val="superscript"/>
              </w:rPr>
              <w:t>)</w:t>
            </w:r>
          </w:p>
          <w:p w:rsidR="00157BCB" w:rsidRPr="0030009B" w:rsidRDefault="0030009B" w:rsidP="0030009B">
            <w:pPr>
              <w:jc w:val="center"/>
              <w:rPr>
                <w:rFonts w:ascii="Arial" w:hAnsi="Arial" w:cs="Arial"/>
                <w:sz w:val="14"/>
              </w:rPr>
            </w:pPr>
            <w:r w:rsidRPr="0030009B">
              <w:rPr>
                <w:rFonts w:ascii="Arial" w:hAnsi="Arial" w:cs="Arial"/>
                <w:sz w:val="14"/>
              </w:rPr>
              <w:t>Spül</w:t>
            </w:r>
            <w:r>
              <w:rPr>
                <w:rFonts w:ascii="Arial" w:hAnsi="Arial" w:cs="Arial"/>
                <w:sz w:val="14"/>
              </w:rPr>
              <w:t>punkt</w:t>
            </w: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</w:t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</w:t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D</w:t>
            </w:r>
          </w:p>
        </w:tc>
        <w:tc>
          <w:tcPr>
            <w:tcW w:w="824" w:type="dxa"/>
            <w:vAlign w:val="center"/>
          </w:tcPr>
          <w:p w:rsidR="00157BCB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C</w:t>
            </w:r>
          </w:p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Urinal</w:t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Datum</w:t>
            </w: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Unterschrift</w:t>
            </w: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</w:t>
            </w:r>
            <w:r w:rsidRPr="006A0497">
              <w:rPr>
                <w:rFonts w:ascii="Arial" w:hAnsi="Arial" w:cs="Arial"/>
              </w:rPr>
              <w:t>d</w:t>
            </w:r>
            <w:r w:rsidRPr="006A0497">
              <w:rPr>
                <w:rFonts w:ascii="Arial" w:hAnsi="Arial" w:cs="Arial"/>
              </w:rPr>
              <w:t>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lastRenderedPageBreak/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157BCB" w:rsidRPr="006A0497" w:rsidTr="00157BCB">
        <w:trPr>
          <w:trHeight w:val="414"/>
        </w:trPr>
        <w:tc>
          <w:tcPr>
            <w:tcW w:w="1456" w:type="dxa"/>
            <w:tcBorders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handwarm</w:t>
            </w:r>
            <w:r w:rsidRPr="006A0497">
              <w:rPr>
                <w:rFonts w:ascii="Arial" w:hAnsi="Arial" w:cs="Arial"/>
                <w:vertAlign w:val="superscript"/>
              </w:rPr>
              <w:t>2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heiß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t>kalt</w:t>
            </w:r>
            <w:r w:rsidRPr="006A0497">
              <w:rPr>
                <w:rFonts w:ascii="Arial" w:hAnsi="Arial" w:cs="Arial"/>
                <w:vertAlign w:val="superscript"/>
              </w:rPr>
              <w:t>3</w:t>
            </w:r>
            <w:r w:rsidRPr="006A0497">
              <w:rPr>
                <w:rFonts w:ascii="Arial" w:hAnsi="Arial" w:cs="Arial"/>
              </w:rPr>
              <w:t> </w:t>
            </w: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54" w:type="dxa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22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87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4" w:type="dxa"/>
            <w:vAlign w:val="center"/>
          </w:tcPr>
          <w:p w:rsidR="00157BCB" w:rsidRPr="006A0497" w:rsidRDefault="00157BCB" w:rsidP="00961D3E">
            <w:pPr>
              <w:jc w:val="center"/>
              <w:rPr>
                <w:rFonts w:ascii="Arial" w:hAnsi="Arial" w:cs="Arial"/>
              </w:rPr>
            </w:pPr>
            <w:r w:rsidRPr="006A049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38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57BCB" w:rsidRPr="006A0497" w:rsidRDefault="00157BCB" w:rsidP="00961D3E">
            <w:pPr>
              <w:rPr>
                <w:rFonts w:ascii="Arial" w:hAnsi="Arial" w:cs="Arial"/>
              </w:rPr>
            </w:pPr>
          </w:p>
        </w:tc>
      </w:tr>
      <w:tr w:rsidR="00C026A8" w:rsidRPr="006A0497" w:rsidTr="00294839">
        <w:trPr>
          <w:trHeight w:val="414"/>
        </w:trPr>
        <w:tc>
          <w:tcPr>
            <w:tcW w:w="9072" w:type="dxa"/>
            <w:gridSpan w:val="10"/>
          </w:tcPr>
          <w:p w:rsidR="00913816" w:rsidRDefault="00913816" w:rsidP="00913816">
            <w:pPr>
              <w:pStyle w:val="Fuzeile"/>
              <w:rPr>
                <w:rFonts w:ascii="Arial" w:hAnsi="Arial" w:cs="Arial"/>
                <w:sz w:val="16"/>
                <w:vertAlign w:val="superscript"/>
              </w:rPr>
            </w:pPr>
          </w:p>
          <w:p w:rsidR="00913816" w:rsidRDefault="00913816" w:rsidP="00913816">
            <w:pPr>
              <w:pStyle w:val="Fuzeile"/>
              <w:rPr>
                <w:rFonts w:ascii="Arial" w:hAnsi="Arial" w:cs="Arial"/>
                <w:sz w:val="16"/>
              </w:rPr>
            </w:pPr>
            <w:r w:rsidRPr="00C24E8F">
              <w:rPr>
                <w:rFonts w:ascii="Arial" w:hAnsi="Arial" w:cs="Arial"/>
                <w:sz w:val="16"/>
                <w:vertAlign w:val="superscript"/>
              </w:rPr>
              <w:t xml:space="preserve">2) </w:t>
            </w:r>
            <w:r w:rsidRPr="00C24E8F">
              <w:rPr>
                <w:rFonts w:ascii="Arial" w:hAnsi="Arial" w:cs="Arial"/>
                <w:sz w:val="16"/>
              </w:rPr>
              <w:t>Heißwasser und Kaltwasser voll aufdrehen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24E8F">
              <w:rPr>
                <w:rFonts w:ascii="Arial" w:hAnsi="Arial" w:cs="Arial"/>
                <w:sz w:val="16"/>
              </w:rPr>
              <w:t xml:space="preserve">(Mischbatterien in Mittelstellung bringen – ca. 35 °C) und Wasser </w:t>
            </w:r>
            <w:r>
              <w:rPr>
                <w:rFonts w:ascii="Arial" w:hAnsi="Arial" w:cs="Arial"/>
                <w:sz w:val="16"/>
              </w:rPr>
              <w:t>5 Minuten</w:t>
            </w:r>
          </w:p>
          <w:p w:rsidR="00913816" w:rsidRDefault="00913816" w:rsidP="00913816">
            <w:pPr>
              <w:pStyle w:val="Fuzeil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  <w:r w:rsidRPr="00C24E8F">
              <w:rPr>
                <w:rFonts w:ascii="Arial" w:hAnsi="Arial" w:cs="Arial"/>
                <w:sz w:val="16"/>
              </w:rPr>
              <w:t>laufen lassen.</w:t>
            </w:r>
          </w:p>
          <w:p w:rsidR="00913816" w:rsidRPr="00C24E8F" w:rsidRDefault="00913816" w:rsidP="00913816">
            <w:pPr>
              <w:pStyle w:val="Fuzeile"/>
              <w:rPr>
                <w:rFonts w:ascii="Arial" w:hAnsi="Arial" w:cs="Arial"/>
                <w:sz w:val="16"/>
              </w:rPr>
            </w:pPr>
          </w:p>
          <w:p w:rsidR="00913816" w:rsidRPr="00C24E8F" w:rsidRDefault="00913816" w:rsidP="00913816">
            <w:pPr>
              <w:pStyle w:val="Fuzeile"/>
              <w:rPr>
                <w:rFonts w:ascii="Arial" w:hAnsi="Arial" w:cs="Arial"/>
                <w:sz w:val="16"/>
              </w:rPr>
            </w:pPr>
            <w:r w:rsidRPr="00C24E8F">
              <w:rPr>
                <w:rFonts w:ascii="Arial" w:hAnsi="Arial" w:cs="Arial"/>
                <w:sz w:val="16"/>
                <w:vertAlign w:val="superscript"/>
              </w:rPr>
              <w:t xml:space="preserve">3) </w:t>
            </w:r>
            <w:r w:rsidRPr="00C24E8F">
              <w:rPr>
                <w:rFonts w:ascii="Arial" w:hAnsi="Arial" w:cs="Arial"/>
                <w:sz w:val="16"/>
              </w:rPr>
              <w:t>Warmwasser und Kaltwasser getrennt von einander voll aufdrehen und für je 3 Minuten</w:t>
            </w:r>
          </w:p>
          <w:p w:rsidR="00C026A8" w:rsidRDefault="00913816" w:rsidP="00913816">
            <w:pPr>
              <w:pStyle w:val="Fuzeile"/>
              <w:rPr>
                <w:rFonts w:ascii="Arial" w:hAnsi="Arial" w:cs="Arial"/>
                <w:sz w:val="16"/>
              </w:rPr>
            </w:pPr>
            <w:r w:rsidRPr="00C24E8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24E8F">
              <w:rPr>
                <w:rFonts w:ascii="Arial" w:hAnsi="Arial" w:cs="Arial"/>
                <w:sz w:val="16"/>
              </w:rPr>
              <w:t xml:space="preserve"> laufen lassen.</w:t>
            </w:r>
          </w:p>
          <w:p w:rsidR="00913816" w:rsidRPr="006A0497" w:rsidRDefault="00913816" w:rsidP="00913816">
            <w:pPr>
              <w:pStyle w:val="Fuzeile"/>
              <w:rPr>
                <w:rFonts w:ascii="Arial" w:hAnsi="Arial" w:cs="Arial"/>
              </w:rPr>
            </w:pPr>
          </w:p>
        </w:tc>
      </w:tr>
    </w:tbl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678D7" w:rsidRPr="006A0497" w:rsidTr="00372947">
        <w:trPr>
          <w:trHeight w:hRule="exact" w:val="284"/>
        </w:trPr>
        <w:tc>
          <w:tcPr>
            <w:tcW w:w="9072" w:type="dxa"/>
            <w:shd w:val="clear" w:color="auto" w:fill="95B6D9"/>
          </w:tcPr>
          <w:p w:rsidR="00F678D7" w:rsidRPr="006A0497" w:rsidRDefault="00042657" w:rsidP="00913816">
            <w:pPr>
              <w:pStyle w:val="Textkrper"/>
              <w:numPr>
                <w:ilvl w:val="0"/>
                <w:numId w:val="22"/>
              </w:numPr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Unterschrift </w:t>
            </w:r>
            <w:r w:rsidR="00913816">
              <w:rPr>
                <w:rFonts w:ascii="Arial" w:hAnsi="Arial" w:cs="Arial"/>
                <w:sz w:val="20"/>
              </w:rPr>
              <w:t>Mitarbeiter/in zur Durchführung der</w:t>
            </w:r>
            <w:r>
              <w:rPr>
                <w:rFonts w:ascii="Arial" w:hAnsi="Arial" w:cs="Arial"/>
                <w:sz w:val="20"/>
              </w:rPr>
              <w:t xml:space="preserve"> Spülungen</w:t>
            </w:r>
          </w:p>
        </w:tc>
      </w:tr>
      <w:tr w:rsidR="00F678D7" w:rsidRPr="006A0497" w:rsidTr="00F678D7">
        <w:tc>
          <w:tcPr>
            <w:tcW w:w="9072" w:type="dxa"/>
          </w:tcPr>
          <w:p w:rsidR="00F678D7" w:rsidRPr="006A0497" w:rsidRDefault="00F678D7" w:rsidP="00DF1D1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F678D7" w:rsidRPr="006A0497" w:rsidRDefault="00F678D7" w:rsidP="00DF1D1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F678D7" w:rsidRPr="006A0497" w:rsidRDefault="00F678D7" w:rsidP="00DF1D1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F678D7" w:rsidRPr="006A0497" w:rsidRDefault="00F678D7" w:rsidP="0004265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jc w:val="right"/>
              <w:rPr>
                <w:rFonts w:ascii="Arial" w:hAnsi="Arial" w:cs="Arial"/>
                <w:sz w:val="20"/>
              </w:rPr>
            </w:pPr>
            <w:r w:rsidRPr="006A0497">
              <w:rPr>
                <w:rFonts w:ascii="Arial" w:hAnsi="Arial" w:cs="Arial"/>
                <w:sz w:val="20"/>
              </w:rPr>
              <w:t>Unterschrift/ Datum</w:t>
            </w:r>
          </w:p>
        </w:tc>
      </w:tr>
      <w:tr w:rsidR="00117266" w:rsidRPr="006A0497" w:rsidTr="00117266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D9"/>
          </w:tcPr>
          <w:p w:rsidR="00117266" w:rsidRPr="006A0497" w:rsidRDefault="00042657" w:rsidP="00042657">
            <w:pPr>
              <w:pStyle w:val="Textkrper"/>
              <w:numPr>
                <w:ilvl w:val="0"/>
                <w:numId w:val="22"/>
              </w:numPr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Unterschrift Anlagen</w:t>
            </w:r>
            <w:r w:rsidR="00913816">
              <w:rPr>
                <w:rFonts w:ascii="Arial" w:hAnsi="Arial" w:cs="Arial"/>
                <w:sz w:val="20"/>
              </w:rPr>
              <w:t>verantwortliche/r</w:t>
            </w:r>
          </w:p>
        </w:tc>
      </w:tr>
      <w:tr w:rsidR="00117266" w:rsidRPr="006A0497" w:rsidTr="00117266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6" w:rsidRPr="006A0497" w:rsidRDefault="00117266" w:rsidP="00961D3E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117266" w:rsidRPr="006A0497" w:rsidRDefault="00117266" w:rsidP="00961D3E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117266" w:rsidRPr="006A0497" w:rsidRDefault="00117266" w:rsidP="00961D3E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117266" w:rsidRPr="006A0497" w:rsidRDefault="00117266" w:rsidP="0004265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jc w:val="right"/>
              <w:rPr>
                <w:rFonts w:ascii="Arial" w:hAnsi="Arial" w:cs="Arial"/>
                <w:sz w:val="20"/>
              </w:rPr>
            </w:pPr>
            <w:r w:rsidRPr="006A0497">
              <w:rPr>
                <w:rFonts w:ascii="Arial" w:hAnsi="Arial" w:cs="Arial"/>
                <w:sz w:val="20"/>
              </w:rPr>
              <w:t>Unterschrift/ Datum</w:t>
            </w:r>
          </w:p>
        </w:tc>
      </w:tr>
    </w:tbl>
    <w:p w:rsidR="00E05DE0" w:rsidRPr="006A0497" w:rsidRDefault="00E05DE0" w:rsidP="00170D8D">
      <w:pPr>
        <w:rPr>
          <w:rFonts w:ascii="Arial" w:hAnsi="Arial" w:cs="Arial"/>
        </w:rPr>
      </w:pPr>
      <w:bookmarkStart w:id="0" w:name="_GoBack"/>
      <w:bookmarkEnd w:id="0"/>
    </w:p>
    <w:sectPr w:rsidR="00E05DE0" w:rsidRPr="006A0497" w:rsidSect="00AE6B40">
      <w:headerReference w:type="default" r:id="rId9"/>
      <w:footerReference w:type="even" r:id="rId10"/>
      <w:footerReference w:type="default" r:id="rId11"/>
      <w:pgSz w:w="11906" w:h="16838"/>
      <w:pgMar w:top="170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7F3" w:rsidRDefault="000647F3">
      <w:r>
        <w:separator/>
      </w:r>
    </w:p>
  </w:endnote>
  <w:endnote w:type="continuationSeparator" w:id="0">
    <w:p w:rsidR="000647F3" w:rsidRDefault="0006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-Light">
    <w:panose1 w:val="02000406040000020004"/>
    <w:charset w:val="00"/>
    <w:family w:val="auto"/>
    <w:pitch w:val="variable"/>
    <w:sig w:usb0="80000027" w:usb1="00000000" w:usb2="00000000" w:usb3="00000000" w:csb0="00000001" w:csb1="00000000"/>
  </w:font>
  <w:font w:name="Dax-Medium">
    <w:panose1 w:val="02000606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10" w:rsidRDefault="00A55F10" w:rsidP="00057DE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55F10" w:rsidRDefault="00A55F1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EC" w:rsidRPr="004D44B0" w:rsidRDefault="00170D8D">
    <w:pPr>
      <w:pStyle w:val="Fuzeile"/>
      <w:jc w:val="center"/>
      <w:rPr>
        <w:rFonts w:ascii="Arial" w:hAnsi="Arial" w:cs="Arial"/>
        <w:sz w:val="16"/>
        <w:szCs w:val="16"/>
      </w:rPr>
    </w:pPr>
    <w:r w:rsidRPr="00170D8D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D0E061" wp14:editId="043CD3A4">
              <wp:simplePos x="0" y="0"/>
              <wp:positionH relativeFrom="column">
                <wp:posOffset>-736657</wp:posOffset>
              </wp:positionH>
              <wp:positionV relativeFrom="paragraph">
                <wp:posOffset>-1858446</wp:posOffset>
              </wp:positionV>
              <wp:extent cx="1303361" cy="140398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36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D8D" w:rsidRPr="00AE6B40" w:rsidRDefault="00170D8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17.03</w:t>
                          </w:r>
                          <w:r w:rsidR="00AE6B40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/</w:t>
                          </w:r>
                          <w:r w:rsidR="00AE6B40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="00117266">
                            <w:rPr>
                              <w:rFonts w:ascii="Arial" w:hAnsi="Arial" w:cs="Arial"/>
                              <w:sz w:val="16"/>
                            </w:rPr>
                            <w:t>435</w:t>
                          </w:r>
                          <w:r w:rsidR="00AE6B40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/</w:t>
                          </w:r>
                          <w:r w:rsidR="00372947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="00913816">
                            <w:rPr>
                              <w:rFonts w:ascii="Arial" w:hAnsi="Arial" w:cs="Arial"/>
                              <w:sz w:val="16"/>
                            </w:rPr>
                            <w:t>190524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-58pt;margin-top:-146.35pt;width:102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" filled="f" stroked="f">
              <v:textbox style="layout-flow:vertical;mso-layout-flow-alt:bottom-to-top;mso-fit-shape-to-text:t">
                <w:txbxContent>
                  <w:p w:rsidR="00170D8D" w:rsidRPr="00AE6B40" w:rsidRDefault="00170D8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AE6B40">
                      <w:rPr>
                        <w:rFonts w:ascii="Arial" w:hAnsi="Arial" w:cs="Arial"/>
                        <w:sz w:val="16"/>
                      </w:rPr>
                      <w:t>17.03</w:t>
                    </w:r>
                    <w:r w:rsidR="00AE6B40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AE6B40">
                      <w:rPr>
                        <w:rFonts w:ascii="Arial" w:hAnsi="Arial" w:cs="Arial"/>
                        <w:sz w:val="16"/>
                      </w:rPr>
                      <w:t>/</w:t>
                    </w:r>
                    <w:r w:rsidR="00AE6B40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="00117266">
                      <w:rPr>
                        <w:rFonts w:ascii="Arial" w:hAnsi="Arial" w:cs="Arial"/>
                        <w:sz w:val="16"/>
                      </w:rPr>
                      <w:t>435</w:t>
                    </w:r>
                    <w:r w:rsidR="00AE6B40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AE6B40">
                      <w:rPr>
                        <w:rFonts w:ascii="Arial" w:hAnsi="Arial" w:cs="Arial"/>
                        <w:sz w:val="16"/>
                      </w:rPr>
                      <w:t>/</w:t>
                    </w:r>
                    <w:r w:rsidR="00372947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="00913816">
                      <w:rPr>
                        <w:rFonts w:ascii="Arial" w:hAnsi="Arial" w:cs="Arial"/>
                        <w:sz w:val="16"/>
                      </w:rPr>
                      <w:t>190524</w:t>
                    </w:r>
                  </w:p>
                </w:txbxContent>
              </v:textbox>
            </v:shape>
          </w:pict>
        </mc:Fallback>
      </mc:AlternateContent>
    </w:r>
    <w:r w:rsidR="00C25AE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FEB5C" wp14:editId="2844E56A">
              <wp:simplePos x="0" y="0"/>
              <wp:positionH relativeFrom="column">
                <wp:posOffset>13970</wp:posOffset>
              </wp:positionH>
              <wp:positionV relativeFrom="paragraph">
                <wp:posOffset>-27305</wp:posOffset>
              </wp:positionV>
              <wp:extent cx="5727065" cy="0"/>
              <wp:effectExtent l="0" t="0" r="26035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06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-2.15pt" to="452.0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" strokecolor="#002060"/>
          </w:pict>
        </mc:Fallback>
      </mc:AlternateContent>
    </w:r>
    <w:sdt>
      <w:sdtPr>
        <w:rPr>
          <w:rFonts w:ascii="Arial" w:hAnsi="Arial" w:cs="Arial"/>
          <w:sz w:val="16"/>
          <w:szCs w:val="16"/>
        </w:rPr>
        <w:id w:val="-1723121538"/>
        <w:docPartObj>
          <w:docPartGallery w:val="Page Numbers (Bottom of Page)"/>
          <w:docPartUnique/>
        </w:docPartObj>
      </w:sdtPr>
      <w:sdtEndPr/>
      <w:sdtContent>
        <w:r w:rsidR="00C25AEC" w:rsidRPr="004D44B0">
          <w:rPr>
            <w:rFonts w:ascii="Arial" w:hAnsi="Arial" w:cs="Arial"/>
            <w:sz w:val="16"/>
            <w:szCs w:val="16"/>
          </w:rPr>
          <w:t xml:space="preserve"> Seite </w:t>
        </w:r>
        <w:r w:rsidR="00C25AEC" w:rsidRPr="004D44B0">
          <w:rPr>
            <w:rFonts w:ascii="Arial" w:hAnsi="Arial" w:cs="Arial"/>
            <w:sz w:val="16"/>
            <w:szCs w:val="16"/>
          </w:rPr>
          <w:fldChar w:fldCharType="begin"/>
        </w:r>
        <w:r w:rsidR="00C25AEC" w:rsidRPr="004D44B0">
          <w:rPr>
            <w:rFonts w:ascii="Arial" w:hAnsi="Arial" w:cs="Arial"/>
            <w:sz w:val="16"/>
            <w:szCs w:val="16"/>
          </w:rPr>
          <w:instrText>PAGE   \* MERGEFORMAT</w:instrText>
        </w:r>
        <w:r w:rsidR="00C25AEC" w:rsidRPr="004D44B0">
          <w:rPr>
            <w:rFonts w:ascii="Arial" w:hAnsi="Arial" w:cs="Arial"/>
            <w:sz w:val="16"/>
            <w:szCs w:val="16"/>
          </w:rPr>
          <w:fldChar w:fldCharType="separate"/>
        </w:r>
        <w:r w:rsidR="00560984">
          <w:rPr>
            <w:rFonts w:ascii="Arial" w:hAnsi="Arial" w:cs="Arial"/>
            <w:noProof/>
            <w:sz w:val="16"/>
            <w:szCs w:val="16"/>
          </w:rPr>
          <w:t>1</w:t>
        </w:r>
        <w:r w:rsidR="00C25AEC" w:rsidRPr="004D44B0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C25AEC" w:rsidRPr="004D44B0">
      <w:rPr>
        <w:rFonts w:ascii="Arial" w:hAnsi="Arial" w:cs="Arial"/>
        <w:sz w:val="16"/>
        <w:szCs w:val="16"/>
      </w:rPr>
      <w:t xml:space="preserve"> von </w:t>
    </w:r>
    <w:r w:rsidR="00293E16">
      <w:rPr>
        <w:rFonts w:ascii="Arial" w:hAnsi="Arial" w:cs="Arial"/>
        <w:sz w:val="16"/>
        <w:szCs w:val="16"/>
      </w:rPr>
      <w:fldChar w:fldCharType="begin"/>
    </w:r>
    <w:r w:rsidR="00293E16">
      <w:rPr>
        <w:rFonts w:ascii="Arial" w:hAnsi="Arial" w:cs="Arial"/>
        <w:sz w:val="16"/>
        <w:szCs w:val="16"/>
      </w:rPr>
      <w:instrText xml:space="preserve"> NUMPAGES  \# "0"  \* MERGEFORMAT </w:instrText>
    </w:r>
    <w:r w:rsidR="00293E16">
      <w:rPr>
        <w:rFonts w:ascii="Arial" w:hAnsi="Arial" w:cs="Arial"/>
        <w:sz w:val="16"/>
        <w:szCs w:val="16"/>
      </w:rPr>
      <w:fldChar w:fldCharType="separate"/>
    </w:r>
    <w:r w:rsidR="00560984">
      <w:rPr>
        <w:rFonts w:ascii="Arial" w:hAnsi="Arial" w:cs="Arial"/>
        <w:noProof/>
        <w:sz w:val="16"/>
        <w:szCs w:val="16"/>
      </w:rPr>
      <w:t>2</w:t>
    </w:r>
    <w:r w:rsidR="00293E16">
      <w:rPr>
        <w:rFonts w:ascii="Arial" w:hAnsi="Arial" w:cs="Arial"/>
        <w:sz w:val="16"/>
        <w:szCs w:val="16"/>
      </w:rPr>
      <w:fldChar w:fldCharType="end"/>
    </w:r>
  </w:p>
  <w:p w:rsidR="00C25AEC" w:rsidRDefault="00C25AE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7F3" w:rsidRDefault="000647F3">
      <w:r>
        <w:separator/>
      </w:r>
    </w:p>
  </w:footnote>
  <w:footnote w:type="continuationSeparator" w:id="0">
    <w:p w:rsidR="000647F3" w:rsidRDefault="00064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47" w:rsidRPr="00B030F7" w:rsidRDefault="00805308" w:rsidP="00604CF1">
    <w:pPr>
      <w:pStyle w:val="Kopfzeile"/>
      <w:tabs>
        <w:tab w:val="clear" w:pos="4536"/>
      </w:tabs>
      <w:jc w:val="both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4C829" wp14:editId="3E9F9CFE">
              <wp:simplePos x="0" y="0"/>
              <wp:positionH relativeFrom="column">
                <wp:posOffset>-81280</wp:posOffset>
              </wp:positionH>
              <wp:positionV relativeFrom="paragraph">
                <wp:posOffset>-168910</wp:posOffset>
              </wp:positionV>
              <wp:extent cx="4707255" cy="721360"/>
              <wp:effectExtent l="4445" t="254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7255" cy="7213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CB14D6" w:rsidRDefault="00FA7375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Service</w:t>
                          </w:r>
                          <w:r w:rsidR="00A8606C">
                            <w:rPr>
                              <w:rFonts w:ascii="Arial" w:hAnsi="Arial" w:cs="Arial"/>
                              <w:color w:val="000000"/>
                            </w:rPr>
                            <w:t xml:space="preserve"> Gebäude -17</w:t>
                          </w:r>
                          <w:r w:rsidR="00FA7B67">
                            <w:rPr>
                              <w:rFonts w:ascii="Arial" w:hAnsi="Arial" w:cs="Arial"/>
                              <w:color w:val="000000"/>
                            </w:rPr>
                            <w:t>-</w:t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A8606C">
                            <w:rPr>
                              <w:rFonts w:ascii="Arial" w:hAnsi="Arial" w:cs="Arial"/>
                              <w:color w:val="000000"/>
                            </w:rPr>
                            <w:t xml:space="preserve"> </w:t>
                          </w:r>
                          <w:r w:rsidR="00A8606C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41711C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41711C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604CF1" w:rsidRPr="00CB14D6">
                            <w:rPr>
                              <w:rFonts w:ascii="Arial" w:hAnsi="Arial" w:cs="Arial"/>
                              <w:color w:val="000000"/>
                            </w:rPr>
                            <w:t xml:space="preserve">Hannover,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000000"/>
                              </w:rPr>
                              <w:id w:val="1207526205"/>
                              <w:date w:fullDate="2019-05-24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13816">
                                <w:rPr>
                                  <w:rFonts w:ascii="Arial" w:hAnsi="Arial" w:cs="Arial"/>
                                  <w:color w:val="000000"/>
                                </w:rPr>
                                <w:t>24.05.2019</w:t>
                              </w:r>
                            </w:sdtContent>
                          </w:sdt>
                        </w:p>
                        <w:p w:rsidR="00604CF1" w:rsidRPr="00B47F31" w:rsidRDefault="00604CF1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893169">
                            <w:rPr>
                              <w:rFonts w:ascii="Arial" w:hAnsi="Arial" w:cs="Arial"/>
                              <w:color w:val="000000"/>
                            </w:rPr>
                            <w:t xml:space="preserve">Team </w:t>
                          </w:r>
                          <w:r w:rsidR="00A8606C">
                            <w:rPr>
                              <w:rFonts w:ascii="Arial" w:hAnsi="Arial" w:cs="Arial"/>
                              <w:color w:val="000000"/>
                            </w:rPr>
                            <w:t>Bau und Technik -17.03</w:t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>-</w:t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1011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 w:rsidR="001011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 w:rsidR="001011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 w:rsidR="001011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.4pt;margin-top:-13.3pt;width:370.65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" stroked="f">
              <v:fill opacity="0"/>
              <v:textbox>
                <w:txbxContent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CB14D6" w:rsidRDefault="00FA7375">
                    <w:pPr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Service</w:t>
                    </w:r>
                    <w:r w:rsidR="00A8606C">
                      <w:rPr>
                        <w:rFonts w:ascii="Arial" w:hAnsi="Arial" w:cs="Arial"/>
                        <w:color w:val="000000"/>
                      </w:rPr>
                      <w:t xml:space="preserve"> Gebäude -17</w:t>
                    </w:r>
                    <w:r w:rsidR="00FA7B67">
                      <w:rPr>
                        <w:rFonts w:ascii="Arial" w:hAnsi="Arial" w:cs="Arial"/>
                        <w:color w:val="000000"/>
                      </w:rPr>
                      <w:t>-</w:t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A8606C"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  <w:r w:rsidR="00A8606C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41711C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41711C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604CF1" w:rsidRPr="00CB14D6">
                      <w:rPr>
                        <w:rFonts w:ascii="Arial" w:hAnsi="Arial" w:cs="Arial"/>
                        <w:color w:val="000000"/>
                      </w:rPr>
                      <w:t xml:space="preserve">Hannover,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</w:rPr>
                        <w:id w:val="1207526205"/>
                        <w:date w:fullDate="2019-05-24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13816">
                          <w:rPr>
                            <w:rFonts w:ascii="Arial" w:hAnsi="Arial" w:cs="Arial"/>
                            <w:color w:val="000000"/>
                          </w:rPr>
                          <w:t>24.05.2019</w:t>
                        </w:r>
                      </w:sdtContent>
                    </w:sdt>
                  </w:p>
                  <w:p w:rsidR="00604CF1" w:rsidRPr="00B47F31" w:rsidRDefault="00604CF1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893169">
                      <w:rPr>
                        <w:rFonts w:ascii="Arial" w:hAnsi="Arial" w:cs="Arial"/>
                        <w:color w:val="000000"/>
                      </w:rPr>
                      <w:t xml:space="preserve">Team </w:t>
                    </w:r>
                    <w:r w:rsidR="00A8606C">
                      <w:rPr>
                        <w:rFonts w:ascii="Arial" w:hAnsi="Arial" w:cs="Arial"/>
                        <w:color w:val="000000"/>
                      </w:rPr>
                      <w:t>Bau und Technik -17.03</w:t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>-</w:t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1011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 w:rsidR="001011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 w:rsidR="001011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 w:rsidR="001011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569CC9" wp14:editId="71C97CB2">
              <wp:simplePos x="0" y="0"/>
              <wp:positionH relativeFrom="column">
                <wp:posOffset>13970</wp:posOffset>
              </wp:positionH>
              <wp:positionV relativeFrom="paragraph">
                <wp:posOffset>552450</wp:posOffset>
              </wp:positionV>
              <wp:extent cx="5727065" cy="0"/>
              <wp:effectExtent l="13970" t="9525" r="12065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27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1pt;margin-top:43.5pt;width:450.9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" strokecolor="#002060"/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59C1A2E9" wp14:editId="7493B436">
          <wp:simplePos x="0" y="0"/>
          <wp:positionH relativeFrom="column">
            <wp:posOffset>4625975</wp:posOffset>
          </wp:positionH>
          <wp:positionV relativeFrom="paragraph">
            <wp:posOffset>-111760</wp:posOffset>
          </wp:positionV>
          <wp:extent cx="1115060" cy="616585"/>
          <wp:effectExtent l="0" t="0" r="8890" b="0"/>
          <wp:wrapNone/>
          <wp:docPr id="5" name="Grafik 5" descr="Logo 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 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756736" wp14:editId="70057C86">
              <wp:simplePos x="0" y="0"/>
              <wp:positionH relativeFrom="column">
                <wp:posOffset>13970</wp:posOffset>
              </wp:positionH>
              <wp:positionV relativeFrom="paragraph">
                <wp:posOffset>-168910</wp:posOffset>
              </wp:positionV>
              <wp:extent cx="5727065" cy="0"/>
              <wp:effectExtent l="0" t="0" r="2603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27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1pt;margin-top:-13.3pt;width:450.9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" strokecolor="#002060"/>
          </w:pict>
        </mc:Fallback>
      </mc:AlternateContent>
    </w:r>
    <w:r w:rsidR="00EA2B47">
      <w:rPr>
        <w:rFonts w:ascii="Arial" w:hAnsi="Arial" w:cs="Arial"/>
      </w:rPr>
      <w:tab/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57E"/>
    <w:multiLevelType w:val="hybridMultilevel"/>
    <w:tmpl w:val="09568AEA"/>
    <w:lvl w:ilvl="0" w:tplc="C36A5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F202A"/>
    <w:multiLevelType w:val="hybridMultilevel"/>
    <w:tmpl w:val="6C64D43E"/>
    <w:lvl w:ilvl="0" w:tplc="0407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94A12D3"/>
    <w:multiLevelType w:val="hybridMultilevel"/>
    <w:tmpl w:val="71B216BC"/>
    <w:lvl w:ilvl="0" w:tplc="00645A6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1244D3F"/>
    <w:multiLevelType w:val="hybridMultilevel"/>
    <w:tmpl w:val="820C94C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D72490"/>
    <w:multiLevelType w:val="hybridMultilevel"/>
    <w:tmpl w:val="CC1E18CC"/>
    <w:lvl w:ilvl="0" w:tplc="04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107841"/>
    <w:multiLevelType w:val="hybridMultilevel"/>
    <w:tmpl w:val="98D0FE1A"/>
    <w:lvl w:ilvl="0" w:tplc="BB880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A71D7A"/>
    <w:multiLevelType w:val="hybridMultilevel"/>
    <w:tmpl w:val="72AA40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46B9C"/>
    <w:multiLevelType w:val="hybridMultilevel"/>
    <w:tmpl w:val="BAC82CB8"/>
    <w:lvl w:ilvl="0" w:tplc="7CA65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9018D"/>
    <w:multiLevelType w:val="hybridMultilevel"/>
    <w:tmpl w:val="5936F39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E25A66"/>
    <w:multiLevelType w:val="hybridMultilevel"/>
    <w:tmpl w:val="8EE69C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0D74"/>
    <w:multiLevelType w:val="hybridMultilevel"/>
    <w:tmpl w:val="AB6CC59E"/>
    <w:lvl w:ilvl="0" w:tplc="00645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557AA"/>
    <w:multiLevelType w:val="hybridMultilevel"/>
    <w:tmpl w:val="C03670C4"/>
    <w:lvl w:ilvl="0" w:tplc="0407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12">
    <w:nsid w:val="3B8F227A"/>
    <w:multiLevelType w:val="hybridMultilevel"/>
    <w:tmpl w:val="98D0FE1A"/>
    <w:lvl w:ilvl="0" w:tplc="BB880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F317C1"/>
    <w:multiLevelType w:val="hybridMultilevel"/>
    <w:tmpl w:val="AEA69F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01427"/>
    <w:multiLevelType w:val="hybridMultilevel"/>
    <w:tmpl w:val="53AC5FDC"/>
    <w:lvl w:ilvl="0" w:tplc="C36A5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87591"/>
    <w:multiLevelType w:val="hybridMultilevel"/>
    <w:tmpl w:val="FFD4FB50"/>
    <w:lvl w:ilvl="0" w:tplc="0407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29D43B5"/>
    <w:multiLevelType w:val="hybridMultilevel"/>
    <w:tmpl w:val="0576FD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75D21"/>
    <w:multiLevelType w:val="hybridMultilevel"/>
    <w:tmpl w:val="0C58D1B2"/>
    <w:lvl w:ilvl="0" w:tplc="04070005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18">
    <w:nsid w:val="60074244"/>
    <w:multiLevelType w:val="hybridMultilevel"/>
    <w:tmpl w:val="D952C1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440517"/>
    <w:multiLevelType w:val="hybridMultilevel"/>
    <w:tmpl w:val="09DA4A0C"/>
    <w:lvl w:ilvl="0" w:tplc="7DE06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87605"/>
    <w:multiLevelType w:val="hybridMultilevel"/>
    <w:tmpl w:val="F0268102"/>
    <w:lvl w:ilvl="0" w:tplc="0407000D">
      <w:start w:val="1"/>
      <w:numFmt w:val="bullet"/>
      <w:lvlText w:val="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1">
    <w:nsid w:val="6EA33EE6"/>
    <w:multiLevelType w:val="hybridMultilevel"/>
    <w:tmpl w:val="81982E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0D19F5"/>
    <w:multiLevelType w:val="hybridMultilevel"/>
    <w:tmpl w:val="FCF4B196"/>
    <w:lvl w:ilvl="0" w:tplc="4D1237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0645A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B6FA5"/>
    <w:multiLevelType w:val="hybridMultilevel"/>
    <w:tmpl w:val="8A14C3C0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253AF"/>
    <w:multiLevelType w:val="hybridMultilevel"/>
    <w:tmpl w:val="5ECE7E8C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8"/>
  </w:num>
  <w:num w:numId="4">
    <w:abstractNumId w:val="11"/>
  </w:num>
  <w:num w:numId="5">
    <w:abstractNumId w:val="17"/>
  </w:num>
  <w:num w:numId="6">
    <w:abstractNumId w:val="4"/>
  </w:num>
  <w:num w:numId="7">
    <w:abstractNumId w:val="18"/>
  </w:num>
  <w:num w:numId="8">
    <w:abstractNumId w:val="20"/>
  </w:num>
  <w:num w:numId="9">
    <w:abstractNumId w:val="1"/>
  </w:num>
  <w:num w:numId="10">
    <w:abstractNumId w:val="13"/>
  </w:num>
  <w:num w:numId="11">
    <w:abstractNumId w:val="7"/>
  </w:num>
  <w:num w:numId="12">
    <w:abstractNumId w:val="0"/>
  </w:num>
  <w:num w:numId="13">
    <w:abstractNumId w:val="14"/>
  </w:num>
  <w:num w:numId="14">
    <w:abstractNumId w:val="23"/>
  </w:num>
  <w:num w:numId="15">
    <w:abstractNumId w:val="9"/>
  </w:num>
  <w:num w:numId="16">
    <w:abstractNumId w:val="22"/>
  </w:num>
  <w:num w:numId="17">
    <w:abstractNumId w:val="2"/>
  </w:num>
  <w:num w:numId="18">
    <w:abstractNumId w:val="10"/>
  </w:num>
  <w:num w:numId="19">
    <w:abstractNumId w:val="6"/>
  </w:num>
  <w:num w:numId="20">
    <w:abstractNumId w:val="16"/>
  </w:num>
  <w:num w:numId="21">
    <w:abstractNumId w:val="5"/>
  </w:num>
  <w:num w:numId="22">
    <w:abstractNumId w:val="21"/>
  </w:num>
  <w:num w:numId="23">
    <w:abstractNumId w:val="12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s_autosavelastposition34822204" w:val="344"/>
  </w:docVars>
  <w:rsids>
    <w:rsidRoot w:val="00CF622D"/>
    <w:rsid w:val="00000546"/>
    <w:rsid w:val="000062E6"/>
    <w:rsid w:val="00042657"/>
    <w:rsid w:val="00046C5D"/>
    <w:rsid w:val="00056510"/>
    <w:rsid w:val="00057DE1"/>
    <w:rsid w:val="000647F3"/>
    <w:rsid w:val="000664F7"/>
    <w:rsid w:val="0007274E"/>
    <w:rsid w:val="00074BBD"/>
    <w:rsid w:val="00095BBF"/>
    <w:rsid w:val="000979C0"/>
    <w:rsid w:val="000B1DD7"/>
    <w:rsid w:val="000B29CF"/>
    <w:rsid w:val="000B701D"/>
    <w:rsid w:val="000D107E"/>
    <w:rsid w:val="000D54F9"/>
    <w:rsid w:val="000E1719"/>
    <w:rsid w:val="000F452B"/>
    <w:rsid w:val="0010116B"/>
    <w:rsid w:val="00113E7E"/>
    <w:rsid w:val="00117266"/>
    <w:rsid w:val="00130BCD"/>
    <w:rsid w:val="0015289C"/>
    <w:rsid w:val="00157BCB"/>
    <w:rsid w:val="00160BFD"/>
    <w:rsid w:val="00170D8D"/>
    <w:rsid w:val="00181061"/>
    <w:rsid w:val="001819AB"/>
    <w:rsid w:val="0019685A"/>
    <w:rsid w:val="001D0779"/>
    <w:rsid w:val="001D1838"/>
    <w:rsid w:val="001D1FED"/>
    <w:rsid w:val="001E6587"/>
    <w:rsid w:val="00201BC4"/>
    <w:rsid w:val="002040A0"/>
    <w:rsid w:val="00244F2A"/>
    <w:rsid w:val="00282F97"/>
    <w:rsid w:val="00293E16"/>
    <w:rsid w:val="002956C1"/>
    <w:rsid w:val="002A68D6"/>
    <w:rsid w:val="002A6A39"/>
    <w:rsid w:val="002B2DB2"/>
    <w:rsid w:val="002B3794"/>
    <w:rsid w:val="002C63E2"/>
    <w:rsid w:val="002E125C"/>
    <w:rsid w:val="0030009B"/>
    <w:rsid w:val="00307AE5"/>
    <w:rsid w:val="00345F86"/>
    <w:rsid w:val="00354739"/>
    <w:rsid w:val="00372947"/>
    <w:rsid w:val="003C1C07"/>
    <w:rsid w:val="003C6B94"/>
    <w:rsid w:val="003D0773"/>
    <w:rsid w:val="003F0CC4"/>
    <w:rsid w:val="003F4A0D"/>
    <w:rsid w:val="0040247C"/>
    <w:rsid w:val="0041711C"/>
    <w:rsid w:val="00431051"/>
    <w:rsid w:val="004322FF"/>
    <w:rsid w:val="004427EC"/>
    <w:rsid w:val="00454B70"/>
    <w:rsid w:val="004568C9"/>
    <w:rsid w:val="004C35FB"/>
    <w:rsid w:val="004C4214"/>
    <w:rsid w:val="004D44B0"/>
    <w:rsid w:val="00503C49"/>
    <w:rsid w:val="00515C5D"/>
    <w:rsid w:val="00515DE4"/>
    <w:rsid w:val="0053452E"/>
    <w:rsid w:val="005379B1"/>
    <w:rsid w:val="00560984"/>
    <w:rsid w:val="00560D49"/>
    <w:rsid w:val="00564ED4"/>
    <w:rsid w:val="00567DAF"/>
    <w:rsid w:val="005A079B"/>
    <w:rsid w:val="005A6A85"/>
    <w:rsid w:val="005E45D0"/>
    <w:rsid w:val="00604CF1"/>
    <w:rsid w:val="0064056D"/>
    <w:rsid w:val="006430BF"/>
    <w:rsid w:val="00650AC2"/>
    <w:rsid w:val="00662790"/>
    <w:rsid w:val="00696539"/>
    <w:rsid w:val="006A0497"/>
    <w:rsid w:val="006B0FFE"/>
    <w:rsid w:val="006B4957"/>
    <w:rsid w:val="006D4FAE"/>
    <w:rsid w:val="007020BB"/>
    <w:rsid w:val="007304F6"/>
    <w:rsid w:val="00754C1F"/>
    <w:rsid w:val="00757211"/>
    <w:rsid w:val="007B0F2A"/>
    <w:rsid w:val="007F170D"/>
    <w:rsid w:val="007F773E"/>
    <w:rsid w:val="00805308"/>
    <w:rsid w:val="00805DE0"/>
    <w:rsid w:val="00825B3C"/>
    <w:rsid w:val="008268E0"/>
    <w:rsid w:val="008302E2"/>
    <w:rsid w:val="00852AF9"/>
    <w:rsid w:val="0085588E"/>
    <w:rsid w:val="008634AB"/>
    <w:rsid w:val="008637C2"/>
    <w:rsid w:val="008871D0"/>
    <w:rsid w:val="00893169"/>
    <w:rsid w:val="008A5723"/>
    <w:rsid w:val="008B203E"/>
    <w:rsid w:val="008B7061"/>
    <w:rsid w:val="008C0BDD"/>
    <w:rsid w:val="008E4E3C"/>
    <w:rsid w:val="008E5B9A"/>
    <w:rsid w:val="008E77B1"/>
    <w:rsid w:val="008F5E7A"/>
    <w:rsid w:val="00904D7E"/>
    <w:rsid w:val="00912FD1"/>
    <w:rsid w:val="00913816"/>
    <w:rsid w:val="00913B32"/>
    <w:rsid w:val="009468B1"/>
    <w:rsid w:val="00952568"/>
    <w:rsid w:val="00964B98"/>
    <w:rsid w:val="00985E2A"/>
    <w:rsid w:val="00991B5C"/>
    <w:rsid w:val="00997952"/>
    <w:rsid w:val="009A28C8"/>
    <w:rsid w:val="009B6BC5"/>
    <w:rsid w:val="009D15C7"/>
    <w:rsid w:val="009F0885"/>
    <w:rsid w:val="00A25E4F"/>
    <w:rsid w:val="00A35E82"/>
    <w:rsid w:val="00A40AF9"/>
    <w:rsid w:val="00A55F10"/>
    <w:rsid w:val="00A566F2"/>
    <w:rsid w:val="00A8022E"/>
    <w:rsid w:val="00A84EC2"/>
    <w:rsid w:val="00A8606C"/>
    <w:rsid w:val="00A97BC2"/>
    <w:rsid w:val="00AE6B40"/>
    <w:rsid w:val="00B10BEC"/>
    <w:rsid w:val="00B14D9B"/>
    <w:rsid w:val="00B17BAE"/>
    <w:rsid w:val="00B213EE"/>
    <w:rsid w:val="00B22779"/>
    <w:rsid w:val="00B274A6"/>
    <w:rsid w:val="00B377C4"/>
    <w:rsid w:val="00B4005D"/>
    <w:rsid w:val="00B44F1C"/>
    <w:rsid w:val="00B47845"/>
    <w:rsid w:val="00B47F31"/>
    <w:rsid w:val="00B574B3"/>
    <w:rsid w:val="00BE2952"/>
    <w:rsid w:val="00BF7084"/>
    <w:rsid w:val="00C026A8"/>
    <w:rsid w:val="00C050F6"/>
    <w:rsid w:val="00C13D74"/>
    <w:rsid w:val="00C14D61"/>
    <w:rsid w:val="00C24E8F"/>
    <w:rsid w:val="00C25AEC"/>
    <w:rsid w:val="00C625CB"/>
    <w:rsid w:val="00C81C84"/>
    <w:rsid w:val="00C87933"/>
    <w:rsid w:val="00CB14D6"/>
    <w:rsid w:val="00CC6EA1"/>
    <w:rsid w:val="00CD4F1A"/>
    <w:rsid w:val="00CE2A61"/>
    <w:rsid w:val="00CF2B84"/>
    <w:rsid w:val="00CF622D"/>
    <w:rsid w:val="00CF763A"/>
    <w:rsid w:val="00D30E56"/>
    <w:rsid w:val="00D542E2"/>
    <w:rsid w:val="00D72BA1"/>
    <w:rsid w:val="00D90312"/>
    <w:rsid w:val="00D9392C"/>
    <w:rsid w:val="00D966D7"/>
    <w:rsid w:val="00DA13EE"/>
    <w:rsid w:val="00DB1FD7"/>
    <w:rsid w:val="00DC32D0"/>
    <w:rsid w:val="00DF2331"/>
    <w:rsid w:val="00DF62C4"/>
    <w:rsid w:val="00E03B7B"/>
    <w:rsid w:val="00E05DE0"/>
    <w:rsid w:val="00E11E7F"/>
    <w:rsid w:val="00E1347A"/>
    <w:rsid w:val="00E27B5B"/>
    <w:rsid w:val="00E31241"/>
    <w:rsid w:val="00E67F56"/>
    <w:rsid w:val="00EA2B47"/>
    <w:rsid w:val="00EB1875"/>
    <w:rsid w:val="00EC3331"/>
    <w:rsid w:val="00EE0F45"/>
    <w:rsid w:val="00EF0F29"/>
    <w:rsid w:val="00EF253E"/>
    <w:rsid w:val="00F11395"/>
    <w:rsid w:val="00F2164C"/>
    <w:rsid w:val="00F36607"/>
    <w:rsid w:val="00F448A7"/>
    <w:rsid w:val="00F55022"/>
    <w:rsid w:val="00F66298"/>
    <w:rsid w:val="00F678D7"/>
    <w:rsid w:val="00F71E17"/>
    <w:rsid w:val="00F87E2A"/>
    <w:rsid w:val="00FA7375"/>
    <w:rsid w:val="00FA7B67"/>
    <w:rsid w:val="00FA7ECE"/>
    <w:rsid w:val="00FB7C88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Dax-Light" w:hAnsi="Dax-Light"/>
      <w:sz w:val="24"/>
    </w:rPr>
  </w:style>
  <w:style w:type="paragraph" w:styleId="berschrift2">
    <w:name w:val="heading 2"/>
    <w:basedOn w:val="Standard"/>
    <w:next w:val="Standard"/>
    <w:qFormat/>
    <w:pPr>
      <w:keepNext/>
      <w:ind w:firstLine="708"/>
      <w:outlineLvl w:val="1"/>
    </w:pPr>
    <w:rPr>
      <w:rFonts w:ascii="Dax-Medium" w:hAnsi="Dax-Medium"/>
      <w:sz w:val="24"/>
      <w:u w:val="singl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55F1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Betreff">
    <w:name w:val="Betreff"/>
    <w:basedOn w:val="Standard"/>
    <w:pPr>
      <w:tabs>
        <w:tab w:val="left" w:pos="3969"/>
        <w:tab w:val="left" w:pos="8647"/>
      </w:tabs>
      <w:suppressAutoHyphens/>
      <w:ind w:right="-794"/>
      <w:jc w:val="both"/>
    </w:pPr>
    <w:rPr>
      <w:rFonts w:ascii="Arial" w:hAnsi="Arial"/>
      <w:b/>
      <w:sz w:val="24"/>
    </w:rPr>
  </w:style>
  <w:style w:type="paragraph" w:styleId="Textkrper">
    <w:name w:val="Body Text"/>
    <w:basedOn w:val="Standard"/>
    <w:rPr>
      <w:rFonts w:ascii="Dax-Light" w:hAnsi="Dax-Light"/>
      <w:sz w:val="24"/>
    </w:rPr>
  </w:style>
  <w:style w:type="paragraph" w:styleId="Textkrper2">
    <w:name w:val="Body Text 2"/>
    <w:basedOn w:val="Standard"/>
    <w:rsid w:val="00503C49"/>
    <w:pPr>
      <w:spacing w:after="120" w:line="480" w:lineRule="auto"/>
    </w:pPr>
  </w:style>
  <w:style w:type="paragraph" w:styleId="Fuzeile">
    <w:name w:val="footer"/>
    <w:basedOn w:val="Standard"/>
    <w:link w:val="FuzeileZchn"/>
    <w:uiPriority w:val="99"/>
    <w:rsid w:val="00985E2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85E2A"/>
  </w:style>
  <w:style w:type="paragraph" w:styleId="Sprechblasentext">
    <w:name w:val="Balloon Text"/>
    <w:basedOn w:val="Standard"/>
    <w:link w:val="SprechblasentextZchn"/>
    <w:rsid w:val="00A97B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97BC2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semiHidden/>
    <w:rsid w:val="00A55F10"/>
    <w:rPr>
      <w:rFonts w:ascii="Cambria" w:eastAsia="Times New Roman" w:hAnsi="Cambria" w:cs="Times New Roman"/>
      <w:b/>
      <w:bCs/>
      <w:i/>
      <w:iCs/>
      <w:color w:val="4F81BD"/>
    </w:rPr>
  </w:style>
  <w:style w:type="paragraph" w:styleId="Kopfzeile">
    <w:name w:val="header"/>
    <w:basedOn w:val="Standard"/>
    <w:link w:val="KopfzeileZchn"/>
    <w:uiPriority w:val="99"/>
    <w:rsid w:val="00C879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7933"/>
  </w:style>
  <w:style w:type="character" w:styleId="Platzhaltertext">
    <w:name w:val="Placeholder Text"/>
    <w:uiPriority w:val="99"/>
    <w:semiHidden/>
    <w:rsid w:val="00EF0F29"/>
    <w:rPr>
      <w:color w:val="808080"/>
    </w:rPr>
  </w:style>
  <w:style w:type="paragraph" w:styleId="Listenabsatz">
    <w:name w:val="List Paragraph"/>
    <w:basedOn w:val="Standard"/>
    <w:uiPriority w:val="34"/>
    <w:qFormat/>
    <w:rsid w:val="00B4784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25AEC"/>
  </w:style>
  <w:style w:type="table" w:styleId="Tabellenraster">
    <w:name w:val="Table Grid"/>
    <w:basedOn w:val="NormaleTabelle"/>
    <w:uiPriority w:val="59"/>
    <w:rsid w:val="002B3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Dax-Light" w:hAnsi="Dax-Light"/>
      <w:sz w:val="24"/>
    </w:rPr>
  </w:style>
  <w:style w:type="paragraph" w:styleId="berschrift2">
    <w:name w:val="heading 2"/>
    <w:basedOn w:val="Standard"/>
    <w:next w:val="Standard"/>
    <w:qFormat/>
    <w:pPr>
      <w:keepNext/>
      <w:ind w:firstLine="708"/>
      <w:outlineLvl w:val="1"/>
    </w:pPr>
    <w:rPr>
      <w:rFonts w:ascii="Dax-Medium" w:hAnsi="Dax-Medium"/>
      <w:sz w:val="24"/>
      <w:u w:val="singl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55F1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Betreff">
    <w:name w:val="Betreff"/>
    <w:basedOn w:val="Standard"/>
    <w:pPr>
      <w:tabs>
        <w:tab w:val="left" w:pos="3969"/>
        <w:tab w:val="left" w:pos="8647"/>
      </w:tabs>
      <w:suppressAutoHyphens/>
      <w:ind w:right="-794"/>
      <w:jc w:val="both"/>
    </w:pPr>
    <w:rPr>
      <w:rFonts w:ascii="Arial" w:hAnsi="Arial"/>
      <w:b/>
      <w:sz w:val="24"/>
    </w:rPr>
  </w:style>
  <w:style w:type="paragraph" w:styleId="Textkrper">
    <w:name w:val="Body Text"/>
    <w:basedOn w:val="Standard"/>
    <w:rPr>
      <w:rFonts w:ascii="Dax-Light" w:hAnsi="Dax-Light"/>
      <w:sz w:val="24"/>
    </w:rPr>
  </w:style>
  <w:style w:type="paragraph" w:styleId="Textkrper2">
    <w:name w:val="Body Text 2"/>
    <w:basedOn w:val="Standard"/>
    <w:rsid w:val="00503C49"/>
    <w:pPr>
      <w:spacing w:after="120" w:line="480" w:lineRule="auto"/>
    </w:pPr>
  </w:style>
  <w:style w:type="paragraph" w:styleId="Fuzeile">
    <w:name w:val="footer"/>
    <w:basedOn w:val="Standard"/>
    <w:link w:val="FuzeileZchn"/>
    <w:uiPriority w:val="99"/>
    <w:rsid w:val="00985E2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85E2A"/>
  </w:style>
  <w:style w:type="paragraph" w:styleId="Sprechblasentext">
    <w:name w:val="Balloon Text"/>
    <w:basedOn w:val="Standard"/>
    <w:link w:val="SprechblasentextZchn"/>
    <w:rsid w:val="00A97B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97BC2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semiHidden/>
    <w:rsid w:val="00A55F10"/>
    <w:rPr>
      <w:rFonts w:ascii="Cambria" w:eastAsia="Times New Roman" w:hAnsi="Cambria" w:cs="Times New Roman"/>
      <w:b/>
      <w:bCs/>
      <w:i/>
      <w:iCs/>
      <w:color w:val="4F81BD"/>
    </w:rPr>
  </w:style>
  <w:style w:type="paragraph" w:styleId="Kopfzeile">
    <w:name w:val="header"/>
    <w:basedOn w:val="Standard"/>
    <w:link w:val="KopfzeileZchn"/>
    <w:uiPriority w:val="99"/>
    <w:rsid w:val="00C879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7933"/>
  </w:style>
  <w:style w:type="character" w:styleId="Platzhaltertext">
    <w:name w:val="Placeholder Text"/>
    <w:uiPriority w:val="99"/>
    <w:semiHidden/>
    <w:rsid w:val="00EF0F29"/>
    <w:rPr>
      <w:color w:val="808080"/>
    </w:rPr>
  </w:style>
  <w:style w:type="paragraph" w:styleId="Listenabsatz">
    <w:name w:val="List Paragraph"/>
    <w:basedOn w:val="Standard"/>
    <w:uiPriority w:val="34"/>
    <w:qFormat/>
    <w:rsid w:val="00B4784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25AEC"/>
  </w:style>
  <w:style w:type="table" w:styleId="Tabellenraster">
    <w:name w:val="Table Grid"/>
    <w:basedOn w:val="NormaleTabelle"/>
    <w:uiPriority w:val="59"/>
    <w:rsid w:val="002B3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46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13C8-E395-48F4-A42B-C462C05A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vermerk.dot</Template>
  <TotalTime>0</TotalTime>
  <Pages>2</Pages>
  <Words>405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Team 50</vt:lpstr>
    </vt:vector>
  </TitlesOfParts>
  <Company>HIT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50</dc:title>
  <dc:creator>SMieth</dc:creator>
  <cp:lastModifiedBy>Ahrens-Hein, Oliver -17.03-</cp:lastModifiedBy>
  <cp:revision>2</cp:revision>
  <cp:lastPrinted>2019-05-07T11:11:00Z</cp:lastPrinted>
  <dcterms:created xsi:type="dcterms:W3CDTF">2019-05-24T11:27:00Z</dcterms:created>
  <dcterms:modified xsi:type="dcterms:W3CDTF">2019-05-24T11:27:00Z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2/15/2018 9:31:40 AM</vt:lpwstr>
  </property>
  <property fmtid="{D5CDD505-2E9C-101B-9397-08002B2CF9AE}" pid="3" name="OS_LastOpenUser">
    <vt:lpwstr>FSTRACKE</vt:lpwstr>
  </property>
  <property fmtid="{D5CDD505-2E9C-101B-9397-08002B2CF9AE}" pid="4" name="OS_LastSave">
    <vt:lpwstr>2/15/2018 9:32:05 AM</vt:lpwstr>
  </property>
  <property fmtid="{D5CDD505-2E9C-101B-9397-08002B2CF9AE}" pid="5" name="OS_LastSaveUser">
    <vt:lpwstr>FSTRACKE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