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76B4" w:rsidRDefault="00B0060D" w:rsidP="00A572E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C95F40" wp14:editId="60580339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75603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.35pt" to="595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D5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" o:allowincell="f" strokeweight=".2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182"/>
      </w:tblGrid>
      <w:tr w:rsidR="00633323" w:rsidTr="00C33519">
        <w:trPr>
          <w:cantSplit/>
        </w:trPr>
        <w:tc>
          <w:tcPr>
            <w:tcW w:w="9747" w:type="dxa"/>
            <w:gridSpan w:val="2"/>
          </w:tcPr>
          <w:p w:rsidR="00633323" w:rsidRDefault="00633323" w:rsidP="00633323">
            <w:pPr>
              <w:rPr>
                <w:rFonts w:cs="Arial"/>
                <w:b/>
                <w:sz w:val="28"/>
                <w:u w:val="single"/>
              </w:rPr>
            </w:pPr>
            <w:r>
              <w:rPr>
                <w:rFonts w:cs="Arial"/>
                <w:b/>
                <w:sz w:val="28"/>
                <w:u w:val="single"/>
              </w:rPr>
              <w:t>Vergabevermerk</w:t>
            </w:r>
          </w:p>
          <w:p w:rsidR="00633323" w:rsidRDefault="00633323" w:rsidP="00633323">
            <w:pPr>
              <w:rPr>
                <w:rFonts w:cs="Arial"/>
                <w:b/>
              </w:rPr>
            </w:pPr>
          </w:p>
        </w:tc>
      </w:tr>
      <w:tr w:rsidR="00C22B18" w:rsidTr="00C33519">
        <w:trPr>
          <w:cantSplit/>
        </w:trPr>
        <w:tc>
          <w:tcPr>
            <w:tcW w:w="2565" w:type="dxa"/>
          </w:tcPr>
          <w:p w:rsidR="00C22B18" w:rsidRPr="00417B14" w:rsidRDefault="00417B14" w:rsidP="001C346D">
            <w:pPr>
              <w:jc w:val="both"/>
              <w:rPr>
                <w:rFonts w:cs="Arial"/>
                <w:b/>
                <w:szCs w:val="22"/>
              </w:rPr>
            </w:pPr>
            <w:r w:rsidRPr="00417B14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7182" w:type="dxa"/>
            <w:shd w:val="clear" w:color="auto" w:fill="auto"/>
            <w:vAlign w:val="bottom"/>
          </w:tcPr>
          <w:p w:rsidR="00C22B18" w:rsidRDefault="00395BFE" w:rsidP="0063332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Planungsb</w:t>
            </w:r>
            <w:r w:rsidR="00633323" w:rsidRPr="00633323">
              <w:rPr>
                <w:rFonts w:cs="Arial"/>
                <w:b/>
              </w:rPr>
              <w:t>üro:</w:t>
            </w:r>
          </w:p>
          <w:p w:rsidR="00633323" w:rsidRDefault="00633323" w:rsidP="00633323">
            <w:pPr>
              <w:rPr>
                <w:rFonts w:cs="Arial"/>
                <w:b/>
              </w:rPr>
            </w:pPr>
          </w:p>
          <w:p w:rsidR="00633323" w:rsidRDefault="00633323" w:rsidP="00633323">
            <w:pPr>
              <w:rPr>
                <w:rFonts w:cs="Arial"/>
                <w:b/>
              </w:rPr>
            </w:pPr>
          </w:p>
          <w:p w:rsidR="00633323" w:rsidRDefault="00633323" w:rsidP="00633323">
            <w:pPr>
              <w:rPr>
                <w:rFonts w:cs="Arial"/>
                <w:b/>
              </w:rPr>
            </w:pPr>
          </w:p>
          <w:p w:rsidR="003604D2" w:rsidRDefault="003604D2" w:rsidP="00633323">
            <w:pPr>
              <w:rPr>
                <w:rFonts w:cs="Arial"/>
                <w:b/>
              </w:rPr>
            </w:pPr>
          </w:p>
          <w:p w:rsidR="003604D2" w:rsidRDefault="003604D2" w:rsidP="00633323">
            <w:pPr>
              <w:rPr>
                <w:rFonts w:cs="Arial"/>
                <w:b/>
              </w:rPr>
            </w:pPr>
          </w:p>
          <w:p w:rsidR="00633323" w:rsidRPr="00633323" w:rsidRDefault="00633323" w:rsidP="00633323">
            <w:pPr>
              <w:rPr>
                <w:rFonts w:cs="Arial"/>
                <w:b/>
              </w:rPr>
            </w:pPr>
          </w:p>
        </w:tc>
      </w:tr>
    </w:tbl>
    <w:p w:rsidR="00B276B4" w:rsidRDefault="00B0060D">
      <w:pPr>
        <w:jc w:val="both"/>
        <w:rPr>
          <w:rFonts w:cs="Arial"/>
          <w:noProof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-977265</wp:posOffset>
                </wp:positionH>
                <wp:positionV relativeFrom="paragraph">
                  <wp:posOffset>99695</wp:posOffset>
                </wp:positionV>
                <wp:extent cx="786384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95pt,7.85pt" to="542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E/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fBpNh3Pch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"/>
            </w:pict>
          </mc:Fallback>
        </mc:AlternateContent>
      </w:r>
    </w:p>
    <w:tbl>
      <w:tblPr>
        <w:tblW w:w="97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679"/>
        <w:gridCol w:w="5472"/>
      </w:tblGrid>
      <w:tr w:rsidR="00F818A0" w:rsidTr="00331A41">
        <w:trPr>
          <w:trHeight w:val="284"/>
        </w:trPr>
        <w:tc>
          <w:tcPr>
            <w:tcW w:w="596" w:type="dxa"/>
          </w:tcPr>
          <w:p w:rsidR="00F818A0" w:rsidRDefault="00F818A0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F818A0" w:rsidRPr="00F818A0" w:rsidRDefault="00F818A0" w:rsidP="001611A0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F818A0">
              <w:rPr>
                <w:b/>
                <w:szCs w:val="22"/>
              </w:rPr>
              <w:t>Maßnahme</w:t>
            </w:r>
          </w:p>
        </w:tc>
        <w:tc>
          <w:tcPr>
            <w:tcW w:w="5472" w:type="dxa"/>
            <w:shd w:val="clear" w:color="auto" w:fill="auto"/>
          </w:tcPr>
          <w:p w:rsidR="00F818A0" w:rsidRPr="00F818A0" w:rsidRDefault="00F818A0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F818A0" w:rsidTr="00331A41">
        <w:trPr>
          <w:trHeight w:val="284"/>
        </w:trPr>
        <w:tc>
          <w:tcPr>
            <w:tcW w:w="596" w:type="dxa"/>
          </w:tcPr>
          <w:p w:rsidR="00F818A0" w:rsidRDefault="00F818A0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F818A0" w:rsidRPr="00F818A0" w:rsidRDefault="00F818A0" w:rsidP="001611A0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F818A0">
              <w:rPr>
                <w:b/>
                <w:szCs w:val="22"/>
              </w:rPr>
              <w:t>Objekt</w:t>
            </w:r>
          </w:p>
        </w:tc>
        <w:tc>
          <w:tcPr>
            <w:tcW w:w="5472" w:type="dxa"/>
            <w:shd w:val="clear" w:color="auto" w:fill="auto"/>
          </w:tcPr>
          <w:p w:rsidR="00F818A0" w:rsidRPr="00F818A0" w:rsidRDefault="00F818A0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F818A0" w:rsidTr="00331A41">
        <w:trPr>
          <w:trHeight w:val="284"/>
        </w:trPr>
        <w:tc>
          <w:tcPr>
            <w:tcW w:w="596" w:type="dxa"/>
          </w:tcPr>
          <w:p w:rsidR="00F818A0" w:rsidRDefault="00F818A0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F818A0" w:rsidRPr="00F818A0" w:rsidRDefault="00F818A0" w:rsidP="001611A0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F818A0">
              <w:rPr>
                <w:b/>
                <w:szCs w:val="22"/>
              </w:rPr>
              <w:t>Gewerk</w:t>
            </w:r>
          </w:p>
        </w:tc>
        <w:tc>
          <w:tcPr>
            <w:tcW w:w="5472" w:type="dxa"/>
            <w:shd w:val="clear" w:color="auto" w:fill="auto"/>
          </w:tcPr>
          <w:p w:rsidR="00F818A0" w:rsidRPr="00F818A0" w:rsidRDefault="00F818A0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3604D2" w:rsidTr="00331A41">
        <w:trPr>
          <w:trHeight w:val="284"/>
        </w:trPr>
        <w:tc>
          <w:tcPr>
            <w:tcW w:w="596" w:type="dxa"/>
          </w:tcPr>
          <w:p w:rsidR="003604D2" w:rsidRDefault="003604D2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3604D2" w:rsidRPr="00F818A0" w:rsidRDefault="003604D2" w:rsidP="001611A0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3604D2" w:rsidRDefault="003604D2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A44C61" w:rsidTr="00331A41">
        <w:trPr>
          <w:trHeight w:val="284"/>
        </w:trPr>
        <w:tc>
          <w:tcPr>
            <w:tcW w:w="596" w:type="dxa"/>
          </w:tcPr>
          <w:p w:rsidR="00A44C61" w:rsidRDefault="00A44C61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A44C61" w:rsidRPr="00F818A0" w:rsidRDefault="00A44C61" w:rsidP="001611A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818A0">
              <w:rPr>
                <w:b/>
                <w:szCs w:val="22"/>
              </w:rPr>
              <w:t>Vergabe-Nr.</w:t>
            </w:r>
          </w:p>
        </w:tc>
        <w:tc>
          <w:tcPr>
            <w:tcW w:w="5472" w:type="dxa"/>
            <w:shd w:val="clear" w:color="auto" w:fill="auto"/>
          </w:tcPr>
          <w:p w:rsidR="00A44C61" w:rsidRPr="00F818A0" w:rsidRDefault="00847864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30.02-20.../.....</w:t>
            </w:r>
          </w:p>
        </w:tc>
      </w:tr>
      <w:tr w:rsidR="008E7297" w:rsidTr="00331A41">
        <w:trPr>
          <w:trHeight w:val="284"/>
        </w:trPr>
        <w:tc>
          <w:tcPr>
            <w:tcW w:w="596" w:type="dxa"/>
          </w:tcPr>
          <w:p w:rsidR="008E7297" w:rsidRDefault="008E7297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Art der Ausschreibung</w:t>
            </w:r>
          </w:p>
        </w:tc>
        <w:tc>
          <w:tcPr>
            <w:tcW w:w="5472" w:type="dxa"/>
            <w:shd w:val="clear" w:color="auto" w:fill="auto"/>
          </w:tcPr>
          <w:p w:rsidR="008E7297" w:rsidRPr="00F818A0" w:rsidRDefault="009E1D5F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Ö</w:t>
            </w:r>
            <w:r w:rsidR="001C346D">
              <w:rPr>
                <w:rFonts w:cs="Arial"/>
                <w:b/>
                <w:szCs w:val="22"/>
              </w:rPr>
              <w:t xml:space="preserve">ffentliche </w:t>
            </w:r>
            <w:r w:rsidR="00847864">
              <w:rPr>
                <w:rFonts w:cs="Arial"/>
                <w:b/>
                <w:szCs w:val="22"/>
              </w:rPr>
              <w:t>Ausschreibung</w:t>
            </w:r>
          </w:p>
        </w:tc>
      </w:tr>
      <w:tr w:rsidR="008E7297" w:rsidTr="00331A41">
        <w:trPr>
          <w:trHeight w:val="284"/>
        </w:trPr>
        <w:tc>
          <w:tcPr>
            <w:tcW w:w="596" w:type="dxa"/>
          </w:tcPr>
          <w:p w:rsidR="008E7297" w:rsidRDefault="008E7297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Abgabetermin/Submission</w:t>
            </w:r>
          </w:p>
        </w:tc>
        <w:tc>
          <w:tcPr>
            <w:tcW w:w="5472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400439" w:rsidTr="00331A41">
        <w:trPr>
          <w:trHeight w:val="284"/>
        </w:trPr>
        <w:tc>
          <w:tcPr>
            <w:tcW w:w="596" w:type="dxa"/>
          </w:tcPr>
          <w:p w:rsidR="00400439" w:rsidRDefault="00400439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400439" w:rsidRDefault="00400439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Zuschlags-/Bindefrist</w:t>
            </w:r>
          </w:p>
        </w:tc>
        <w:tc>
          <w:tcPr>
            <w:tcW w:w="5472" w:type="dxa"/>
            <w:shd w:val="clear" w:color="auto" w:fill="auto"/>
          </w:tcPr>
          <w:p w:rsidR="00400439" w:rsidRDefault="00400439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400439" w:rsidTr="00331A41">
        <w:trPr>
          <w:trHeight w:val="284"/>
        </w:trPr>
        <w:tc>
          <w:tcPr>
            <w:tcW w:w="596" w:type="dxa"/>
          </w:tcPr>
          <w:p w:rsidR="00400439" w:rsidRDefault="00400439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400439" w:rsidRDefault="00400439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400439" w:rsidRDefault="00400439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8E7297" w:rsidTr="00331A41">
        <w:trPr>
          <w:trHeight w:val="284"/>
        </w:trPr>
        <w:tc>
          <w:tcPr>
            <w:tcW w:w="596" w:type="dxa"/>
          </w:tcPr>
          <w:p w:rsidR="008E7297" w:rsidRDefault="008E7297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Anzahl/Aufforderungen</w:t>
            </w:r>
          </w:p>
        </w:tc>
        <w:tc>
          <w:tcPr>
            <w:tcW w:w="5472" w:type="dxa"/>
            <w:shd w:val="clear" w:color="auto" w:fill="auto"/>
          </w:tcPr>
          <w:p w:rsidR="008E7297" w:rsidRPr="00F818A0" w:rsidRDefault="008E7297" w:rsidP="009E1D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8E7297" w:rsidTr="00331A41">
        <w:trPr>
          <w:trHeight w:val="284"/>
        </w:trPr>
        <w:tc>
          <w:tcPr>
            <w:tcW w:w="596" w:type="dxa"/>
          </w:tcPr>
          <w:p w:rsidR="008E7297" w:rsidRDefault="008E7297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Abgegebene Angebote</w:t>
            </w:r>
          </w:p>
        </w:tc>
        <w:tc>
          <w:tcPr>
            <w:tcW w:w="5472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8E7297" w:rsidTr="00331A41">
        <w:trPr>
          <w:trHeight w:val="284"/>
        </w:trPr>
        <w:tc>
          <w:tcPr>
            <w:tcW w:w="596" w:type="dxa"/>
          </w:tcPr>
          <w:p w:rsidR="008E7297" w:rsidRDefault="008E7297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Nebenangebote</w:t>
            </w:r>
          </w:p>
        </w:tc>
        <w:tc>
          <w:tcPr>
            <w:tcW w:w="5472" w:type="dxa"/>
            <w:shd w:val="clear" w:color="auto" w:fill="auto"/>
          </w:tcPr>
          <w:p w:rsidR="00E047DF" w:rsidRPr="00F818A0" w:rsidRDefault="00E047DF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8E7297" w:rsidTr="00331A41">
        <w:trPr>
          <w:trHeight w:val="284"/>
        </w:trPr>
        <w:tc>
          <w:tcPr>
            <w:tcW w:w="596" w:type="dxa"/>
          </w:tcPr>
          <w:p w:rsidR="008E7297" w:rsidRDefault="008E7297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Nicht abgegebene Angebote</w:t>
            </w:r>
          </w:p>
        </w:tc>
        <w:tc>
          <w:tcPr>
            <w:tcW w:w="5472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8E7297" w:rsidTr="00331A41">
        <w:trPr>
          <w:trHeight w:val="284"/>
        </w:trPr>
        <w:tc>
          <w:tcPr>
            <w:tcW w:w="596" w:type="dxa"/>
          </w:tcPr>
          <w:p w:rsidR="008E7297" w:rsidRDefault="008E7297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8E7297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Ungültige Angebote</w:t>
            </w:r>
          </w:p>
        </w:tc>
        <w:tc>
          <w:tcPr>
            <w:tcW w:w="5472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8E7297" w:rsidTr="00331A41">
        <w:trPr>
          <w:trHeight w:val="284"/>
        </w:trPr>
        <w:tc>
          <w:tcPr>
            <w:tcW w:w="596" w:type="dxa"/>
          </w:tcPr>
          <w:p w:rsidR="008E7297" w:rsidRDefault="008E7297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8E7297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Gültige Angebote nach Prüfung</w:t>
            </w:r>
          </w:p>
        </w:tc>
        <w:tc>
          <w:tcPr>
            <w:tcW w:w="5472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8E7297" w:rsidTr="00331A41">
        <w:trPr>
          <w:trHeight w:val="284"/>
        </w:trPr>
        <w:tc>
          <w:tcPr>
            <w:tcW w:w="596" w:type="dxa"/>
          </w:tcPr>
          <w:p w:rsidR="008E7297" w:rsidRDefault="008E7297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8E7297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:rsidR="008E7297" w:rsidRPr="00F818A0" w:rsidRDefault="008E7297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A44C61" w:rsidTr="00331A41">
        <w:trPr>
          <w:trHeight w:val="284"/>
        </w:trPr>
        <w:tc>
          <w:tcPr>
            <w:tcW w:w="596" w:type="dxa"/>
          </w:tcPr>
          <w:p w:rsidR="00A44C61" w:rsidRDefault="00A44C61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A44C61" w:rsidRPr="00F818A0" w:rsidRDefault="00A44C61" w:rsidP="00ED394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F818A0">
              <w:rPr>
                <w:rFonts w:cs="Arial"/>
                <w:b/>
                <w:szCs w:val="22"/>
              </w:rPr>
              <w:t>M</w:t>
            </w:r>
            <w:r w:rsidR="00417B14">
              <w:rPr>
                <w:rFonts w:cs="Arial"/>
                <w:b/>
                <w:szCs w:val="22"/>
              </w:rPr>
              <w:t>aßna</w:t>
            </w:r>
            <w:r w:rsidR="00ED3949">
              <w:rPr>
                <w:rFonts w:cs="Arial"/>
                <w:b/>
                <w:szCs w:val="22"/>
              </w:rPr>
              <w:t>h</w:t>
            </w:r>
            <w:r w:rsidR="00417B14">
              <w:rPr>
                <w:rFonts w:cs="Arial"/>
                <w:b/>
                <w:szCs w:val="22"/>
              </w:rPr>
              <w:t>men</w:t>
            </w:r>
            <w:r w:rsidRPr="00F818A0">
              <w:rPr>
                <w:rFonts w:cs="Arial"/>
                <w:b/>
                <w:szCs w:val="22"/>
              </w:rPr>
              <w:t>-Nr.</w:t>
            </w:r>
          </w:p>
        </w:tc>
        <w:tc>
          <w:tcPr>
            <w:tcW w:w="5472" w:type="dxa"/>
            <w:shd w:val="clear" w:color="auto" w:fill="auto"/>
          </w:tcPr>
          <w:p w:rsidR="00A44C61" w:rsidRPr="00F818A0" w:rsidRDefault="00E047DF" w:rsidP="009E1D5F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MA </w:t>
            </w:r>
          </w:p>
        </w:tc>
      </w:tr>
      <w:tr w:rsidR="00A44C61" w:rsidTr="00331A41">
        <w:trPr>
          <w:trHeight w:val="284"/>
        </w:trPr>
        <w:tc>
          <w:tcPr>
            <w:tcW w:w="596" w:type="dxa"/>
          </w:tcPr>
          <w:p w:rsidR="00A44C61" w:rsidRDefault="00A44C61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A44C61" w:rsidRPr="00F818A0" w:rsidRDefault="00A44C61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F818A0">
              <w:rPr>
                <w:rFonts w:cs="Arial"/>
                <w:b/>
                <w:szCs w:val="22"/>
              </w:rPr>
              <w:t>Kostenstelle</w:t>
            </w:r>
          </w:p>
        </w:tc>
        <w:tc>
          <w:tcPr>
            <w:tcW w:w="5472" w:type="dxa"/>
            <w:shd w:val="clear" w:color="auto" w:fill="auto"/>
          </w:tcPr>
          <w:p w:rsidR="00A44C61" w:rsidRPr="00F818A0" w:rsidRDefault="00A44C61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A44C61" w:rsidTr="00331A41">
        <w:trPr>
          <w:trHeight w:val="284"/>
        </w:trPr>
        <w:tc>
          <w:tcPr>
            <w:tcW w:w="596" w:type="dxa"/>
          </w:tcPr>
          <w:p w:rsidR="00A44C61" w:rsidRDefault="00A44C61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A44C61" w:rsidRPr="00F818A0" w:rsidRDefault="00A44C61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F818A0">
              <w:rPr>
                <w:rFonts w:cs="Arial"/>
                <w:b/>
                <w:szCs w:val="22"/>
              </w:rPr>
              <w:t>Kostenträger</w:t>
            </w:r>
          </w:p>
        </w:tc>
        <w:tc>
          <w:tcPr>
            <w:tcW w:w="5472" w:type="dxa"/>
            <w:shd w:val="clear" w:color="auto" w:fill="auto"/>
          </w:tcPr>
          <w:p w:rsidR="00A44C61" w:rsidRPr="00F818A0" w:rsidRDefault="00A44C61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A44C61" w:rsidTr="00331A41">
        <w:trPr>
          <w:trHeight w:val="284"/>
        </w:trPr>
        <w:tc>
          <w:tcPr>
            <w:tcW w:w="596" w:type="dxa"/>
          </w:tcPr>
          <w:p w:rsidR="00A44C61" w:rsidRDefault="00A44C61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A44C61" w:rsidRPr="00F818A0" w:rsidRDefault="00A44C61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F818A0">
              <w:rPr>
                <w:rFonts w:cs="Arial"/>
                <w:b/>
                <w:szCs w:val="22"/>
              </w:rPr>
              <w:t>Sachkonto</w:t>
            </w:r>
          </w:p>
        </w:tc>
        <w:tc>
          <w:tcPr>
            <w:tcW w:w="5472" w:type="dxa"/>
            <w:shd w:val="clear" w:color="auto" w:fill="auto"/>
          </w:tcPr>
          <w:p w:rsidR="00A44C61" w:rsidRPr="00F818A0" w:rsidRDefault="00A44C61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A44C61" w:rsidTr="00331A41">
        <w:trPr>
          <w:trHeight w:val="284"/>
        </w:trPr>
        <w:tc>
          <w:tcPr>
            <w:tcW w:w="596" w:type="dxa"/>
          </w:tcPr>
          <w:p w:rsidR="00A44C61" w:rsidRDefault="00A44C61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A44C61" w:rsidRPr="00F818A0" w:rsidRDefault="00A44C61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F818A0">
              <w:rPr>
                <w:rFonts w:cs="Arial"/>
                <w:b/>
                <w:szCs w:val="22"/>
              </w:rPr>
              <w:t>Investitions-Nr.</w:t>
            </w:r>
          </w:p>
        </w:tc>
        <w:tc>
          <w:tcPr>
            <w:tcW w:w="5472" w:type="dxa"/>
            <w:shd w:val="clear" w:color="auto" w:fill="auto"/>
          </w:tcPr>
          <w:p w:rsidR="00A44C61" w:rsidRPr="00F818A0" w:rsidRDefault="00A44C61" w:rsidP="003E5C38">
            <w:pPr>
              <w:rPr>
                <w:rFonts w:cs="Arial"/>
                <w:b/>
                <w:szCs w:val="22"/>
              </w:rPr>
            </w:pPr>
          </w:p>
        </w:tc>
      </w:tr>
      <w:tr w:rsidR="00A44C61" w:rsidTr="00331A41">
        <w:trPr>
          <w:trHeight w:val="284"/>
        </w:trPr>
        <w:tc>
          <w:tcPr>
            <w:tcW w:w="596" w:type="dxa"/>
          </w:tcPr>
          <w:p w:rsidR="00A44C61" w:rsidRDefault="00A44C61">
            <w:pPr>
              <w:jc w:val="both"/>
              <w:rPr>
                <w:rFonts w:cs="Arial"/>
              </w:rPr>
            </w:pPr>
          </w:p>
        </w:tc>
        <w:tc>
          <w:tcPr>
            <w:tcW w:w="3679" w:type="dxa"/>
            <w:shd w:val="clear" w:color="auto" w:fill="auto"/>
          </w:tcPr>
          <w:p w:rsidR="00A44C61" w:rsidRPr="00F818A0" w:rsidRDefault="00A44C61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F818A0">
              <w:rPr>
                <w:rFonts w:cs="Arial"/>
                <w:b/>
                <w:szCs w:val="22"/>
              </w:rPr>
              <w:t>Anlagen-Nr.</w:t>
            </w:r>
          </w:p>
        </w:tc>
        <w:tc>
          <w:tcPr>
            <w:tcW w:w="5472" w:type="dxa"/>
            <w:shd w:val="clear" w:color="auto" w:fill="auto"/>
          </w:tcPr>
          <w:p w:rsidR="00A44C61" w:rsidRPr="00F818A0" w:rsidRDefault="00A44C61" w:rsidP="003E5C38">
            <w:pPr>
              <w:rPr>
                <w:rFonts w:cs="Arial"/>
                <w:b/>
                <w:szCs w:val="22"/>
              </w:rPr>
            </w:pPr>
          </w:p>
        </w:tc>
      </w:tr>
      <w:tr w:rsidR="001756A6" w:rsidTr="008E7297">
        <w:tc>
          <w:tcPr>
            <w:tcW w:w="596" w:type="dxa"/>
          </w:tcPr>
          <w:p w:rsidR="001756A6" w:rsidRDefault="001756A6">
            <w:pPr>
              <w:jc w:val="both"/>
              <w:rPr>
                <w:rFonts w:cs="Arial"/>
              </w:rPr>
            </w:pPr>
          </w:p>
        </w:tc>
        <w:tc>
          <w:tcPr>
            <w:tcW w:w="9151" w:type="dxa"/>
            <w:gridSpan w:val="2"/>
          </w:tcPr>
          <w:p w:rsidR="005A05D3" w:rsidRPr="00D6624E" w:rsidRDefault="005A05D3" w:rsidP="005A05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331A41" w:rsidRDefault="00331A41"/>
    <w:p w:rsidR="00886691" w:rsidRDefault="00886691"/>
    <w:tbl>
      <w:tblPr>
        <w:tblW w:w="97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9151"/>
      </w:tblGrid>
      <w:tr w:rsidR="00400439" w:rsidTr="008E7297">
        <w:tc>
          <w:tcPr>
            <w:tcW w:w="596" w:type="dxa"/>
          </w:tcPr>
          <w:p w:rsidR="00400439" w:rsidRDefault="00400439">
            <w:pPr>
              <w:jc w:val="both"/>
              <w:rPr>
                <w:rFonts w:cs="Arial"/>
              </w:rPr>
            </w:pPr>
          </w:p>
        </w:tc>
        <w:tc>
          <w:tcPr>
            <w:tcW w:w="9151" w:type="dxa"/>
          </w:tcPr>
          <w:p w:rsidR="003604D2" w:rsidRPr="00EB6CE8" w:rsidRDefault="003604D2" w:rsidP="003604D2">
            <w:pPr>
              <w:tabs>
                <w:tab w:val="left" w:pos="1030"/>
                <w:tab w:val="left" w:pos="2227"/>
                <w:tab w:val="decimal" w:pos="4108"/>
              </w:tabs>
              <w:rPr>
                <w:rFonts w:cs="Arial"/>
                <w:sz w:val="16"/>
                <w:szCs w:val="16"/>
              </w:rPr>
            </w:pPr>
          </w:p>
          <w:p w:rsidR="003604D2" w:rsidRPr="003604D2" w:rsidRDefault="00ED3949" w:rsidP="003604D2">
            <w:pPr>
              <w:tabs>
                <w:tab w:val="left" w:pos="1030"/>
                <w:tab w:val="left" w:pos="2227"/>
                <w:tab w:val="decimal" w:pos="4108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Bieterliste gem. Submissionsprotokoll </w:t>
            </w:r>
          </w:p>
          <w:p w:rsidR="003604D2" w:rsidRPr="00EB6CE8" w:rsidRDefault="003604D2" w:rsidP="003604D2">
            <w:pPr>
              <w:tabs>
                <w:tab w:val="left" w:pos="1030"/>
                <w:tab w:val="left" w:pos="2227"/>
                <w:tab w:val="decimal" w:pos="4108"/>
              </w:tabs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7"/>
              <w:gridCol w:w="4819"/>
              <w:gridCol w:w="1985"/>
              <w:gridCol w:w="1450"/>
            </w:tblGrid>
            <w:tr w:rsidR="00AF46EE" w:rsidRPr="006C5D8B" w:rsidTr="00ED3949">
              <w:tc>
                <w:tcPr>
                  <w:tcW w:w="747" w:type="dxa"/>
                  <w:vAlign w:val="center"/>
                </w:tcPr>
                <w:p w:rsidR="00AF46EE" w:rsidRPr="00AF46EE" w:rsidRDefault="00ED3949" w:rsidP="00ED3949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ED3949">
                    <w:rPr>
                      <w:rFonts w:cs="Arial"/>
                      <w:b/>
                    </w:rPr>
                    <w:t>Nr.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AF46EE" w:rsidRPr="00AF46EE" w:rsidRDefault="00ED3949" w:rsidP="00B46E05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</w:t>
                  </w:r>
                  <w:r w:rsidR="00AF46EE" w:rsidRPr="00AF46EE">
                    <w:rPr>
                      <w:rFonts w:cs="Arial"/>
                      <w:b/>
                    </w:rPr>
                    <w:t>ame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F46EE" w:rsidRPr="00ED3949" w:rsidRDefault="00ED3949" w:rsidP="00B46E05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  <w:r w:rsidRPr="00AF46EE">
                    <w:rPr>
                      <w:rFonts w:cs="Arial"/>
                      <w:b/>
                      <w:sz w:val="20"/>
                    </w:rPr>
                    <w:t>Bruttoangebots-summe ungeprüft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AF46EE" w:rsidRPr="00AF46EE" w:rsidRDefault="00ED3949" w:rsidP="00AF46EE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Skonto / Nachlass</w:t>
                  </w:r>
                </w:p>
              </w:tc>
            </w:tr>
            <w:tr w:rsidR="00AF46EE" w:rsidRPr="006C5D8B" w:rsidTr="00ED3949">
              <w:trPr>
                <w:trHeight w:val="284"/>
              </w:trPr>
              <w:tc>
                <w:tcPr>
                  <w:tcW w:w="747" w:type="dxa"/>
                </w:tcPr>
                <w:p w:rsidR="00AF46EE" w:rsidRPr="006C5D8B" w:rsidRDefault="00AF46EE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AF46EE" w:rsidRPr="006C5D8B" w:rsidRDefault="00AF46EE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F46EE" w:rsidRPr="00ED3949" w:rsidRDefault="00AF46EE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AF46EE" w:rsidRPr="00400439" w:rsidRDefault="00AF46EE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AF46EE" w:rsidRPr="006C5D8B" w:rsidTr="00ED3949">
              <w:trPr>
                <w:trHeight w:val="284"/>
              </w:trPr>
              <w:tc>
                <w:tcPr>
                  <w:tcW w:w="747" w:type="dxa"/>
                </w:tcPr>
                <w:p w:rsidR="00AF46EE" w:rsidRPr="006C5D8B" w:rsidRDefault="00AF46EE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AF46EE" w:rsidRPr="006C5D8B" w:rsidRDefault="00AF46EE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F46EE" w:rsidRPr="00ED3949" w:rsidRDefault="00AF46EE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AF46EE" w:rsidRPr="00400439" w:rsidRDefault="00AF46EE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ED3949" w:rsidRPr="006C5D8B" w:rsidTr="00ED3949">
              <w:trPr>
                <w:trHeight w:val="284"/>
              </w:trPr>
              <w:tc>
                <w:tcPr>
                  <w:tcW w:w="747" w:type="dxa"/>
                </w:tcPr>
                <w:p w:rsidR="00ED3949" w:rsidRPr="006C5D8B" w:rsidRDefault="00ED3949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ED3949" w:rsidRPr="006C5D8B" w:rsidRDefault="00ED3949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ED3949" w:rsidRPr="00ED3949" w:rsidRDefault="00ED3949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ED3949" w:rsidRPr="00400439" w:rsidRDefault="00ED3949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ED3949" w:rsidRPr="006C5D8B" w:rsidTr="00ED3949">
              <w:trPr>
                <w:trHeight w:val="284"/>
              </w:trPr>
              <w:tc>
                <w:tcPr>
                  <w:tcW w:w="747" w:type="dxa"/>
                </w:tcPr>
                <w:p w:rsidR="00ED3949" w:rsidRPr="006C5D8B" w:rsidRDefault="00ED3949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ED3949" w:rsidRPr="006C5D8B" w:rsidRDefault="00ED3949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ED3949" w:rsidRPr="00ED3949" w:rsidRDefault="00ED3949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ED3949" w:rsidRPr="00400439" w:rsidRDefault="00ED3949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ED3949" w:rsidRPr="006C5D8B" w:rsidTr="00ED3949">
              <w:trPr>
                <w:trHeight w:val="284"/>
              </w:trPr>
              <w:tc>
                <w:tcPr>
                  <w:tcW w:w="747" w:type="dxa"/>
                </w:tcPr>
                <w:p w:rsidR="00ED3949" w:rsidRPr="006C5D8B" w:rsidRDefault="00ED3949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ED3949" w:rsidRPr="006C5D8B" w:rsidRDefault="00ED3949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ED3949" w:rsidRPr="00ED3949" w:rsidRDefault="00ED3949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ED3949" w:rsidRPr="00400439" w:rsidRDefault="00ED3949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ED3949" w:rsidRPr="006C5D8B" w:rsidTr="00ED3949">
              <w:trPr>
                <w:trHeight w:val="284"/>
              </w:trPr>
              <w:tc>
                <w:tcPr>
                  <w:tcW w:w="747" w:type="dxa"/>
                </w:tcPr>
                <w:p w:rsidR="00ED3949" w:rsidRPr="006C5D8B" w:rsidRDefault="00ED3949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ED3949" w:rsidRPr="006C5D8B" w:rsidRDefault="00ED3949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ED3949" w:rsidRPr="00ED3949" w:rsidRDefault="00ED3949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ED3949" w:rsidRPr="00400439" w:rsidRDefault="00ED3949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AF46EE" w:rsidRPr="006C5D8B" w:rsidTr="00ED3949">
              <w:trPr>
                <w:trHeight w:val="284"/>
              </w:trPr>
              <w:tc>
                <w:tcPr>
                  <w:tcW w:w="747" w:type="dxa"/>
                </w:tcPr>
                <w:p w:rsidR="00AF46EE" w:rsidRPr="006C5D8B" w:rsidRDefault="00AF46EE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AF46EE" w:rsidRPr="006C5D8B" w:rsidRDefault="00AF46EE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F46EE" w:rsidRPr="00ED3949" w:rsidRDefault="00AF46EE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AF46EE" w:rsidRPr="00400439" w:rsidRDefault="00AF46EE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AF46EE" w:rsidRPr="006C5D8B" w:rsidTr="00ED3949">
              <w:trPr>
                <w:trHeight w:val="284"/>
              </w:trPr>
              <w:tc>
                <w:tcPr>
                  <w:tcW w:w="747" w:type="dxa"/>
                </w:tcPr>
                <w:p w:rsidR="00AF46EE" w:rsidRPr="006C5D8B" w:rsidRDefault="00AF46EE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AF46EE" w:rsidRPr="006C5D8B" w:rsidRDefault="00AF46EE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F46EE" w:rsidRPr="00ED3949" w:rsidRDefault="00AF46EE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AF46EE" w:rsidRPr="00400439" w:rsidRDefault="00AF46EE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AF46EE" w:rsidRPr="006C5D8B" w:rsidTr="00ED3949">
              <w:trPr>
                <w:trHeight w:val="284"/>
              </w:trPr>
              <w:tc>
                <w:tcPr>
                  <w:tcW w:w="747" w:type="dxa"/>
                </w:tcPr>
                <w:p w:rsidR="00AF46EE" w:rsidRPr="006C5D8B" w:rsidRDefault="00AF46EE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AF46EE" w:rsidRPr="006C5D8B" w:rsidRDefault="00AF46EE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F46EE" w:rsidRPr="00ED3949" w:rsidRDefault="00AF46EE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AF46EE" w:rsidRPr="00400439" w:rsidRDefault="00AF46EE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</w:tbl>
          <w:p w:rsidR="00400439" w:rsidRDefault="00400439" w:rsidP="00C22B1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886691" w:rsidRDefault="00886691" w:rsidP="003604D2"/>
    <w:tbl>
      <w:tblPr>
        <w:tblW w:w="97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9151"/>
      </w:tblGrid>
      <w:tr w:rsidR="003604D2" w:rsidTr="00663347">
        <w:tc>
          <w:tcPr>
            <w:tcW w:w="596" w:type="dxa"/>
          </w:tcPr>
          <w:p w:rsidR="003604D2" w:rsidRDefault="003604D2" w:rsidP="004956BA">
            <w:pPr>
              <w:jc w:val="both"/>
              <w:rPr>
                <w:rFonts w:cs="Arial"/>
              </w:rPr>
            </w:pPr>
          </w:p>
          <w:p w:rsidR="00CD6A46" w:rsidRDefault="00CD6A46" w:rsidP="004956BA">
            <w:pPr>
              <w:jc w:val="both"/>
              <w:rPr>
                <w:rFonts w:cs="Arial"/>
              </w:rPr>
            </w:pPr>
          </w:p>
          <w:p w:rsidR="003604D2" w:rsidRDefault="003604D2" w:rsidP="004956BA">
            <w:pPr>
              <w:jc w:val="both"/>
              <w:rPr>
                <w:rFonts w:cs="Arial"/>
              </w:rPr>
            </w:pPr>
          </w:p>
        </w:tc>
        <w:tc>
          <w:tcPr>
            <w:tcW w:w="9151" w:type="dxa"/>
          </w:tcPr>
          <w:p w:rsidR="003604D2" w:rsidRPr="00A139C7" w:rsidRDefault="00A139C7" w:rsidP="00A139C7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 </w:t>
            </w:r>
            <w:r w:rsidR="003604D2" w:rsidRPr="00A139C7">
              <w:rPr>
                <w:rFonts w:cs="Arial"/>
                <w:b/>
                <w:u w:val="single"/>
              </w:rPr>
              <w:t>Formale Prüfung</w:t>
            </w:r>
          </w:p>
          <w:p w:rsidR="00CD6A46" w:rsidRPr="00F472E2" w:rsidRDefault="00CD6A46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B822C7" w:rsidRPr="005A05D3" w:rsidRDefault="00B822C7" w:rsidP="009B5B69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</w:rPr>
            </w:pPr>
          </w:p>
          <w:tbl>
            <w:tblPr>
              <w:tblW w:w="8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9"/>
              <w:gridCol w:w="2874"/>
              <w:gridCol w:w="77"/>
              <w:gridCol w:w="5066"/>
            </w:tblGrid>
            <w:tr w:rsidR="003604D2" w:rsidRPr="00CD69EB" w:rsidTr="00CD6A46">
              <w:trPr>
                <w:trHeight w:val="477"/>
              </w:trPr>
              <w:tc>
                <w:tcPr>
                  <w:tcW w:w="889" w:type="dxa"/>
                  <w:shd w:val="clear" w:color="auto" w:fill="auto"/>
                  <w:vAlign w:val="center"/>
                </w:tcPr>
                <w:p w:rsidR="003604D2" w:rsidRPr="00AF46EE" w:rsidRDefault="00AF46EE" w:rsidP="00CD6A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Nr.</w:t>
                  </w:r>
                </w:p>
              </w:tc>
              <w:tc>
                <w:tcPr>
                  <w:tcW w:w="2951" w:type="dxa"/>
                  <w:gridSpan w:val="2"/>
                  <w:shd w:val="clear" w:color="auto" w:fill="auto"/>
                  <w:vAlign w:val="center"/>
                </w:tcPr>
                <w:p w:rsidR="003604D2" w:rsidRPr="00CD69EB" w:rsidRDefault="003604D2" w:rsidP="00CD6A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</w:rPr>
                  </w:pPr>
                  <w:r w:rsidRPr="00CD69EB">
                    <w:rPr>
                      <w:rFonts w:cs="Arial"/>
                      <w:b/>
                    </w:rPr>
                    <w:t>Bieter</w:t>
                  </w:r>
                </w:p>
              </w:tc>
              <w:tc>
                <w:tcPr>
                  <w:tcW w:w="5066" w:type="dxa"/>
                  <w:shd w:val="clear" w:color="auto" w:fill="auto"/>
                  <w:vAlign w:val="center"/>
                </w:tcPr>
                <w:p w:rsidR="003604D2" w:rsidRPr="00CD69EB" w:rsidRDefault="003604D2" w:rsidP="00CD6A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</w:rPr>
                  </w:pPr>
                  <w:r w:rsidRPr="00CD69EB">
                    <w:rPr>
                      <w:rFonts w:cs="Arial"/>
                      <w:b/>
                    </w:rPr>
                    <w:t>Prüfung</w:t>
                  </w:r>
                </w:p>
              </w:tc>
            </w:tr>
            <w:tr w:rsidR="003604D2" w:rsidRPr="00CD69EB" w:rsidTr="00AF46EE">
              <w:tc>
                <w:tcPr>
                  <w:tcW w:w="889" w:type="dxa"/>
                  <w:vMerge w:val="restart"/>
                  <w:shd w:val="clear" w:color="auto" w:fill="auto"/>
                </w:tcPr>
                <w:p w:rsidR="003604D2" w:rsidRDefault="003604D2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1</w:t>
                  </w:r>
                </w:p>
                <w:p w:rsidR="00AF46EE" w:rsidRDefault="00AF46EE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AF46EE" w:rsidRPr="00CD69EB" w:rsidRDefault="00AF46EE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2951" w:type="dxa"/>
                  <w:gridSpan w:val="2"/>
                  <w:shd w:val="clear" w:color="auto" w:fill="auto"/>
                </w:tcPr>
                <w:p w:rsidR="003604D2" w:rsidRPr="00CD69EB" w:rsidRDefault="003604D2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066" w:type="dxa"/>
                  <w:shd w:val="clear" w:color="auto" w:fill="auto"/>
                </w:tcPr>
                <w:tbl>
                  <w:tblPr>
                    <w:tblW w:w="4598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7"/>
                    <w:gridCol w:w="415"/>
                    <w:gridCol w:w="416"/>
                  </w:tblGrid>
                  <w:tr w:rsidR="00663347" w:rsidRPr="00CD69EB" w:rsidTr="006544F7">
                    <w:trPr>
                      <w:trHeight w:val="97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663347" w:rsidRPr="00030E73" w:rsidRDefault="00663347" w:rsidP="0066334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10"/>
                          </w:rPr>
                        </w:pPr>
                      </w:p>
                    </w:tc>
                    <w:tc>
                      <w:tcPr>
                        <w:tcW w:w="415" w:type="dxa"/>
                        <w:shd w:val="clear" w:color="auto" w:fill="auto"/>
                        <w:vAlign w:val="center"/>
                      </w:tcPr>
                      <w:p w:rsidR="00663347" w:rsidRPr="00030E73" w:rsidRDefault="00663347" w:rsidP="0066334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ja</w:t>
                        </w:r>
                      </w:p>
                    </w:tc>
                    <w:tc>
                      <w:tcPr>
                        <w:tcW w:w="416" w:type="dxa"/>
                        <w:shd w:val="clear" w:color="auto" w:fill="auto"/>
                        <w:vAlign w:val="center"/>
                      </w:tcPr>
                      <w:p w:rsidR="00663347" w:rsidRPr="00030E73" w:rsidRDefault="00663347" w:rsidP="0066334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nein</w:t>
                        </w:r>
                      </w:p>
                    </w:tc>
                  </w:tr>
                  <w:tr w:rsidR="00B822C7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66334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Angebotsabgabe termingerecht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419014409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5E14BD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368537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66334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Unterschriften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22306374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5C704B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88474147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66334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Preise vollständig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854564633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2132846545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66334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Erklärungen vollständig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05100223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77656321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66334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Eintragungen zweifelsfrei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2064049180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72995827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66334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Änderungen an Vergabeunterlagen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207209939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08450005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671468" w:rsidRPr="00CD69EB" w:rsidTr="005E14BD">
                    <w:trPr>
                      <w:cantSplit/>
                      <w:trHeight w:hRule="exact" w:val="249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671468" w:rsidRPr="005E14BD" w:rsidRDefault="00671468" w:rsidP="001C31EC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 xml:space="preserve">Tariftreueerklärung nach </w:t>
                        </w:r>
                        <w:proofErr w:type="spellStart"/>
                        <w:r w:rsidRPr="005E14BD">
                          <w:rPr>
                            <w:rFonts w:cs="Arial"/>
                            <w:sz w:val="20"/>
                          </w:rPr>
                          <w:t>NTVerG</w:t>
                        </w:r>
                        <w:proofErr w:type="spellEnd"/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36213607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671468" w:rsidRPr="00030E73" w:rsidRDefault="005E14BD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209622781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671468" w:rsidRPr="00030E73" w:rsidRDefault="005E14BD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946FA3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946FA3" w:rsidRPr="005E14BD" w:rsidRDefault="00946FA3" w:rsidP="0066334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Sonstige formale Anforderungen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496876119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946FA3" w:rsidRPr="00030E73" w:rsidRDefault="00413F30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26446002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946FA3" w:rsidRPr="00CD69EB" w:rsidRDefault="005E14BD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946FA3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946FA3" w:rsidRPr="005E14BD" w:rsidRDefault="00946FA3" w:rsidP="0066334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Nebenangebote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865051293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946FA3" w:rsidRPr="00030E73" w:rsidRDefault="00946FA3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843068235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946FA3" w:rsidRPr="00CD69EB" w:rsidRDefault="00946FA3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:rsidR="003604D2" w:rsidRPr="00CD69EB" w:rsidRDefault="003604D2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3604D2" w:rsidRPr="00CD69EB" w:rsidTr="00AF46EE">
              <w:tc>
                <w:tcPr>
                  <w:tcW w:w="889" w:type="dxa"/>
                  <w:vMerge/>
                  <w:shd w:val="clear" w:color="auto" w:fill="auto"/>
                </w:tcPr>
                <w:p w:rsidR="003604D2" w:rsidRPr="00CD69EB" w:rsidRDefault="003604D2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8017" w:type="dxa"/>
                  <w:gridSpan w:val="3"/>
                  <w:shd w:val="clear" w:color="auto" w:fill="auto"/>
                </w:tcPr>
                <w:p w:rsidR="00ED3949" w:rsidRDefault="00ED3949" w:rsidP="00ED394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="003604D2" w:rsidRPr="00ED3949">
                    <w:rPr>
                      <w:rFonts w:cs="Arial"/>
                    </w:rPr>
                    <w:t>Anmerkungen</w:t>
                  </w:r>
                  <w:r w:rsidRPr="00ED3949">
                    <w:rPr>
                      <w:rFonts w:cs="Arial"/>
                    </w:rPr>
                    <w:t xml:space="preserve">: </w:t>
                  </w:r>
                </w:p>
                <w:p w:rsidR="00ED3949" w:rsidRPr="00ED3949" w:rsidRDefault="00ED3949" w:rsidP="00ED394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3604D2" w:rsidRPr="00CD69EB" w:rsidTr="00AF46EE">
              <w:tc>
                <w:tcPr>
                  <w:tcW w:w="889" w:type="dxa"/>
                  <w:vMerge/>
                  <w:shd w:val="clear" w:color="auto" w:fill="auto"/>
                </w:tcPr>
                <w:p w:rsidR="003604D2" w:rsidRPr="00CD69EB" w:rsidRDefault="003604D2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8017" w:type="dxa"/>
                  <w:gridSpan w:val="3"/>
                  <w:shd w:val="clear" w:color="auto" w:fill="auto"/>
                </w:tcPr>
                <w:tbl>
                  <w:tblPr>
                    <w:tblW w:w="7541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691"/>
                    <w:gridCol w:w="425"/>
                    <w:gridCol w:w="425"/>
                  </w:tblGrid>
                  <w:tr w:rsidR="00ED3949" w:rsidRPr="00CD69EB" w:rsidTr="00ED3949">
                    <w:trPr>
                      <w:trHeight w:hRule="exact" w:val="284"/>
                    </w:trPr>
                    <w:tc>
                      <w:tcPr>
                        <w:tcW w:w="6691" w:type="dxa"/>
                        <w:shd w:val="clear" w:color="auto" w:fill="auto"/>
                      </w:tcPr>
                      <w:p w:rsidR="00ED3949" w:rsidRDefault="00ED3949" w:rsidP="00ED394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b/>
                          </w:rPr>
                        </w:pPr>
                        <w:r w:rsidRPr="00ED3949">
                          <w:rPr>
                            <w:rFonts w:cs="Arial"/>
                            <w:b/>
                          </w:rPr>
                          <w:t xml:space="preserve">Ergebnis der Prüfung  -  Ausschluss?   </w:t>
                        </w:r>
                      </w:p>
                      <w:p w:rsidR="00ED3949" w:rsidRPr="00ED3949" w:rsidRDefault="00ED3949" w:rsidP="00ED394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b/>
                          </w:rPr>
                        </w:pP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356937680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ED3949" w:rsidRPr="00030E73" w:rsidRDefault="00ED3949" w:rsidP="00ED3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48886985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ED3949" w:rsidRPr="00CD69EB" w:rsidRDefault="00ED3949" w:rsidP="00ED39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5E14BD" w:rsidRPr="00CD69EB" w:rsidTr="00ED3949">
                    <w:trPr>
                      <w:trHeight w:hRule="exact" w:val="284"/>
                    </w:trPr>
                    <w:tc>
                      <w:tcPr>
                        <w:tcW w:w="6691" w:type="dxa"/>
                        <w:shd w:val="clear" w:color="auto" w:fill="auto"/>
                      </w:tcPr>
                      <w:p w:rsidR="005E14BD" w:rsidRPr="00ED3949" w:rsidRDefault="005E14BD" w:rsidP="00ED394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</w:tcPr>
                      <w:p w:rsidR="005E14BD" w:rsidRDefault="005E14BD" w:rsidP="00ED394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</w:tcPr>
                      <w:p w:rsidR="005E14BD" w:rsidRDefault="005E14BD" w:rsidP="00ED3949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z w:val="18"/>
                          </w:rPr>
                        </w:pPr>
                      </w:p>
                    </w:tc>
                  </w:tr>
                </w:tbl>
                <w:p w:rsidR="003604D2" w:rsidRPr="00CD69EB" w:rsidRDefault="003604D2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4E2307" w:rsidRPr="00CD69EB" w:rsidTr="00CD6A46">
              <w:trPr>
                <w:trHeight w:val="422"/>
              </w:trPr>
              <w:tc>
                <w:tcPr>
                  <w:tcW w:w="889" w:type="dxa"/>
                  <w:shd w:val="clear" w:color="auto" w:fill="auto"/>
                  <w:vAlign w:val="center"/>
                </w:tcPr>
                <w:p w:rsidR="00CD6A46" w:rsidRPr="00AF46EE" w:rsidRDefault="004E2307" w:rsidP="00CD6A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AF46EE">
                    <w:rPr>
                      <w:rFonts w:cs="Arial"/>
                      <w:b/>
                      <w:sz w:val="20"/>
                    </w:rPr>
                    <w:t>Nr.</w:t>
                  </w:r>
                </w:p>
              </w:tc>
              <w:tc>
                <w:tcPr>
                  <w:tcW w:w="2951" w:type="dxa"/>
                  <w:gridSpan w:val="2"/>
                  <w:shd w:val="clear" w:color="auto" w:fill="auto"/>
                  <w:vAlign w:val="center"/>
                </w:tcPr>
                <w:p w:rsidR="004E2307" w:rsidRPr="00CD69EB" w:rsidRDefault="004E2307" w:rsidP="00CD6A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  <w:b/>
                    </w:rPr>
                    <w:t>Bieter</w:t>
                  </w:r>
                </w:p>
              </w:tc>
              <w:tc>
                <w:tcPr>
                  <w:tcW w:w="5066" w:type="dxa"/>
                  <w:shd w:val="clear" w:color="auto" w:fill="auto"/>
                  <w:vAlign w:val="center"/>
                </w:tcPr>
                <w:p w:rsidR="004E2307" w:rsidRPr="00030E73" w:rsidRDefault="004E2307" w:rsidP="00CD6A46">
                  <w:pPr>
                    <w:autoSpaceDE w:val="0"/>
                    <w:autoSpaceDN w:val="0"/>
                    <w:adjustRightInd w:val="0"/>
                    <w:ind w:right="-157"/>
                    <w:jc w:val="center"/>
                    <w:rPr>
                      <w:rFonts w:cs="Arial"/>
                      <w:sz w:val="10"/>
                    </w:rPr>
                  </w:pPr>
                  <w:r w:rsidRPr="00CD69EB">
                    <w:rPr>
                      <w:rFonts w:cs="Arial"/>
                      <w:b/>
                    </w:rPr>
                    <w:t>Prüfung</w:t>
                  </w:r>
                </w:p>
              </w:tc>
            </w:tr>
            <w:tr w:rsidR="00B46E05" w:rsidRPr="00CD69EB" w:rsidTr="00AF46EE">
              <w:tc>
                <w:tcPr>
                  <w:tcW w:w="889" w:type="dxa"/>
                  <w:vMerge w:val="restart"/>
                  <w:shd w:val="clear" w:color="auto" w:fill="auto"/>
                </w:tcPr>
                <w:p w:rsidR="00B46E05" w:rsidRPr="00CD69EB" w:rsidRDefault="00B46E05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2951" w:type="dxa"/>
                  <w:gridSpan w:val="2"/>
                  <w:shd w:val="clear" w:color="auto" w:fill="auto"/>
                </w:tcPr>
                <w:p w:rsidR="00B46E05" w:rsidRPr="006C5D8B" w:rsidRDefault="00B46E05" w:rsidP="00B46E05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066" w:type="dxa"/>
                  <w:shd w:val="clear" w:color="auto" w:fill="auto"/>
                </w:tcPr>
                <w:tbl>
                  <w:tblPr>
                    <w:tblW w:w="4598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7"/>
                    <w:gridCol w:w="415"/>
                    <w:gridCol w:w="416"/>
                  </w:tblGrid>
                  <w:tr w:rsidR="00B46E05" w:rsidRPr="00CD69EB" w:rsidTr="006544F7">
                    <w:trPr>
                      <w:trHeight w:val="97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46E05" w:rsidRPr="00030E73" w:rsidRDefault="00B46E0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10"/>
                          </w:rPr>
                        </w:pPr>
                      </w:p>
                    </w:tc>
                    <w:tc>
                      <w:tcPr>
                        <w:tcW w:w="415" w:type="dxa"/>
                        <w:shd w:val="clear" w:color="auto" w:fill="auto"/>
                        <w:vAlign w:val="center"/>
                      </w:tcPr>
                      <w:p w:rsidR="00B46E05" w:rsidRPr="00030E73" w:rsidRDefault="00B46E05" w:rsidP="004956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ja</w:t>
                        </w:r>
                      </w:p>
                    </w:tc>
                    <w:tc>
                      <w:tcPr>
                        <w:tcW w:w="416" w:type="dxa"/>
                        <w:shd w:val="clear" w:color="auto" w:fill="auto"/>
                        <w:vAlign w:val="center"/>
                      </w:tcPr>
                      <w:p w:rsidR="00B46E05" w:rsidRPr="00030E73" w:rsidRDefault="00B46E05" w:rsidP="004956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nein</w:t>
                        </w:r>
                      </w:p>
                    </w:tc>
                  </w:tr>
                  <w:tr w:rsidR="00B822C7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9E1D5F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Angebotsabgabe termingerecht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1918371045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5E14BD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28438963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46E05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46E05" w:rsidRPr="005E14BD" w:rsidRDefault="00B46E0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Unterschriften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74426355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46E05" w:rsidRPr="00030E73" w:rsidRDefault="00690A56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730673089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46E05" w:rsidRPr="00CD69EB" w:rsidRDefault="00B46E05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46E05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46E05" w:rsidRPr="005E14BD" w:rsidRDefault="00B46E0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Preise vollständig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27348155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46E05" w:rsidRPr="00030E73" w:rsidRDefault="00690A56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31123917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46E05" w:rsidRPr="00CD69EB" w:rsidRDefault="00B46E05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46E05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46E05" w:rsidRPr="005E14BD" w:rsidRDefault="00B46E0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Erklärungen vollständig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43748903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46E05" w:rsidRPr="00030E73" w:rsidRDefault="00690A56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38880678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46E05" w:rsidRPr="00CD69EB" w:rsidRDefault="00B46E05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46E05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46E05" w:rsidRPr="005E14BD" w:rsidRDefault="00B46E0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Eintragungen zweifelsfrei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255819195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46E05" w:rsidRPr="00030E73" w:rsidRDefault="00690A56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821179570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46E05" w:rsidRPr="00CD69EB" w:rsidRDefault="00B46E05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46E05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46E05" w:rsidRPr="005E14BD" w:rsidRDefault="00B46E0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Änderungen an Vergabeunterlagen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133373023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46E05" w:rsidRPr="00030E73" w:rsidRDefault="00B46E05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35133364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46E05" w:rsidRPr="00CD69EB" w:rsidRDefault="00690A56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671468" w:rsidRPr="00CD69EB" w:rsidTr="005E14BD">
                    <w:trPr>
                      <w:trHeight w:hRule="exact" w:val="290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671468" w:rsidRPr="005E14BD" w:rsidRDefault="00671468" w:rsidP="001C31EC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 xml:space="preserve">Tariftreueerklärung nach </w:t>
                        </w:r>
                        <w:proofErr w:type="spellStart"/>
                        <w:r w:rsidRPr="005E14BD">
                          <w:rPr>
                            <w:rFonts w:cs="Arial"/>
                            <w:sz w:val="20"/>
                          </w:rPr>
                          <w:t>NTVerG</w:t>
                        </w:r>
                        <w:proofErr w:type="spellEnd"/>
                      </w:p>
                      <w:p w:rsidR="00671468" w:rsidRPr="005E14BD" w:rsidRDefault="00671468" w:rsidP="001C31EC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90210934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671468" w:rsidRPr="00030E73" w:rsidRDefault="00671468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170601413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671468" w:rsidRPr="00030E73" w:rsidRDefault="00671468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46E05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46E05" w:rsidRPr="005E14BD" w:rsidRDefault="00B46E0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Sonstige formale Anforderungen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66177323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46E05" w:rsidRPr="00030E73" w:rsidRDefault="00690A56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33735061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46E05" w:rsidRPr="00CD69EB" w:rsidRDefault="00B46E05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46E05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46E05" w:rsidRPr="005E14BD" w:rsidRDefault="00B46E0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Nebenangebote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12908387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46E05" w:rsidRPr="00030E73" w:rsidRDefault="00B46E05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373225555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46E05" w:rsidRPr="00CD69EB" w:rsidRDefault="00690A56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46E05" w:rsidRPr="00CD69EB" w:rsidTr="00EB6CE8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46E05" w:rsidRPr="005E14BD" w:rsidRDefault="00B46E0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Ausschluss?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154402925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46E05" w:rsidRPr="00030E73" w:rsidRDefault="00B46E05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098599410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46E05" w:rsidRPr="00CD69EB" w:rsidRDefault="00690A56" w:rsidP="005E14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:rsidR="00B46E05" w:rsidRPr="00CD69EB" w:rsidRDefault="00B46E05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CD6A46" w:rsidRPr="00CD69EB" w:rsidTr="00AF46EE">
              <w:tc>
                <w:tcPr>
                  <w:tcW w:w="889" w:type="dxa"/>
                  <w:vMerge/>
                  <w:shd w:val="clear" w:color="auto" w:fill="auto"/>
                </w:tcPr>
                <w:p w:rsidR="00CD6A46" w:rsidRPr="00CD69EB" w:rsidRDefault="00CD6A46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8017" w:type="dxa"/>
                  <w:gridSpan w:val="3"/>
                  <w:shd w:val="clear" w:color="auto" w:fill="auto"/>
                </w:tcPr>
                <w:p w:rsidR="00CD6A46" w:rsidRDefault="00CD6A46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Pr="00ED3949">
                    <w:rPr>
                      <w:rFonts w:cs="Arial"/>
                    </w:rPr>
                    <w:t xml:space="preserve">Anmerkungen: </w:t>
                  </w:r>
                </w:p>
                <w:p w:rsidR="00CD6A46" w:rsidRPr="00ED3949" w:rsidRDefault="00CD6A46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CD6A46" w:rsidRPr="00CD69EB" w:rsidTr="00AF46EE">
              <w:tc>
                <w:tcPr>
                  <w:tcW w:w="889" w:type="dxa"/>
                  <w:vMerge/>
                  <w:shd w:val="clear" w:color="auto" w:fill="auto"/>
                </w:tcPr>
                <w:p w:rsidR="00CD6A46" w:rsidRPr="00CD69EB" w:rsidRDefault="00CD6A46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8017" w:type="dxa"/>
                  <w:gridSpan w:val="3"/>
                  <w:shd w:val="clear" w:color="auto" w:fill="auto"/>
                </w:tcPr>
                <w:tbl>
                  <w:tblPr>
                    <w:tblW w:w="7541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691"/>
                    <w:gridCol w:w="425"/>
                    <w:gridCol w:w="425"/>
                  </w:tblGrid>
                  <w:tr w:rsidR="00CD6A46" w:rsidRPr="00CD69EB" w:rsidTr="008677D8">
                    <w:trPr>
                      <w:trHeight w:hRule="exact" w:val="284"/>
                    </w:trPr>
                    <w:tc>
                      <w:tcPr>
                        <w:tcW w:w="6691" w:type="dxa"/>
                        <w:shd w:val="clear" w:color="auto" w:fill="auto"/>
                      </w:tcPr>
                      <w:p w:rsidR="00CD6A46" w:rsidRDefault="00CD6A46" w:rsidP="008677D8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b/>
                          </w:rPr>
                        </w:pPr>
                        <w:r w:rsidRPr="00ED3949">
                          <w:rPr>
                            <w:rFonts w:cs="Arial"/>
                            <w:b/>
                          </w:rPr>
                          <w:t xml:space="preserve">Ergebnis der Prüfung  -  Ausschluss?   </w:t>
                        </w:r>
                      </w:p>
                      <w:p w:rsidR="00CD6A46" w:rsidRPr="00ED3949" w:rsidRDefault="00CD6A46" w:rsidP="008677D8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b/>
                          </w:rPr>
                        </w:pP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43728649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CD6A46" w:rsidRPr="00030E73" w:rsidRDefault="00CD6A46" w:rsidP="008677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855447435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CD6A46" w:rsidRPr="00CD69EB" w:rsidRDefault="00CD6A46" w:rsidP="00867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5E14BD" w:rsidRPr="00CD69EB" w:rsidTr="008677D8">
                    <w:trPr>
                      <w:trHeight w:hRule="exact" w:val="284"/>
                    </w:trPr>
                    <w:tc>
                      <w:tcPr>
                        <w:tcW w:w="6691" w:type="dxa"/>
                        <w:shd w:val="clear" w:color="auto" w:fill="auto"/>
                      </w:tcPr>
                      <w:p w:rsidR="005E14BD" w:rsidRPr="00ED3949" w:rsidRDefault="005E14BD" w:rsidP="008677D8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</w:tcPr>
                      <w:p w:rsidR="005E14BD" w:rsidRDefault="005E14BD" w:rsidP="008677D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</w:tcPr>
                      <w:p w:rsidR="005E14BD" w:rsidRDefault="005E14BD" w:rsidP="008677D8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z w:val="18"/>
                          </w:rPr>
                        </w:pPr>
                      </w:p>
                    </w:tc>
                  </w:tr>
                </w:tbl>
                <w:p w:rsidR="00CD6A46" w:rsidRPr="00CD69EB" w:rsidRDefault="00CD6A46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B46E05" w:rsidRPr="00CD69EB" w:rsidTr="00CD6A46">
              <w:trPr>
                <w:trHeight w:val="400"/>
              </w:trPr>
              <w:tc>
                <w:tcPr>
                  <w:tcW w:w="889" w:type="dxa"/>
                  <w:shd w:val="clear" w:color="auto" w:fill="auto"/>
                  <w:vAlign w:val="center"/>
                </w:tcPr>
                <w:p w:rsidR="00B46E05" w:rsidRPr="00B46E05" w:rsidRDefault="00B46E05" w:rsidP="00CD6A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</w:rPr>
                  </w:pPr>
                  <w:r w:rsidRPr="00AF46EE">
                    <w:rPr>
                      <w:rFonts w:cs="Arial"/>
                      <w:b/>
                      <w:sz w:val="20"/>
                    </w:rPr>
                    <w:t>Nr.</w:t>
                  </w:r>
                </w:p>
              </w:tc>
              <w:tc>
                <w:tcPr>
                  <w:tcW w:w="2951" w:type="dxa"/>
                  <w:gridSpan w:val="2"/>
                  <w:shd w:val="clear" w:color="auto" w:fill="auto"/>
                  <w:vAlign w:val="center"/>
                </w:tcPr>
                <w:p w:rsidR="00B46E05" w:rsidRPr="00CD69EB" w:rsidRDefault="00B46E05" w:rsidP="00CD6A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  <w:b/>
                    </w:rPr>
                    <w:t>Bieter</w:t>
                  </w:r>
                </w:p>
              </w:tc>
              <w:tc>
                <w:tcPr>
                  <w:tcW w:w="5066" w:type="dxa"/>
                  <w:shd w:val="clear" w:color="auto" w:fill="auto"/>
                  <w:vAlign w:val="center"/>
                </w:tcPr>
                <w:p w:rsidR="00B46E05" w:rsidRPr="00030E73" w:rsidRDefault="00B46E05" w:rsidP="00CD6A46">
                  <w:pPr>
                    <w:autoSpaceDE w:val="0"/>
                    <w:autoSpaceDN w:val="0"/>
                    <w:adjustRightInd w:val="0"/>
                    <w:ind w:right="-157"/>
                    <w:jc w:val="center"/>
                    <w:rPr>
                      <w:rFonts w:cs="Arial"/>
                      <w:sz w:val="10"/>
                    </w:rPr>
                  </w:pPr>
                  <w:r w:rsidRPr="00CD69EB">
                    <w:rPr>
                      <w:rFonts w:cs="Arial"/>
                      <w:b/>
                    </w:rPr>
                    <w:t>Prüfung</w:t>
                  </w:r>
                </w:p>
              </w:tc>
            </w:tr>
            <w:tr w:rsidR="00B46E05" w:rsidRPr="00CD69EB" w:rsidTr="00AF46EE">
              <w:tc>
                <w:tcPr>
                  <w:tcW w:w="889" w:type="dxa"/>
                  <w:vMerge w:val="restart"/>
                  <w:shd w:val="clear" w:color="auto" w:fill="auto"/>
                </w:tcPr>
                <w:p w:rsidR="00B46E05" w:rsidRPr="00CD69EB" w:rsidRDefault="00B46E05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2951" w:type="dxa"/>
                  <w:gridSpan w:val="2"/>
                  <w:shd w:val="clear" w:color="auto" w:fill="auto"/>
                </w:tcPr>
                <w:p w:rsidR="00B46E05" w:rsidRPr="006C5D8B" w:rsidRDefault="00B46E05" w:rsidP="00B46E05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5066" w:type="dxa"/>
                  <w:shd w:val="clear" w:color="auto" w:fill="auto"/>
                </w:tcPr>
                <w:tbl>
                  <w:tblPr>
                    <w:tblW w:w="4598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7"/>
                    <w:gridCol w:w="415"/>
                    <w:gridCol w:w="416"/>
                  </w:tblGrid>
                  <w:tr w:rsidR="00B46E05" w:rsidRPr="00CD69EB" w:rsidTr="006544F7">
                    <w:trPr>
                      <w:trHeight w:val="97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46E05" w:rsidRPr="00030E73" w:rsidRDefault="00B46E0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10"/>
                          </w:rPr>
                        </w:pPr>
                      </w:p>
                    </w:tc>
                    <w:tc>
                      <w:tcPr>
                        <w:tcW w:w="415" w:type="dxa"/>
                        <w:shd w:val="clear" w:color="auto" w:fill="auto"/>
                        <w:vAlign w:val="center"/>
                      </w:tcPr>
                      <w:p w:rsidR="00B46E05" w:rsidRPr="00030E73" w:rsidRDefault="00B46E05" w:rsidP="004956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ja</w:t>
                        </w:r>
                      </w:p>
                    </w:tc>
                    <w:tc>
                      <w:tcPr>
                        <w:tcW w:w="416" w:type="dxa"/>
                        <w:shd w:val="clear" w:color="auto" w:fill="auto"/>
                        <w:vAlign w:val="center"/>
                      </w:tcPr>
                      <w:p w:rsidR="00B46E05" w:rsidRPr="00030E73" w:rsidRDefault="00B46E05" w:rsidP="004956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nein</w:t>
                        </w:r>
                      </w:p>
                    </w:tc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9E1D5F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Angebotsabgabe termingerecht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67071629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5C704B" w:rsidP="009E1D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815766266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9E1D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Unterschriften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08707555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748041913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Preise vollständig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249561860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33916404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Erklärungen vollständig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1420912893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23235658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Eintragungen zweifelsfrei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490022195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115093106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Änderungen an Vergabeunterlagen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936351915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413F30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96725260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413F30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671468" w:rsidRPr="00CD69EB" w:rsidTr="005E14BD">
                    <w:trPr>
                      <w:trHeight w:hRule="exact" w:val="337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671468" w:rsidRPr="005E14BD" w:rsidRDefault="00671468" w:rsidP="001C31EC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 xml:space="preserve">Tariftreueerklärung nach </w:t>
                        </w:r>
                        <w:proofErr w:type="spellStart"/>
                        <w:r w:rsidRPr="005E14BD">
                          <w:rPr>
                            <w:rFonts w:cs="Arial"/>
                            <w:sz w:val="20"/>
                          </w:rPr>
                          <w:t>NTVerG</w:t>
                        </w:r>
                        <w:proofErr w:type="spellEnd"/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41863474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671468" w:rsidRPr="00030E73" w:rsidRDefault="00671468" w:rsidP="001C31E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43726468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671468" w:rsidRPr="00030E73" w:rsidRDefault="00671468" w:rsidP="001C31E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Sonstige formale Anforderungen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82104630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635475579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Nebenangebote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237528013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2642266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Ausschluss?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89053722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460423486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:rsidR="00B46E05" w:rsidRPr="00CD69EB" w:rsidRDefault="00B46E05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CD6A46" w:rsidRPr="00CD69EB" w:rsidTr="00AF46EE">
              <w:tc>
                <w:tcPr>
                  <w:tcW w:w="889" w:type="dxa"/>
                  <w:vMerge/>
                  <w:shd w:val="clear" w:color="auto" w:fill="auto"/>
                </w:tcPr>
                <w:p w:rsidR="00CD6A46" w:rsidRPr="00CD69EB" w:rsidRDefault="00CD6A46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8017" w:type="dxa"/>
                  <w:gridSpan w:val="3"/>
                  <w:shd w:val="clear" w:color="auto" w:fill="auto"/>
                </w:tcPr>
                <w:p w:rsidR="00CD6A46" w:rsidRDefault="00CD6A46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Pr="00ED3949">
                    <w:rPr>
                      <w:rFonts w:cs="Arial"/>
                    </w:rPr>
                    <w:t xml:space="preserve">Anmerkungen: </w:t>
                  </w:r>
                </w:p>
                <w:p w:rsidR="00CD6A46" w:rsidRPr="00ED3949" w:rsidRDefault="00CD6A46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CD6A46" w:rsidRPr="00CD69EB" w:rsidTr="00AF46EE">
              <w:tc>
                <w:tcPr>
                  <w:tcW w:w="889" w:type="dxa"/>
                  <w:vMerge/>
                  <w:shd w:val="clear" w:color="auto" w:fill="auto"/>
                </w:tcPr>
                <w:p w:rsidR="00CD6A46" w:rsidRPr="00CD69EB" w:rsidRDefault="00CD6A46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8017" w:type="dxa"/>
                  <w:gridSpan w:val="3"/>
                  <w:shd w:val="clear" w:color="auto" w:fill="auto"/>
                </w:tcPr>
                <w:tbl>
                  <w:tblPr>
                    <w:tblW w:w="7541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691"/>
                    <w:gridCol w:w="425"/>
                    <w:gridCol w:w="425"/>
                  </w:tblGrid>
                  <w:tr w:rsidR="00CD6A46" w:rsidRPr="00CD69EB" w:rsidTr="008677D8">
                    <w:trPr>
                      <w:trHeight w:hRule="exact" w:val="284"/>
                    </w:trPr>
                    <w:tc>
                      <w:tcPr>
                        <w:tcW w:w="6691" w:type="dxa"/>
                        <w:shd w:val="clear" w:color="auto" w:fill="auto"/>
                      </w:tcPr>
                      <w:p w:rsidR="00CD6A46" w:rsidRDefault="00CD6A46" w:rsidP="008677D8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b/>
                          </w:rPr>
                        </w:pPr>
                        <w:r w:rsidRPr="00ED3949">
                          <w:rPr>
                            <w:rFonts w:cs="Arial"/>
                            <w:b/>
                          </w:rPr>
                          <w:t xml:space="preserve">Ergebnis der Prüfung  -  Ausschluss?   </w:t>
                        </w:r>
                      </w:p>
                      <w:p w:rsidR="00CD6A46" w:rsidRPr="00ED3949" w:rsidRDefault="00CD6A46" w:rsidP="008677D8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b/>
                          </w:rPr>
                        </w:pP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777610036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CD6A46" w:rsidRPr="00030E73" w:rsidRDefault="00CD6A46" w:rsidP="008677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60424318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CD6A46" w:rsidRPr="00CD69EB" w:rsidRDefault="00CD6A46" w:rsidP="00867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:rsidR="00CD6A46" w:rsidRPr="00CD69EB" w:rsidRDefault="00CD6A46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B46E05" w:rsidRPr="00CD69EB" w:rsidTr="00CD6A46">
              <w:trPr>
                <w:trHeight w:val="412"/>
              </w:trPr>
              <w:tc>
                <w:tcPr>
                  <w:tcW w:w="889" w:type="dxa"/>
                  <w:shd w:val="clear" w:color="auto" w:fill="auto"/>
                  <w:vAlign w:val="center"/>
                </w:tcPr>
                <w:p w:rsidR="00B46E05" w:rsidRPr="00B46E05" w:rsidRDefault="00B46E05" w:rsidP="00CD6A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</w:rPr>
                  </w:pPr>
                  <w:r w:rsidRPr="00AF46EE">
                    <w:rPr>
                      <w:rFonts w:cs="Arial"/>
                      <w:b/>
                      <w:sz w:val="20"/>
                    </w:rPr>
                    <w:lastRenderedPageBreak/>
                    <w:t>Nr.</w:t>
                  </w:r>
                </w:p>
              </w:tc>
              <w:tc>
                <w:tcPr>
                  <w:tcW w:w="2874" w:type="dxa"/>
                  <w:shd w:val="clear" w:color="auto" w:fill="auto"/>
                  <w:vAlign w:val="center"/>
                </w:tcPr>
                <w:p w:rsidR="00B46E05" w:rsidRPr="00CD69EB" w:rsidRDefault="00B46E05" w:rsidP="00CD6A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  <w:b/>
                    </w:rPr>
                    <w:t>Bieter</w:t>
                  </w:r>
                </w:p>
              </w:tc>
              <w:tc>
                <w:tcPr>
                  <w:tcW w:w="5143" w:type="dxa"/>
                  <w:gridSpan w:val="2"/>
                  <w:shd w:val="clear" w:color="auto" w:fill="auto"/>
                  <w:vAlign w:val="center"/>
                </w:tcPr>
                <w:p w:rsidR="00B46E05" w:rsidRPr="00030E73" w:rsidRDefault="00B46E05" w:rsidP="00CD6A46">
                  <w:pPr>
                    <w:autoSpaceDE w:val="0"/>
                    <w:autoSpaceDN w:val="0"/>
                    <w:adjustRightInd w:val="0"/>
                    <w:ind w:right="-157"/>
                    <w:jc w:val="center"/>
                    <w:rPr>
                      <w:rFonts w:cs="Arial"/>
                      <w:sz w:val="10"/>
                    </w:rPr>
                  </w:pPr>
                  <w:r w:rsidRPr="00CD69EB">
                    <w:rPr>
                      <w:rFonts w:cs="Arial"/>
                      <w:b/>
                    </w:rPr>
                    <w:t>Prüfung</w:t>
                  </w:r>
                </w:p>
              </w:tc>
            </w:tr>
            <w:tr w:rsidR="00B46E05" w:rsidRPr="00CD69EB" w:rsidTr="00AF46EE">
              <w:tc>
                <w:tcPr>
                  <w:tcW w:w="889" w:type="dxa"/>
                  <w:shd w:val="clear" w:color="auto" w:fill="auto"/>
                </w:tcPr>
                <w:p w:rsidR="00B46E05" w:rsidRPr="00CD69EB" w:rsidRDefault="00B46E05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:rsidR="00B46E05" w:rsidRPr="006C5D8B" w:rsidRDefault="00B46E05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5143" w:type="dxa"/>
                  <w:gridSpan w:val="2"/>
                  <w:shd w:val="clear" w:color="auto" w:fill="auto"/>
                </w:tcPr>
                <w:tbl>
                  <w:tblPr>
                    <w:tblW w:w="4598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7"/>
                    <w:gridCol w:w="415"/>
                    <w:gridCol w:w="416"/>
                  </w:tblGrid>
                  <w:tr w:rsidR="00B46E05" w:rsidRPr="00CD69EB" w:rsidTr="004956BA">
                    <w:trPr>
                      <w:trHeight w:val="97"/>
                    </w:trPr>
                    <w:tc>
                      <w:tcPr>
                        <w:tcW w:w="376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:rsidR="00B46E05" w:rsidRPr="00030E73" w:rsidRDefault="00B46E0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10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lef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:rsidR="00B46E05" w:rsidRPr="00030E73" w:rsidRDefault="00B46E05" w:rsidP="004956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ja</w:t>
                        </w:r>
                      </w:p>
                    </w:tc>
                    <w:tc>
                      <w:tcPr>
                        <w:tcW w:w="416" w:type="dxa"/>
                        <w:shd w:val="clear" w:color="auto" w:fill="auto"/>
                        <w:vAlign w:val="center"/>
                      </w:tcPr>
                      <w:p w:rsidR="00B46E05" w:rsidRPr="00030E73" w:rsidRDefault="00B46E05" w:rsidP="004956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nein</w:t>
                        </w:r>
                      </w:p>
                    </w:tc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tcBorders>
                          <w:top w:val="dotted" w:sz="4" w:space="0" w:color="auto"/>
                        </w:tcBorders>
                        <w:shd w:val="clear" w:color="auto" w:fill="auto"/>
                      </w:tcPr>
                      <w:p w:rsidR="00B822C7" w:rsidRPr="005E14BD" w:rsidRDefault="00B822C7" w:rsidP="009E1D5F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Angebotsabgabe termingerecht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39204744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5C704B" w:rsidP="009E1D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24101667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9E1D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tcBorders>
                          <w:top w:val="dotted" w:sz="4" w:space="0" w:color="auto"/>
                        </w:tcBorders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Unterschriften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94167211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61054747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Preise vollständig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2422135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38773130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Erklärungen vollständig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973201576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66983129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Eintragungen zweifelsfrei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0158182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053271970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Änderungen an Vergabeunterlagen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131275425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71988704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181AA5" w:rsidRPr="00CD69EB" w:rsidTr="005E14BD">
                    <w:trPr>
                      <w:trHeight w:hRule="exact" w:val="221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181AA5" w:rsidRPr="005E14BD" w:rsidRDefault="00181AA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 xml:space="preserve">Tariftreueerklärung nach </w:t>
                        </w:r>
                        <w:proofErr w:type="spellStart"/>
                        <w:r w:rsidRPr="005E14BD">
                          <w:rPr>
                            <w:rFonts w:cs="Arial"/>
                            <w:sz w:val="20"/>
                          </w:rPr>
                          <w:t>NTVerG</w:t>
                        </w:r>
                        <w:proofErr w:type="spellEnd"/>
                      </w:p>
                      <w:p w:rsidR="00181AA5" w:rsidRPr="005E14BD" w:rsidRDefault="00181AA5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75590589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181AA5" w:rsidRPr="00030E73" w:rsidRDefault="00181AA5" w:rsidP="001C31E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72821231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181AA5" w:rsidRPr="00030E73" w:rsidRDefault="00181AA5" w:rsidP="001C31E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Sonstige formale Anforderungen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20105424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52486035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Nebenangebote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516078039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641118865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822C7" w:rsidRPr="00CD69EB" w:rsidTr="00D20C54">
                    <w:trPr>
                      <w:trHeight w:hRule="exact" w:val="284"/>
                    </w:trPr>
                    <w:tc>
                      <w:tcPr>
                        <w:tcW w:w="3767" w:type="dxa"/>
                        <w:shd w:val="clear" w:color="auto" w:fill="auto"/>
                      </w:tcPr>
                      <w:p w:rsidR="00B822C7" w:rsidRPr="005E14BD" w:rsidRDefault="00B822C7" w:rsidP="004956BA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>Ausschluss?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58245593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5" w:type="dxa"/>
                            <w:shd w:val="clear" w:color="auto" w:fill="auto"/>
                          </w:tcPr>
                          <w:p w:rsidR="00B822C7" w:rsidRPr="00030E73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87723563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16" w:type="dxa"/>
                            <w:shd w:val="clear" w:color="auto" w:fill="auto"/>
                          </w:tcPr>
                          <w:p w:rsidR="00B822C7" w:rsidRPr="00CD69EB" w:rsidRDefault="00B822C7" w:rsidP="004956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:rsidR="00B46E05" w:rsidRPr="00CD69EB" w:rsidRDefault="00B46E05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5E14BD" w:rsidRPr="00CD69EB" w:rsidTr="00665778">
              <w:tc>
                <w:tcPr>
                  <w:tcW w:w="889" w:type="dxa"/>
                  <w:shd w:val="clear" w:color="auto" w:fill="auto"/>
                </w:tcPr>
                <w:p w:rsidR="005E14BD" w:rsidRPr="00CD69EB" w:rsidRDefault="005E14BD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8017" w:type="dxa"/>
                  <w:gridSpan w:val="3"/>
                  <w:shd w:val="clear" w:color="auto" w:fill="auto"/>
                </w:tcPr>
                <w:p w:rsidR="005E14BD" w:rsidRDefault="005E14BD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Pr="00ED3949">
                    <w:rPr>
                      <w:rFonts w:cs="Arial"/>
                    </w:rPr>
                    <w:t xml:space="preserve">Anmerkungen: </w:t>
                  </w:r>
                </w:p>
                <w:p w:rsidR="005E14BD" w:rsidRPr="00ED3949" w:rsidRDefault="005E14BD" w:rsidP="005E1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</w:p>
              </w:tc>
            </w:tr>
            <w:tr w:rsidR="00CD6A46" w:rsidRPr="00CD69EB" w:rsidTr="00AF46EE">
              <w:tc>
                <w:tcPr>
                  <w:tcW w:w="889" w:type="dxa"/>
                  <w:shd w:val="clear" w:color="auto" w:fill="auto"/>
                </w:tcPr>
                <w:p w:rsidR="00CD6A46" w:rsidRPr="00CD69EB" w:rsidRDefault="00CD6A46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8017" w:type="dxa"/>
                  <w:gridSpan w:val="3"/>
                  <w:shd w:val="clear" w:color="auto" w:fill="auto"/>
                </w:tcPr>
                <w:tbl>
                  <w:tblPr>
                    <w:tblW w:w="7541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691"/>
                    <w:gridCol w:w="425"/>
                    <w:gridCol w:w="425"/>
                  </w:tblGrid>
                  <w:tr w:rsidR="00CD6A46" w:rsidRPr="00CD69EB" w:rsidTr="008677D8">
                    <w:trPr>
                      <w:trHeight w:hRule="exact" w:val="284"/>
                    </w:trPr>
                    <w:tc>
                      <w:tcPr>
                        <w:tcW w:w="6691" w:type="dxa"/>
                        <w:shd w:val="clear" w:color="auto" w:fill="auto"/>
                      </w:tcPr>
                      <w:p w:rsidR="00CD6A46" w:rsidRDefault="00CD6A46" w:rsidP="008677D8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b/>
                          </w:rPr>
                        </w:pPr>
                        <w:r w:rsidRPr="00ED3949">
                          <w:rPr>
                            <w:rFonts w:cs="Arial"/>
                            <w:b/>
                          </w:rPr>
                          <w:t xml:space="preserve">Ergebnis der Prüfung  -  Ausschluss?   </w:t>
                        </w:r>
                      </w:p>
                      <w:p w:rsidR="00CD6A46" w:rsidRPr="00ED3949" w:rsidRDefault="00CD6A46" w:rsidP="008677D8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b/>
                          </w:rPr>
                        </w:pP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191188910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CD6A46" w:rsidRPr="00030E73" w:rsidRDefault="00CD6A46" w:rsidP="008677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95937447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CD6A46" w:rsidRPr="00CD69EB" w:rsidRDefault="00CD6A46" w:rsidP="00867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:rsidR="00CD6A46" w:rsidRPr="00CD69EB" w:rsidRDefault="00CD6A46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6F595E" w:rsidRPr="00CD69EB" w:rsidTr="00AF46EE">
              <w:tc>
                <w:tcPr>
                  <w:tcW w:w="889" w:type="dxa"/>
                  <w:shd w:val="clear" w:color="auto" w:fill="auto"/>
                </w:tcPr>
                <w:p w:rsidR="006F595E" w:rsidRPr="00B46E05" w:rsidRDefault="006F595E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874" w:type="dxa"/>
                  <w:shd w:val="clear" w:color="auto" w:fill="auto"/>
                </w:tcPr>
                <w:p w:rsidR="006F595E" w:rsidRPr="00CD69EB" w:rsidRDefault="006F595E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143" w:type="dxa"/>
                  <w:gridSpan w:val="2"/>
                  <w:shd w:val="clear" w:color="auto" w:fill="auto"/>
                </w:tcPr>
                <w:p w:rsidR="006F595E" w:rsidRPr="00030E73" w:rsidRDefault="006F595E" w:rsidP="004956BA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</w:p>
              </w:tc>
            </w:tr>
          </w:tbl>
          <w:p w:rsidR="003604D2" w:rsidRPr="001611A0" w:rsidRDefault="003604D2" w:rsidP="004E230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E2307" w:rsidRDefault="004E2307"/>
    <w:p w:rsidR="00886691" w:rsidRDefault="00FA442B">
      <w:r w:rsidRPr="005B50A6">
        <w:rPr>
          <w:rFonts w:cs="Arial"/>
          <w:i/>
        </w:rPr>
        <w:t>(Für weitere Bieter Tabelle kopieren und einfügen)</w:t>
      </w:r>
    </w:p>
    <w:p w:rsidR="00CD6A46" w:rsidRDefault="00CD6A46"/>
    <w:p w:rsidR="00FA442B" w:rsidRDefault="00FA442B"/>
    <w:p w:rsidR="005E14BD" w:rsidRDefault="005E14BD"/>
    <w:p w:rsidR="00CD6A46" w:rsidRDefault="00CD6A46"/>
    <w:tbl>
      <w:tblPr>
        <w:tblW w:w="97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7"/>
      </w:tblGrid>
      <w:tr w:rsidR="00B83BAA" w:rsidRPr="00DA6062" w:rsidTr="00CD6A46">
        <w:tc>
          <w:tcPr>
            <w:tcW w:w="9747" w:type="dxa"/>
          </w:tcPr>
          <w:p w:rsidR="00B83BAA" w:rsidRPr="00A139C7" w:rsidRDefault="00A139C7" w:rsidP="00A139C7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 </w:t>
            </w:r>
            <w:r w:rsidR="00B83BAA" w:rsidRPr="00A139C7">
              <w:rPr>
                <w:rFonts w:cs="Arial"/>
                <w:b/>
                <w:u w:val="single"/>
              </w:rPr>
              <w:t>Eignungsprüfung</w:t>
            </w:r>
          </w:p>
          <w:p w:rsidR="00B83BAA" w:rsidRDefault="00B83BAA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83BAA" w:rsidRDefault="00B83BAA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Prüfung gem. </w:t>
            </w:r>
            <w:r w:rsidR="00ED2CBC" w:rsidRPr="00ED2CBC">
              <w:rPr>
                <w:rFonts w:cs="Arial"/>
              </w:rPr>
              <w:t xml:space="preserve">§ 16b </w:t>
            </w:r>
            <w:r w:rsidR="006F4A99">
              <w:rPr>
                <w:rFonts w:cs="Arial"/>
              </w:rPr>
              <w:t>VOB/A</w:t>
            </w:r>
            <w:r w:rsidR="00ED2CBC">
              <w:rPr>
                <w:rFonts w:cs="Arial"/>
              </w:rPr>
              <w:t xml:space="preserve"> und </w:t>
            </w:r>
            <w:r>
              <w:rPr>
                <w:rFonts w:cs="Arial"/>
              </w:rPr>
              <w:t>§ 16</w:t>
            </w:r>
            <w:r w:rsidR="00ED2CBC">
              <w:rPr>
                <w:rFonts w:cs="Arial"/>
              </w:rPr>
              <w:t>b EU</w:t>
            </w:r>
            <w:r>
              <w:rPr>
                <w:rFonts w:cs="Arial"/>
              </w:rPr>
              <w:t>.</w:t>
            </w:r>
            <w:r w:rsidR="006F4A99">
              <w:rPr>
                <w:rFonts w:cs="Arial"/>
              </w:rPr>
              <w:t xml:space="preserve"> VOB/A</w:t>
            </w:r>
          </w:p>
          <w:p w:rsidR="00B83BAA" w:rsidRDefault="00B83BAA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tbl>
            <w:tblPr>
              <w:tblW w:w="494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0"/>
              <w:gridCol w:w="5469"/>
              <w:gridCol w:w="3466"/>
            </w:tblGrid>
            <w:tr w:rsidR="00B83BAA" w:rsidRPr="00CD69EB" w:rsidTr="005B50A6">
              <w:tc>
                <w:tcPr>
                  <w:tcW w:w="5000" w:type="pct"/>
                  <w:gridSpan w:val="3"/>
                  <w:shd w:val="clear" w:color="auto" w:fill="auto"/>
                </w:tcPr>
                <w:p w:rsidR="00B83BAA" w:rsidRDefault="009B70F9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2.1. </w:t>
                  </w:r>
                  <w:r w:rsidR="00181AA5">
                    <w:rPr>
                      <w:rFonts w:cs="Arial"/>
                      <w:b/>
                    </w:rPr>
                    <w:t xml:space="preserve">Bieter:  </w:t>
                  </w:r>
                  <w:r w:rsidR="00671468" w:rsidRPr="00181AA5">
                    <w:rPr>
                      <w:rFonts w:cs="Arial"/>
                      <w:b/>
                    </w:rPr>
                    <w:t>Fa</w:t>
                  </w:r>
                  <w:r w:rsidR="00671468">
                    <w:rPr>
                      <w:rFonts w:cs="Arial"/>
                      <w:b/>
                    </w:rPr>
                    <w:t xml:space="preserve">. </w:t>
                  </w:r>
                  <w:r w:rsidR="00B83BAA" w:rsidRPr="00181AA5">
                    <w:rPr>
                      <w:rFonts w:cs="Arial"/>
                      <w:b/>
                    </w:rPr>
                    <w:t>……..</w:t>
                  </w:r>
                </w:p>
                <w:p w:rsidR="00181AA5" w:rsidRPr="00181AA5" w:rsidRDefault="00181AA5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</w:p>
              </w:tc>
            </w:tr>
            <w:tr w:rsidR="00B83BAA" w:rsidRPr="00CD69EB" w:rsidTr="005B50A6">
              <w:tc>
                <w:tcPr>
                  <w:tcW w:w="295" w:type="pct"/>
                  <w:shd w:val="clear" w:color="auto" w:fill="auto"/>
                </w:tcPr>
                <w:p w:rsidR="00B83BAA" w:rsidRPr="00CD69E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2880" w:type="pct"/>
                  <w:shd w:val="clear" w:color="auto" w:fill="auto"/>
                </w:tcPr>
                <w:p w:rsidR="00B83BAA" w:rsidRPr="00CD69E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B83BAA" w:rsidRPr="00CD69E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Anmerkungen</w:t>
                  </w:r>
                </w:p>
              </w:tc>
            </w:tr>
            <w:tr w:rsidR="00B83BAA" w:rsidRPr="00CD69EB" w:rsidTr="005B50A6">
              <w:tc>
                <w:tcPr>
                  <w:tcW w:w="295" w:type="pct"/>
                  <w:shd w:val="clear" w:color="auto" w:fill="auto"/>
                </w:tcPr>
                <w:p w:rsidR="00B83BAA" w:rsidRPr="00CD69E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1.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B83BAA" w:rsidRPr="00CD69E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Eigenerklärung</w:t>
                  </w:r>
                </w:p>
                <w:p w:rsidR="00B83BAA" w:rsidRPr="00CD69E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B83BAA" w:rsidRPr="00CD69E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B83BAA" w:rsidRPr="00CD69EB" w:rsidTr="005B50A6">
              <w:tc>
                <w:tcPr>
                  <w:tcW w:w="295" w:type="pct"/>
                  <w:shd w:val="clear" w:color="auto" w:fill="auto"/>
                </w:tcPr>
                <w:p w:rsidR="00B83BAA" w:rsidRPr="00CD69E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2.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B83BAA" w:rsidRDefault="00B83BAA" w:rsidP="00C4751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Präqualifikation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:rsidR="00C47512" w:rsidRPr="00CD69EB" w:rsidRDefault="00C47512" w:rsidP="00C4751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B83BAA" w:rsidRPr="00CD69E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B83BAA" w:rsidRPr="00CD69EB" w:rsidTr="005B50A6">
              <w:tc>
                <w:tcPr>
                  <w:tcW w:w="295" w:type="pct"/>
                  <w:shd w:val="clear" w:color="auto" w:fill="auto"/>
                </w:tcPr>
                <w:p w:rsidR="00B83BAA" w:rsidRPr="00CD69E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3.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B83BAA" w:rsidRPr="00CD69EB" w:rsidRDefault="009B70F9" w:rsidP="005E1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Auszug aus dem Gewerbezentralregister (ab Au</w:t>
                  </w:r>
                  <w:r>
                    <w:rPr>
                      <w:rFonts w:cs="Arial"/>
                    </w:rPr>
                    <w:t>f</w:t>
                  </w:r>
                  <w:r>
                    <w:rPr>
                      <w:rFonts w:cs="Arial"/>
                    </w:rPr>
                    <w:t>tragswert &gt; 30.000 €)</w:t>
                  </w:r>
                </w:p>
              </w:tc>
              <w:tc>
                <w:tcPr>
                  <w:tcW w:w="1825" w:type="pct"/>
                  <w:shd w:val="clear" w:color="auto" w:fill="auto"/>
                </w:tcPr>
                <w:p w:rsidR="00B83BAA" w:rsidRPr="00CD69E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C47512" w:rsidRPr="00CD69EB" w:rsidTr="00C47512">
              <w:tc>
                <w:tcPr>
                  <w:tcW w:w="295" w:type="pct"/>
                  <w:shd w:val="clear" w:color="auto" w:fill="auto"/>
                </w:tcPr>
                <w:p w:rsidR="00C47512" w:rsidRPr="00CD69EB" w:rsidRDefault="00C47512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4.</w:t>
                  </w:r>
                </w:p>
              </w:tc>
              <w:tc>
                <w:tcPr>
                  <w:tcW w:w="4705" w:type="pct"/>
                  <w:gridSpan w:val="2"/>
                  <w:shd w:val="clear" w:color="auto" w:fill="auto"/>
                </w:tcPr>
                <w:p w:rsidR="00C47512" w:rsidRDefault="00C47512" w:rsidP="00C4751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Ergebnis der Eignungsprüfung:</w:t>
                  </w:r>
                </w:p>
                <w:p w:rsidR="00C47512" w:rsidRDefault="00C47512" w:rsidP="00C4751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C47512" w:rsidRDefault="00C47512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Der Bieter ist geeignet. ggf. Freitext</w:t>
                  </w:r>
                </w:p>
                <w:p w:rsidR="00C47512" w:rsidRPr="00CD69EB" w:rsidRDefault="00C47512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:rsidR="00B83BAA" w:rsidRDefault="00B83BAA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tbl>
            <w:tblPr>
              <w:tblW w:w="494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0"/>
              <w:gridCol w:w="5469"/>
              <w:gridCol w:w="3466"/>
            </w:tblGrid>
            <w:tr w:rsidR="00FA442B" w:rsidRPr="00181AA5" w:rsidTr="008677D8">
              <w:tc>
                <w:tcPr>
                  <w:tcW w:w="5000" w:type="pct"/>
                  <w:gridSpan w:val="3"/>
                  <w:shd w:val="clear" w:color="auto" w:fill="auto"/>
                </w:tcPr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2.1. Bieter:  </w:t>
                  </w:r>
                  <w:r w:rsidRPr="00181AA5">
                    <w:rPr>
                      <w:rFonts w:cs="Arial"/>
                      <w:b/>
                    </w:rPr>
                    <w:t>Fa</w:t>
                  </w:r>
                  <w:r>
                    <w:rPr>
                      <w:rFonts w:cs="Arial"/>
                      <w:b/>
                    </w:rPr>
                    <w:t xml:space="preserve">. </w:t>
                  </w:r>
                  <w:r w:rsidRPr="00181AA5">
                    <w:rPr>
                      <w:rFonts w:cs="Arial"/>
                      <w:b/>
                    </w:rPr>
                    <w:t>……..</w:t>
                  </w:r>
                </w:p>
                <w:p w:rsidR="00FA442B" w:rsidRPr="00181AA5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Anmerkungen</w:t>
                  </w: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1.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Eigenerklärung</w:t>
                  </w:r>
                </w:p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2.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Präqualifikation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3.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Auszug aus dem Gewerbezentralregister (ab Au</w:t>
                  </w:r>
                  <w:r>
                    <w:rPr>
                      <w:rFonts w:cs="Arial"/>
                    </w:rPr>
                    <w:t>f</w:t>
                  </w:r>
                  <w:r>
                    <w:rPr>
                      <w:rFonts w:cs="Arial"/>
                    </w:rPr>
                    <w:t>tragswert &gt; 30.000 €)</w:t>
                  </w: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4.</w:t>
                  </w:r>
                </w:p>
              </w:tc>
              <w:tc>
                <w:tcPr>
                  <w:tcW w:w="4705" w:type="pct"/>
                  <w:gridSpan w:val="2"/>
                  <w:shd w:val="clear" w:color="auto" w:fill="auto"/>
                </w:tcPr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Ergebnis der Eignungsprüfung:</w:t>
                  </w:r>
                </w:p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Der Bieter ist geeignet. ggf. Freitext</w:t>
                  </w:r>
                </w:p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:rsidR="00FA442B" w:rsidRDefault="00FA442B" w:rsidP="005B50A6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tbl>
            <w:tblPr>
              <w:tblW w:w="494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0"/>
              <w:gridCol w:w="5469"/>
              <w:gridCol w:w="3466"/>
            </w:tblGrid>
            <w:tr w:rsidR="00FA442B" w:rsidRPr="00181AA5" w:rsidTr="008677D8">
              <w:tc>
                <w:tcPr>
                  <w:tcW w:w="5000" w:type="pct"/>
                  <w:gridSpan w:val="3"/>
                  <w:shd w:val="clear" w:color="auto" w:fill="auto"/>
                </w:tcPr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2.1. Bieter:  </w:t>
                  </w:r>
                  <w:r w:rsidRPr="00181AA5">
                    <w:rPr>
                      <w:rFonts w:cs="Arial"/>
                      <w:b/>
                    </w:rPr>
                    <w:t>Fa</w:t>
                  </w:r>
                  <w:r>
                    <w:rPr>
                      <w:rFonts w:cs="Arial"/>
                      <w:b/>
                    </w:rPr>
                    <w:t xml:space="preserve">. </w:t>
                  </w:r>
                  <w:r w:rsidRPr="00181AA5">
                    <w:rPr>
                      <w:rFonts w:cs="Arial"/>
                      <w:b/>
                    </w:rPr>
                    <w:t>……..</w:t>
                  </w:r>
                </w:p>
                <w:p w:rsidR="00FA442B" w:rsidRPr="00181AA5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Anmerkungen</w:t>
                  </w: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1.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Eigenerklärung</w:t>
                  </w:r>
                </w:p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2.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Präqualifikation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3.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Auszug aus dem Gewerbezentralregister (ab Au</w:t>
                  </w:r>
                  <w:r>
                    <w:rPr>
                      <w:rFonts w:cs="Arial"/>
                    </w:rPr>
                    <w:t>f</w:t>
                  </w:r>
                  <w:r>
                    <w:rPr>
                      <w:rFonts w:cs="Arial"/>
                    </w:rPr>
                    <w:t>tragswert &gt; 30.000 €)</w:t>
                  </w:r>
                </w:p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181AA5">
                    <w:rPr>
                      <w:rFonts w:cs="Arial"/>
                      <w:i/>
                    </w:rPr>
                    <w:t>Hinweis: erfolgt durch Vergabestelle</w:t>
                  </w: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4.</w:t>
                  </w:r>
                </w:p>
              </w:tc>
              <w:tc>
                <w:tcPr>
                  <w:tcW w:w="4705" w:type="pct"/>
                  <w:gridSpan w:val="2"/>
                  <w:shd w:val="clear" w:color="auto" w:fill="auto"/>
                </w:tcPr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Ergebnis der Eignungsprüfung:</w:t>
                  </w:r>
                </w:p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Der Bieter ist geeignet. ggf. Freitext</w:t>
                  </w:r>
                </w:p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:rsidR="00FA442B" w:rsidRDefault="00FA442B" w:rsidP="005B50A6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tbl>
            <w:tblPr>
              <w:tblW w:w="494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0"/>
              <w:gridCol w:w="5469"/>
              <w:gridCol w:w="3466"/>
            </w:tblGrid>
            <w:tr w:rsidR="00FA442B" w:rsidRPr="00181AA5" w:rsidTr="008677D8">
              <w:tc>
                <w:tcPr>
                  <w:tcW w:w="5000" w:type="pct"/>
                  <w:gridSpan w:val="3"/>
                  <w:shd w:val="clear" w:color="auto" w:fill="auto"/>
                </w:tcPr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2.1. Bieter:  </w:t>
                  </w:r>
                  <w:r w:rsidRPr="00181AA5">
                    <w:rPr>
                      <w:rFonts w:cs="Arial"/>
                      <w:b/>
                    </w:rPr>
                    <w:t>Fa</w:t>
                  </w:r>
                  <w:r>
                    <w:rPr>
                      <w:rFonts w:cs="Arial"/>
                      <w:b/>
                    </w:rPr>
                    <w:t xml:space="preserve">. </w:t>
                  </w:r>
                  <w:r w:rsidRPr="00181AA5">
                    <w:rPr>
                      <w:rFonts w:cs="Arial"/>
                      <w:b/>
                    </w:rPr>
                    <w:t>……..</w:t>
                  </w:r>
                </w:p>
                <w:p w:rsidR="00FA442B" w:rsidRPr="00181AA5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Anmerkungen</w:t>
                  </w: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1.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Eigenerklärung</w:t>
                  </w:r>
                </w:p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2.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Präqualifikation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3.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Auszug aus dem Gewerbezentralregister (ab Au</w:t>
                  </w:r>
                  <w:r>
                    <w:rPr>
                      <w:rFonts w:cs="Arial"/>
                    </w:rPr>
                    <w:t>f</w:t>
                  </w:r>
                  <w:r>
                    <w:rPr>
                      <w:rFonts w:cs="Arial"/>
                    </w:rPr>
                    <w:t>tragswert &gt; 30.000 €)</w:t>
                  </w:r>
                </w:p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181AA5">
                    <w:rPr>
                      <w:rFonts w:cs="Arial"/>
                      <w:i/>
                    </w:rPr>
                    <w:t>Hinweis: erfolgt durch Vergabestelle</w:t>
                  </w:r>
                </w:p>
              </w:tc>
              <w:tc>
                <w:tcPr>
                  <w:tcW w:w="182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FA442B" w:rsidRPr="00CD69EB" w:rsidTr="008677D8">
              <w:tc>
                <w:tcPr>
                  <w:tcW w:w="295" w:type="pct"/>
                  <w:shd w:val="clear" w:color="auto" w:fill="auto"/>
                </w:tcPr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4.</w:t>
                  </w:r>
                </w:p>
              </w:tc>
              <w:tc>
                <w:tcPr>
                  <w:tcW w:w="4705" w:type="pct"/>
                  <w:gridSpan w:val="2"/>
                  <w:shd w:val="clear" w:color="auto" w:fill="auto"/>
                </w:tcPr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Ergebnis der Eignungsprüfung:</w:t>
                  </w:r>
                </w:p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FA442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Der Bieter ist geeignet. ggf. Freitext</w:t>
                  </w:r>
                </w:p>
                <w:p w:rsidR="00FA442B" w:rsidRPr="00CD69EB" w:rsidRDefault="00FA442B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:rsidR="00FA442B" w:rsidRDefault="00FA442B" w:rsidP="005B50A6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:rsidR="00B83BAA" w:rsidRPr="005B50A6" w:rsidRDefault="005B50A6" w:rsidP="005B50A6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5B50A6">
              <w:rPr>
                <w:rFonts w:cs="Arial"/>
                <w:i/>
              </w:rPr>
              <w:t>(F</w:t>
            </w:r>
            <w:r w:rsidR="00CF5523" w:rsidRPr="005B50A6">
              <w:rPr>
                <w:rFonts w:cs="Arial"/>
                <w:i/>
              </w:rPr>
              <w:t xml:space="preserve">ür </w:t>
            </w:r>
            <w:r w:rsidRPr="005B50A6">
              <w:rPr>
                <w:rFonts w:cs="Arial"/>
                <w:i/>
              </w:rPr>
              <w:t>weitere</w:t>
            </w:r>
            <w:r w:rsidR="00CF5523" w:rsidRPr="005B50A6">
              <w:rPr>
                <w:rFonts w:cs="Arial"/>
                <w:i/>
              </w:rPr>
              <w:t xml:space="preserve"> Bieter</w:t>
            </w:r>
            <w:r w:rsidRPr="005B50A6">
              <w:rPr>
                <w:rFonts w:cs="Arial"/>
                <w:i/>
              </w:rPr>
              <w:t xml:space="preserve"> Tabelle kopieren und einfügen)</w:t>
            </w:r>
          </w:p>
          <w:p w:rsidR="00B83BAA" w:rsidRDefault="00B83BAA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6C7BA8" w:rsidRDefault="006C7BA8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5E14BD" w:rsidRDefault="005E14BD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6C7BA8" w:rsidRDefault="006C7BA8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83BAA" w:rsidRDefault="00B83BAA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Feststellung der Anzahl der Angebote, für die die weitere rechnerische, technische und wirtschaf</w:t>
            </w:r>
            <w:r>
              <w:rPr>
                <w:rFonts w:cs="Arial"/>
              </w:rPr>
              <w:t>t</w:t>
            </w:r>
            <w:r>
              <w:rPr>
                <w:rFonts w:cs="Arial"/>
              </w:rPr>
              <w:t xml:space="preserve">liche Prüfung erfolgt: </w:t>
            </w:r>
          </w:p>
          <w:p w:rsidR="00B83BAA" w:rsidRDefault="00B83BAA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83BAA" w:rsidRDefault="00B83BAA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Liste der Angebote, die in die weitere Betrachtung gehen:</w:t>
            </w:r>
          </w:p>
          <w:p w:rsidR="00B83BAA" w:rsidRDefault="00B83BAA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0"/>
              <w:gridCol w:w="5983"/>
            </w:tblGrid>
            <w:tr w:rsidR="00B83BAA" w:rsidRPr="006C5D8B" w:rsidTr="00C47512">
              <w:tc>
                <w:tcPr>
                  <w:tcW w:w="3440" w:type="dxa"/>
                  <w:shd w:val="clear" w:color="auto" w:fill="auto"/>
                </w:tcPr>
                <w:p w:rsidR="00B83BAA" w:rsidRPr="006C5D8B" w:rsidRDefault="00C47512" w:rsidP="005B50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Bieter-Nr.</w:t>
                  </w:r>
                </w:p>
              </w:tc>
              <w:tc>
                <w:tcPr>
                  <w:tcW w:w="5983" w:type="dxa"/>
                  <w:shd w:val="clear" w:color="auto" w:fill="auto"/>
                </w:tcPr>
                <w:p w:rsidR="00B83BAA" w:rsidRPr="006C5D8B" w:rsidRDefault="00C47512" w:rsidP="005B50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6C5D8B">
                    <w:rPr>
                      <w:rFonts w:cs="Arial"/>
                    </w:rPr>
                    <w:t>Firmenname</w:t>
                  </w:r>
                </w:p>
              </w:tc>
            </w:tr>
            <w:tr w:rsidR="00B83BAA" w:rsidRPr="006C5D8B" w:rsidTr="00C47512">
              <w:tc>
                <w:tcPr>
                  <w:tcW w:w="3440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983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B83BAA" w:rsidRPr="006C5D8B" w:rsidTr="00C47512">
              <w:tc>
                <w:tcPr>
                  <w:tcW w:w="3440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983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B83BAA" w:rsidRPr="006C5D8B" w:rsidTr="00C47512">
              <w:tc>
                <w:tcPr>
                  <w:tcW w:w="3440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983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B83BAA" w:rsidRPr="006C5D8B" w:rsidTr="00C47512">
              <w:tc>
                <w:tcPr>
                  <w:tcW w:w="3440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983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B83BAA" w:rsidRPr="006C5D8B" w:rsidTr="00C47512">
              <w:tc>
                <w:tcPr>
                  <w:tcW w:w="3440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983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B83BAA" w:rsidRPr="006C5D8B" w:rsidTr="00C47512">
              <w:tc>
                <w:tcPr>
                  <w:tcW w:w="3440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983" w:type="dxa"/>
                  <w:shd w:val="clear" w:color="auto" w:fill="auto"/>
                </w:tcPr>
                <w:p w:rsidR="00B83BAA" w:rsidRPr="006C5D8B" w:rsidRDefault="00B83BAA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:rsidR="00B83BAA" w:rsidRDefault="00B83BAA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83BAA" w:rsidRPr="00DA6062" w:rsidRDefault="00B83BAA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83BAA" w:rsidRPr="00DA6062" w:rsidTr="00CD6A46">
        <w:tc>
          <w:tcPr>
            <w:tcW w:w="9747" w:type="dxa"/>
            <w:tcBorders>
              <w:bottom w:val="single" w:sz="4" w:space="0" w:color="auto"/>
            </w:tcBorders>
          </w:tcPr>
          <w:p w:rsidR="00B83BAA" w:rsidRDefault="00B83BAA" w:rsidP="005B50A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B83BAA" w:rsidRDefault="00B83BAA"/>
    <w:p w:rsidR="005E14BD" w:rsidRDefault="005E14BD"/>
    <w:p w:rsidR="00B83BAA" w:rsidRDefault="00B83BAA"/>
    <w:tbl>
      <w:tblPr>
        <w:tblW w:w="97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7"/>
      </w:tblGrid>
      <w:tr w:rsidR="005C704B" w:rsidRPr="001611A0" w:rsidTr="00FA442B">
        <w:tc>
          <w:tcPr>
            <w:tcW w:w="9747" w:type="dxa"/>
          </w:tcPr>
          <w:p w:rsidR="005C704B" w:rsidRPr="00FA442B" w:rsidRDefault="00FA442B" w:rsidP="00FA442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FA442B">
              <w:rPr>
                <w:rFonts w:cs="Arial"/>
                <w:b/>
                <w:u w:val="single"/>
              </w:rPr>
              <w:lastRenderedPageBreak/>
              <w:t xml:space="preserve"> Re</w:t>
            </w:r>
            <w:r w:rsidR="00C47512" w:rsidRPr="00FA442B">
              <w:rPr>
                <w:rFonts w:cs="Arial"/>
                <w:b/>
                <w:u w:val="single"/>
              </w:rPr>
              <w:t>chnerische</w:t>
            </w:r>
            <w:r w:rsidR="005C704B" w:rsidRPr="00FA442B">
              <w:rPr>
                <w:rFonts w:cs="Arial"/>
                <w:b/>
                <w:u w:val="single"/>
              </w:rPr>
              <w:t xml:space="preserve"> Prüfung</w:t>
            </w:r>
            <w:r w:rsidR="00C47512" w:rsidRPr="00FA442B">
              <w:rPr>
                <w:rFonts w:cs="Arial"/>
                <w:b/>
                <w:u w:val="single"/>
              </w:rPr>
              <w:t xml:space="preserve"> </w:t>
            </w:r>
          </w:p>
          <w:p w:rsidR="00FA442B" w:rsidRDefault="00FA442B" w:rsidP="00FA442B">
            <w:pPr>
              <w:pStyle w:val="Listenabsatz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FA442B" w:rsidRDefault="00FA442B" w:rsidP="00FA442B">
            <w:pPr>
              <w:pStyle w:val="Listenabsatz"/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Pr="00FA442B">
              <w:rPr>
                <w:rFonts w:cs="Arial"/>
                <w:b/>
              </w:rPr>
              <w:t>gem. Preisspiegel vom ……..</w:t>
            </w:r>
          </w:p>
          <w:p w:rsidR="00FA442B" w:rsidRPr="00FA442B" w:rsidRDefault="00FA442B" w:rsidP="00FA442B">
            <w:pPr>
              <w:pStyle w:val="Listenabsatz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5C704B" w:rsidRPr="005C704B" w:rsidRDefault="005C704B" w:rsidP="005B50A6">
            <w:pPr>
              <w:autoSpaceDE w:val="0"/>
              <w:autoSpaceDN w:val="0"/>
              <w:adjustRightInd w:val="0"/>
              <w:rPr>
                <w:rFonts w:cs="Arial"/>
                <w:b/>
                <w:sz w:val="12"/>
                <w:szCs w:val="12"/>
              </w:rPr>
            </w:pPr>
          </w:p>
          <w:tbl>
            <w:tblPr>
              <w:tblW w:w="494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7"/>
              <w:gridCol w:w="5110"/>
              <w:gridCol w:w="3468"/>
            </w:tblGrid>
            <w:tr w:rsidR="005C704B" w:rsidRPr="00CD69EB" w:rsidTr="00FA442B">
              <w:trPr>
                <w:trHeight w:val="597"/>
              </w:trPr>
              <w:tc>
                <w:tcPr>
                  <w:tcW w:w="483" w:type="pct"/>
                  <w:shd w:val="clear" w:color="auto" w:fill="auto"/>
                </w:tcPr>
                <w:p w:rsidR="005B50A6" w:rsidRPr="00AF46EE" w:rsidRDefault="00FA442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R</w:t>
                  </w:r>
                  <w:r w:rsidR="00417B14">
                    <w:rPr>
                      <w:rFonts w:cs="Arial"/>
                      <w:b/>
                      <w:sz w:val="20"/>
                    </w:rPr>
                    <w:t>ang-</w:t>
                  </w:r>
                  <w:r w:rsidR="005B50A6" w:rsidRPr="00AF46EE">
                    <w:rPr>
                      <w:rFonts w:cs="Arial"/>
                      <w:b/>
                      <w:sz w:val="20"/>
                    </w:rPr>
                    <w:t>folge</w:t>
                  </w:r>
                </w:p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2691" w:type="pct"/>
                  <w:shd w:val="clear" w:color="auto" w:fill="auto"/>
                </w:tcPr>
                <w:p w:rsidR="005C704B" w:rsidRPr="00AF46EE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 w:rsidRPr="00AF46EE">
                    <w:rPr>
                      <w:rFonts w:cs="Arial"/>
                      <w:b/>
                    </w:rPr>
                    <w:t>Bieter</w:t>
                  </w:r>
                </w:p>
              </w:tc>
              <w:tc>
                <w:tcPr>
                  <w:tcW w:w="1826" w:type="pct"/>
                  <w:shd w:val="clear" w:color="auto" w:fill="auto"/>
                </w:tcPr>
                <w:p w:rsidR="005C704B" w:rsidRPr="00AF46EE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</w:p>
              </w:tc>
            </w:tr>
            <w:tr w:rsidR="005C704B" w:rsidRPr="00CD69EB" w:rsidTr="00886691">
              <w:tc>
                <w:tcPr>
                  <w:tcW w:w="483" w:type="pct"/>
                  <w:vMerge w:val="restart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2691" w:type="pct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proofErr w:type="spellStart"/>
                  <w:r w:rsidRPr="00CD69EB">
                    <w:rPr>
                      <w:rFonts w:cs="Arial"/>
                    </w:rPr>
                    <w:t>Fa</w:t>
                  </w:r>
                  <w:proofErr w:type="spellEnd"/>
                  <w:r w:rsidRPr="00CD69EB">
                    <w:rPr>
                      <w:rFonts w:cs="Arial"/>
                    </w:rPr>
                    <w:t>…..</w:t>
                  </w:r>
                </w:p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6" w:type="pct"/>
                  <w:shd w:val="clear" w:color="auto" w:fill="auto"/>
                </w:tcPr>
                <w:p w:rsidR="005C704B" w:rsidRPr="00CD69EB" w:rsidRDefault="005C704B" w:rsidP="00FA442B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€/brutto</w:t>
                  </w:r>
                </w:p>
              </w:tc>
            </w:tr>
            <w:tr w:rsidR="005C704B" w:rsidRPr="00CD69EB" w:rsidTr="005B50A6">
              <w:tc>
                <w:tcPr>
                  <w:tcW w:w="483" w:type="pct"/>
                  <w:vMerge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  <w:b/>
                    </w:rPr>
                    <w:t>Anmerkungen</w:t>
                  </w:r>
                </w:p>
              </w:tc>
            </w:tr>
            <w:tr w:rsidR="005C704B" w:rsidRPr="00CD69EB" w:rsidTr="005B50A6">
              <w:tc>
                <w:tcPr>
                  <w:tcW w:w="483" w:type="pct"/>
                  <w:vMerge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…………..</w:t>
                  </w:r>
                </w:p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5C704B" w:rsidRPr="00CD69EB" w:rsidTr="00886691">
              <w:tc>
                <w:tcPr>
                  <w:tcW w:w="483" w:type="pct"/>
                  <w:vMerge w:val="restart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2691" w:type="pct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proofErr w:type="spellStart"/>
                  <w:r w:rsidRPr="00CD69EB">
                    <w:rPr>
                      <w:rFonts w:cs="Arial"/>
                    </w:rPr>
                    <w:t>Fa</w:t>
                  </w:r>
                  <w:proofErr w:type="spellEnd"/>
                  <w:r w:rsidRPr="00CD69EB">
                    <w:rPr>
                      <w:rFonts w:cs="Arial"/>
                    </w:rPr>
                    <w:t>…..</w:t>
                  </w:r>
                </w:p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6" w:type="pct"/>
                  <w:shd w:val="clear" w:color="auto" w:fill="auto"/>
                </w:tcPr>
                <w:p w:rsidR="005C704B" w:rsidRPr="00CD69EB" w:rsidRDefault="005C704B" w:rsidP="00FA442B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 xml:space="preserve"> €/brutto</w:t>
                  </w:r>
                </w:p>
              </w:tc>
            </w:tr>
            <w:tr w:rsidR="005C704B" w:rsidRPr="00CD69EB" w:rsidTr="005B50A6">
              <w:tc>
                <w:tcPr>
                  <w:tcW w:w="483" w:type="pct"/>
                  <w:vMerge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  <w:b/>
                    </w:rPr>
                    <w:t>Anmerkungen</w:t>
                  </w:r>
                </w:p>
              </w:tc>
            </w:tr>
            <w:tr w:rsidR="005C704B" w:rsidRPr="00CD69EB" w:rsidTr="005B50A6">
              <w:tc>
                <w:tcPr>
                  <w:tcW w:w="483" w:type="pct"/>
                  <w:vMerge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…………..</w:t>
                  </w:r>
                </w:p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5C704B" w:rsidRPr="00CD69EB" w:rsidTr="00886691">
              <w:tc>
                <w:tcPr>
                  <w:tcW w:w="483" w:type="pct"/>
                  <w:vMerge w:val="restart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2691" w:type="pct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proofErr w:type="spellStart"/>
                  <w:r w:rsidRPr="00CD69EB">
                    <w:rPr>
                      <w:rFonts w:cs="Arial"/>
                    </w:rPr>
                    <w:t>Fa</w:t>
                  </w:r>
                  <w:proofErr w:type="spellEnd"/>
                  <w:r w:rsidRPr="00CD69EB">
                    <w:rPr>
                      <w:rFonts w:cs="Arial"/>
                    </w:rPr>
                    <w:t>…..</w:t>
                  </w:r>
                </w:p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C704B" w:rsidRPr="00CD69EB" w:rsidRDefault="005C704B" w:rsidP="00FA442B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€/brutto</w:t>
                  </w:r>
                </w:p>
              </w:tc>
            </w:tr>
            <w:tr w:rsidR="005C704B" w:rsidRPr="00CD69EB" w:rsidTr="005B50A6">
              <w:tc>
                <w:tcPr>
                  <w:tcW w:w="483" w:type="pct"/>
                  <w:vMerge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  <w:b/>
                    </w:rPr>
                    <w:t>Anmerkungen</w:t>
                  </w:r>
                </w:p>
              </w:tc>
            </w:tr>
            <w:tr w:rsidR="005C704B" w:rsidRPr="00CD69EB" w:rsidTr="005B50A6">
              <w:tc>
                <w:tcPr>
                  <w:tcW w:w="483" w:type="pct"/>
                  <w:vMerge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…………..</w:t>
                  </w:r>
                </w:p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5C704B" w:rsidRPr="00CD69EB" w:rsidTr="00FA442B">
              <w:tc>
                <w:tcPr>
                  <w:tcW w:w="483" w:type="pct"/>
                  <w:vMerge w:val="restart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2691" w:type="pct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proofErr w:type="spellStart"/>
                  <w:r w:rsidRPr="00CD69EB">
                    <w:rPr>
                      <w:rFonts w:cs="Arial"/>
                    </w:rPr>
                    <w:t>Fa</w:t>
                  </w:r>
                  <w:proofErr w:type="spellEnd"/>
                  <w:r w:rsidRPr="00CD69EB">
                    <w:rPr>
                      <w:rFonts w:cs="Arial"/>
                    </w:rPr>
                    <w:t>…..</w:t>
                  </w:r>
                </w:p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1826" w:type="pct"/>
                  <w:tcBorders>
                    <w:tr2bl w:val="nil"/>
                  </w:tcBorders>
                  <w:shd w:val="clear" w:color="auto" w:fill="auto"/>
                </w:tcPr>
                <w:p w:rsidR="005C704B" w:rsidRPr="00CD69EB" w:rsidRDefault="00FA442B" w:rsidP="00FA442B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€/brutto</w:t>
                  </w:r>
                </w:p>
              </w:tc>
            </w:tr>
            <w:tr w:rsidR="005C704B" w:rsidRPr="00CD69EB" w:rsidTr="005B50A6">
              <w:tc>
                <w:tcPr>
                  <w:tcW w:w="483" w:type="pct"/>
                  <w:vMerge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  <w:b/>
                    </w:rPr>
                    <w:t>Anmerkungen</w:t>
                  </w:r>
                </w:p>
              </w:tc>
            </w:tr>
            <w:tr w:rsidR="005C704B" w:rsidRPr="00CD69EB" w:rsidTr="005B50A6">
              <w:tc>
                <w:tcPr>
                  <w:tcW w:w="483" w:type="pct"/>
                  <w:vMerge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…………..</w:t>
                  </w:r>
                </w:p>
                <w:p w:rsidR="005C704B" w:rsidRPr="00CD69EB" w:rsidRDefault="005C704B" w:rsidP="005B50A6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:rsidR="005C704B" w:rsidRPr="001611A0" w:rsidRDefault="005C704B" w:rsidP="005B50A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C704B" w:rsidRPr="001611A0" w:rsidTr="00FA442B">
        <w:tc>
          <w:tcPr>
            <w:tcW w:w="9747" w:type="dxa"/>
          </w:tcPr>
          <w:p w:rsidR="005C704B" w:rsidRDefault="005C704B" w:rsidP="005B50A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E75E33" w:rsidRPr="005B50A6" w:rsidRDefault="00E75E33" w:rsidP="00E75E33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5B50A6">
              <w:rPr>
                <w:rFonts w:cs="Arial"/>
                <w:i/>
              </w:rPr>
              <w:t>(Für weitere Bieter Tabelle kopieren und einfügen)</w:t>
            </w:r>
          </w:p>
          <w:p w:rsidR="00E75E33" w:rsidRDefault="00E75E33" w:rsidP="005B50A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FA442B" w:rsidRDefault="00FA442B"/>
    <w:p w:rsidR="00C47512" w:rsidRDefault="00C47512" w:rsidP="00C47512">
      <w:pPr>
        <w:autoSpaceDE w:val="0"/>
        <w:autoSpaceDN w:val="0"/>
        <w:adjustRightInd w:val="0"/>
        <w:rPr>
          <w:rFonts w:cs="Arial"/>
          <w:b/>
        </w:rPr>
      </w:pPr>
    </w:p>
    <w:p w:rsidR="00E75E33" w:rsidRDefault="00E75E33" w:rsidP="00C47512">
      <w:pPr>
        <w:autoSpaceDE w:val="0"/>
        <w:autoSpaceDN w:val="0"/>
        <w:adjustRightInd w:val="0"/>
        <w:rPr>
          <w:rFonts w:cs="Arial"/>
          <w:b/>
        </w:rPr>
      </w:pPr>
    </w:p>
    <w:p w:rsidR="00C47512" w:rsidRDefault="00C47512" w:rsidP="00C47512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97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7"/>
      </w:tblGrid>
      <w:tr w:rsidR="00E75E33" w:rsidRPr="001611A0" w:rsidTr="008677D8">
        <w:tc>
          <w:tcPr>
            <w:tcW w:w="9747" w:type="dxa"/>
          </w:tcPr>
          <w:p w:rsidR="00E75E33" w:rsidRPr="00F72E71" w:rsidRDefault="00E75E33" w:rsidP="00E75E33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F72E71">
              <w:rPr>
                <w:rFonts w:cs="Arial"/>
                <w:b/>
                <w:u w:val="single"/>
              </w:rPr>
              <w:t xml:space="preserve">Technische </w:t>
            </w:r>
            <w:r>
              <w:rPr>
                <w:rFonts w:cs="Arial"/>
                <w:b/>
                <w:u w:val="single"/>
              </w:rPr>
              <w:t xml:space="preserve">und wirtschaftliche </w:t>
            </w:r>
            <w:r w:rsidRPr="00F72E71">
              <w:rPr>
                <w:rFonts w:cs="Arial"/>
                <w:b/>
                <w:u w:val="single"/>
              </w:rPr>
              <w:t>Prüfung</w:t>
            </w:r>
          </w:p>
          <w:p w:rsidR="00E75E33" w:rsidRDefault="00E75E33" w:rsidP="00E75E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E75E33" w:rsidRPr="005C704B" w:rsidRDefault="00E75E33" w:rsidP="008677D8">
            <w:pPr>
              <w:autoSpaceDE w:val="0"/>
              <w:autoSpaceDN w:val="0"/>
              <w:adjustRightInd w:val="0"/>
              <w:rPr>
                <w:rFonts w:cs="Arial"/>
                <w:b/>
                <w:sz w:val="12"/>
                <w:szCs w:val="12"/>
              </w:rPr>
            </w:pPr>
          </w:p>
          <w:tbl>
            <w:tblPr>
              <w:tblW w:w="494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7"/>
              <w:gridCol w:w="5110"/>
              <w:gridCol w:w="3468"/>
            </w:tblGrid>
            <w:tr w:rsidR="00E75E33" w:rsidRPr="00CD69EB" w:rsidTr="00E75E33">
              <w:trPr>
                <w:trHeight w:val="301"/>
              </w:trPr>
              <w:tc>
                <w:tcPr>
                  <w:tcW w:w="483" w:type="pct"/>
                  <w:shd w:val="clear" w:color="auto" w:fill="auto"/>
                </w:tcPr>
                <w:p w:rsidR="00E75E33" w:rsidRPr="00CD69EB" w:rsidRDefault="00E75E33" w:rsidP="00E75E33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Nr.</w:t>
                  </w:r>
                </w:p>
              </w:tc>
              <w:tc>
                <w:tcPr>
                  <w:tcW w:w="2691" w:type="pct"/>
                  <w:shd w:val="clear" w:color="auto" w:fill="auto"/>
                </w:tcPr>
                <w:p w:rsidR="00E75E33" w:rsidRPr="00AF46EE" w:rsidRDefault="00E75E33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 w:rsidRPr="00AF46EE">
                    <w:rPr>
                      <w:rFonts w:cs="Arial"/>
                      <w:b/>
                    </w:rPr>
                    <w:t>Bieter</w:t>
                  </w:r>
                </w:p>
              </w:tc>
              <w:tc>
                <w:tcPr>
                  <w:tcW w:w="1826" w:type="pct"/>
                  <w:shd w:val="clear" w:color="auto" w:fill="auto"/>
                </w:tcPr>
                <w:p w:rsidR="00E75E33" w:rsidRPr="00AF46EE" w:rsidRDefault="00E75E33" w:rsidP="00E75E33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 w:rsidRPr="00E75E33">
                    <w:rPr>
                      <w:rFonts w:cs="Arial"/>
                    </w:rPr>
                    <w:t>(Freitext gem. Hinweisblatt)</w:t>
                  </w:r>
                </w:p>
              </w:tc>
            </w:tr>
            <w:tr w:rsidR="00E75E33" w:rsidRPr="00CD69EB" w:rsidTr="00E75E33">
              <w:tc>
                <w:tcPr>
                  <w:tcW w:w="483" w:type="pct"/>
                  <w:shd w:val="clear" w:color="auto" w:fill="auto"/>
                </w:tcPr>
                <w:p w:rsidR="00E75E33" w:rsidRPr="00CD69EB" w:rsidRDefault="00E75E33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E75E33" w:rsidRPr="00CD69EB" w:rsidRDefault="00E75E33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Fa. </w:t>
                  </w:r>
                </w:p>
                <w:p w:rsidR="00E75E33" w:rsidRDefault="00E75E33" w:rsidP="00E75E33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E75E33" w:rsidRPr="00CD69EB" w:rsidRDefault="00D163F2" w:rsidP="00E75E33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Prüfungsergebnis: </w:t>
                  </w:r>
                  <w:r w:rsidR="00E75E33">
                    <w:rPr>
                      <w:rFonts w:cs="Arial"/>
                    </w:rPr>
                    <w:t>Das Angebot ist zu werten / ist nicht zu werten weil …</w:t>
                  </w:r>
                </w:p>
              </w:tc>
            </w:tr>
            <w:tr w:rsidR="00E75E33" w:rsidRPr="00CD69EB" w:rsidTr="008677D8">
              <w:tc>
                <w:tcPr>
                  <w:tcW w:w="483" w:type="pct"/>
                  <w:shd w:val="clear" w:color="auto" w:fill="auto"/>
                </w:tcPr>
                <w:p w:rsidR="00E75E33" w:rsidRPr="00CD69EB" w:rsidRDefault="00E75E33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2.</w:t>
                  </w: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D163F2" w:rsidRPr="00CD69EB" w:rsidRDefault="00D163F2" w:rsidP="00D163F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Fa. </w:t>
                  </w:r>
                </w:p>
                <w:p w:rsidR="00D163F2" w:rsidRDefault="00D163F2" w:rsidP="00D163F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E75E33" w:rsidRPr="00CD69EB" w:rsidRDefault="00D163F2" w:rsidP="00D163F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Prüfungsergebnis: Das Angebot ist zu werten / ist nicht zu werten weil …</w:t>
                  </w:r>
                </w:p>
              </w:tc>
            </w:tr>
            <w:tr w:rsidR="00E75E33" w:rsidRPr="00CD69EB" w:rsidTr="008677D8">
              <w:tc>
                <w:tcPr>
                  <w:tcW w:w="483" w:type="pct"/>
                  <w:shd w:val="clear" w:color="auto" w:fill="auto"/>
                </w:tcPr>
                <w:p w:rsidR="00E75E33" w:rsidRPr="00CD69EB" w:rsidRDefault="00E75E33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3.</w:t>
                  </w: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D163F2" w:rsidRPr="00CD69EB" w:rsidRDefault="00D163F2" w:rsidP="00D163F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Fa. </w:t>
                  </w:r>
                </w:p>
                <w:p w:rsidR="00D163F2" w:rsidRDefault="00D163F2" w:rsidP="00D163F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E75E33" w:rsidRPr="00CD69EB" w:rsidRDefault="00D163F2" w:rsidP="00D163F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Prüfungsergebnis: Das Angebot ist zu werten / ist nicht zu werten weil …</w:t>
                  </w:r>
                </w:p>
              </w:tc>
            </w:tr>
            <w:tr w:rsidR="00E75E33" w:rsidRPr="00CD69EB" w:rsidTr="008677D8">
              <w:tc>
                <w:tcPr>
                  <w:tcW w:w="483" w:type="pct"/>
                  <w:shd w:val="clear" w:color="auto" w:fill="auto"/>
                </w:tcPr>
                <w:p w:rsidR="00E75E33" w:rsidRPr="00CD69EB" w:rsidRDefault="00E75E33" w:rsidP="008677D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4.</w:t>
                  </w:r>
                </w:p>
              </w:tc>
              <w:tc>
                <w:tcPr>
                  <w:tcW w:w="4517" w:type="pct"/>
                  <w:gridSpan w:val="2"/>
                  <w:shd w:val="clear" w:color="auto" w:fill="auto"/>
                </w:tcPr>
                <w:p w:rsidR="00D163F2" w:rsidRPr="00CD69EB" w:rsidRDefault="00D163F2" w:rsidP="00D163F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Fa. </w:t>
                  </w:r>
                </w:p>
                <w:p w:rsidR="00D163F2" w:rsidRDefault="00D163F2" w:rsidP="00D163F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E75E33" w:rsidRPr="00CD69EB" w:rsidRDefault="00D163F2" w:rsidP="00D163F2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Prüfungsergebnis: Das Angebot ist zu werten / ist nicht zu werten weil …</w:t>
                  </w:r>
                </w:p>
              </w:tc>
            </w:tr>
          </w:tbl>
          <w:p w:rsidR="00E75E33" w:rsidRPr="001611A0" w:rsidRDefault="00E75E33" w:rsidP="008677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E33" w:rsidTr="008677D8">
        <w:tc>
          <w:tcPr>
            <w:tcW w:w="9747" w:type="dxa"/>
          </w:tcPr>
          <w:p w:rsidR="00E75E33" w:rsidRDefault="00E75E33" w:rsidP="008677D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E75E33" w:rsidRPr="005B50A6" w:rsidRDefault="00E75E33" w:rsidP="008677D8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5B50A6">
              <w:rPr>
                <w:rFonts w:cs="Arial"/>
                <w:i/>
              </w:rPr>
              <w:t>(Für weitere Bieter Tabelle kopieren und einfügen)</w:t>
            </w:r>
          </w:p>
          <w:p w:rsidR="00E75E33" w:rsidRDefault="00E75E33" w:rsidP="008677D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5C704B" w:rsidRDefault="005C704B"/>
    <w:p w:rsidR="00E75E33" w:rsidRDefault="00E75E33"/>
    <w:p w:rsidR="00E75E33" w:rsidRDefault="00E75E33"/>
    <w:p w:rsidR="00E75E33" w:rsidRDefault="00E75E33"/>
    <w:tbl>
      <w:tblPr>
        <w:tblW w:w="97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9151"/>
      </w:tblGrid>
      <w:tr w:rsidR="00B822C7" w:rsidTr="00663347">
        <w:tc>
          <w:tcPr>
            <w:tcW w:w="596" w:type="dxa"/>
          </w:tcPr>
          <w:p w:rsidR="00B822C7" w:rsidRDefault="00B822C7" w:rsidP="004956BA">
            <w:pPr>
              <w:jc w:val="both"/>
              <w:rPr>
                <w:rFonts w:cs="Arial"/>
              </w:rPr>
            </w:pPr>
          </w:p>
        </w:tc>
        <w:tc>
          <w:tcPr>
            <w:tcW w:w="9151" w:type="dxa"/>
          </w:tcPr>
          <w:p w:rsidR="00B822C7" w:rsidRPr="00FB55EE" w:rsidRDefault="00B822C7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Aufklärung des Angebotsinhalts</w:t>
            </w:r>
          </w:p>
          <w:p w:rsidR="00B822C7" w:rsidRPr="001611A0" w:rsidRDefault="00B822C7" w:rsidP="00F72E7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./.</w:t>
            </w:r>
          </w:p>
        </w:tc>
      </w:tr>
      <w:tr w:rsidR="00B822C7" w:rsidTr="00663347">
        <w:tc>
          <w:tcPr>
            <w:tcW w:w="596" w:type="dxa"/>
          </w:tcPr>
          <w:p w:rsidR="00B822C7" w:rsidRDefault="00B822C7" w:rsidP="004956BA">
            <w:pPr>
              <w:jc w:val="both"/>
              <w:rPr>
                <w:rFonts w:cs="Arial"/>
              </w:rPr>
            </w:pPr>
          </w:p>
        </w:tc>
        <w:tc>
          <w:tcPr>
            <w:tcW w:w="9151" w:type="dxa"/>
          </w:tcPr>
          <w:p w:rsidR="00F72E71" w:rsidRDefault="00B822C7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Irrtum</w:t>
            </w:r>
          </w:p>
          <w:p w:rsidR="00B822C7" w:rsidRPr="001611A0" w:rsidRDefault="00B822C7" w:rsidP="00F72E7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./.</w:t>
            </w:r>
          </w:p>
        </w:tc>
      </w:tr>
      <w:tr w:rsidR="00D163F2" w:rsidTr="00663347">
        <w:tc>
          <w:tcPr>
            <w:tcW w:w="596" w:type="dxa"/>
          </w:tcPr>
          <w:p w:rsidR="00D163F2" w:rsidRDefault="00D163F2" w:rsidP="004956BA">
            <w:pPr>
              <w:jc w:val="both"/>
              <w:rPr>
                <w:rFonts w:cs="Arial"/>
              </w:rPr>
            </w:pPr>
          </w:p>
        </w:tc>
        <w:tc>
          <w:tcPr>
            <w:tcW w:w="9151" w:type="dxa"/>
          </w:tcPr>
          <w:p w:rsidR="00D163F2" w:rsidRDefault="00D163F2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Das wirtschaftlichste Angebot ist:</w:t>
            </w:r>
          </w:p>
          <w:p w:rsidR="00D163F2" w:rsidRDefault="00D163F2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D163F2" w:rsidRDefault="00D163F2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822C7" w:rsidTr="00663347">
        <w:tc>
          <w:tcPr>
            <w:tcW w:w="596" w:type="dxa"/>
          </w:tcPr>
          <w:p w:rsidR="00B822C7" w:rsidRDefault="00B822C7" w:rsidP="004956BA">
            <w:pPr>
              <w:jc w:val="both"/>
              <w:rPr>
                <w:rFonts w:cs="Arial"/>
              </w:rPr>
            </w:pPr>
          </w:p>
        </w:tc>
        <w:tc>
          <w:tcPr>
            <w:tcW w:w="9151" w:type="dxa"/>
          </w:tcPr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B55EE">
              <w:rPr>
                <w:rFonts w:cs="Arial"/>
                <w:b/>
              </w:rPr>
              <w:t>Wertungsübersicht</w:t>
            </w:r>
            <w:r w:rsidR="00BD4E23">
              <w:rPr>
                <w:rFonts w:cs="Arial"/>
                <w:b/>
              </w:rPr>
              <w:t>:</w:t>
            </w:r>
          </w:p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Das Planungsbüro schlägt vor, Firma </w:t>
            </w:r>
            <w:r w:rsidR="00F72E71">
              <w:rPr>
                <w:rFonts w:cs="Arial"/>
              </w:rPr>
              <w:t>……..</w:t>
            </w:r>
            <w:r w:rsidR="00D163F2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mit einer </w:t>
            </w:r>
          </w:p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1"/>
              <w:gridCol w:w="3256"/>
            </w:tblGrid>
            <w:tr w:rsidR="00B822C7" w:rsidRPr="00CD69EB" w:rsidTr="00A572EA">
              <w:tc>
                <w:tcPr>
                  <w:tcW w:w="5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Auftragssumme netto</w:t>
                  </w:r>
                  <w:r w:rsidR="00A572EA">
                    <w:rPr>
                      <w:rFonts w:cs="Arial"/>
                    </w:rPr>
                    <w:t xml:space="preserve"> (inkl. ….% Nachlass) 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</w:p>
              </w:tc>
            </w:tr>
            <w:tr w:rsidR="00B822C7" w:rsidRPr="00CD69EB" w:rsidTr="00A572EA">
              <w:tc>
                <w:tcPr>
                  <w:tcW w:w="5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 xml:space="preserve">+ 19 % </w:t>
                  </w:r>
                  <w:r w:rsidR="00847864" w:rsidRPr="00CD69EB">
                    <w:rPr>
                      <w:rFonts w:cs="Arial"/>
                    </w:rPr>
                    <w:t>MwSt.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</w:p>
              </w:tc>
            </w:tr>
            <w:tr w:rsidR="00B822C7" w:rsidRPr="00CD69EB" w:rsidTr="00A572EA">
              <w:tc>
                <w:tcPr>
                  <w:tcW w:w="5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847864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 w:rsidRPr="00CD69EB">
                    <w:rPr>
                      <w:rFonts w:cs="Arial"/>
                      <w:b/>
                    </w:rPr>
                    <w:t>Auftrag</w:t>
                  </w:r>
                  <w:r>
                    <w:rPr>
                      <w:rFonts w:cs="Arial"/>
                      <w:b/>
                    </w:rPr>
                    <w:t>s</w:t>
                  </w:r>
                  <w:r w:rsidRPr="00CD69EB">
                    <w:rPr>
                      <w:rFonts w:cs="Arial"/>
                      <w:b/>
                    </w:rPr>
                    <w:t>summe</w:t>
                  </w:r>
                  <w:r w:rsidR="00B822C7" w:rsidRPr="00CD69EB">
                    <w:rPr>
                      <w:rFonts w:cs="Arial"/>
                      <w:b/>
                    </w:rPr>
                    <w:t xml:space="preserve"> brutto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</w:rPr>
                  </w:pPr>
                  <w:r w:rsidRPr="00CD69EB">
                    <w:rPr>
                      <w:rFonts w:cs="Arial"/>
                      <w:b/>
                    </w:rPr>
                    <w:t>€</w:t>
                  </w:r>
                </w:p>
              </w:tc>
            </w:tr>
          </w:tbl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63C2B">
              <w:rPr>
                <w:rFonts w:cs="Arial"/>
              </w:rPr>
              <w:t>den Au</w:t>
            </w:r>
            <w:r>
              <w:rPr>
                <w:rFonts w:cs="Arial"/>
              </w:rPr>
              <w:t>f</w:t>
            </w:r>
            <w:r w:rsidRPr="00C63C2B">
              <w:rPr>
                <w:rFonts w:cs="Arial"/>
              </w:rPr>
              <w:t>trag zu erteilen.</w:t>
            </w:r>
          </w:p>
          <w:p w:rsidR="00A572EA" w:rsidRDefault="00A572EA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A572EA" w:rsidRDefault="00A572EA" w:rsidP="00A572E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Kosten der Wartung</w:t>
            </w:r>
            <w:r w:rsidR="000755C3">
              <w:rPr>
                <w:rFonts w:cs="Arial"/>
              </w:rPr>
              <w:t xml:space="preserve"> ist </w:t>
            </w:r>
            <w:r>
              <w:rPr>
                <w:rFonts w:cs="Arial"/>
              </w:rPr>
              <w:t>in der Auftragssumme</w:t>
            </w:r>
            <w:r w:rsidR="000755C3">
              <w:rPr>
                <w:rFonts w:cs="Arial"/>
              </w:rPr>
              <w:t xml:space="preserve"> nicht</w:t>
            </w:r>
            <w:r>
              <w:rPr>
                <w:rFonts w:cs="Arial"/>
              </w:rPr>
              <w:t xml:space="preserve"> enthalten.</w:t>
            </w:r>
          </w:p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03"/>
              <w:gridCol w:w="5294"/>
            </w:tblGrid>
            <w:tr w:rsidR="00B822C7" w:rsidRPr="00CD69EB" w:rsidTr="00663347">
              <w:tc>
                <w:tcPr>
                  <w:tcW w:w="3103" w:type="dxa"/>
                  <w:shd w:val="clear" w:color="auto" w:fill="auto"/>
                </w:tcPr>
                <w:p w:rsidR="00B822C7" w:rsidRPr="00CD69EB" w:rsidRDefault="00847864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Kostenberechnung</w:t>
                  </w:r>
                  <w:r w:rsidR="006E64BF">
                    <w:rPr>
                      <w:rFonts w:cs="Arial"/>
                    </w:rPr>
                    <w:t>/</w:t>
                  </w:r>
                  <w:r w:rsidR="000755C3">
                    <w:rPr>
                      <w:rFonts w:cs="Arial"/>
                    </w:rPr>
                    <w:t xml:space="preserve"> </w:t>
                  </w:r>
                  <w:r w:rsidR="006E64BF">
                    <w:rPr>
                      <w:rFonts w:cs="Arial"/>
                    </w:rPr>
                    <w:t>HU-Bau</w:t>
                  </w:r>
                  <w:r w:rsidR="00B822C7" w:rsidRPr="00CD69EB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5294" w:type="dxa"/>
                  <w:shd w:val="clear" w:color="auto" w:fill="auto"/>
                </w:tcPr>
                <w:p w:rsidR="00B822C7" w:rsidRPr="00CD69EB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</w:p>
              </w:tc>
            </w:tr>
            <w:tr w:rsidR="006E64BF" w:rsidRPr="00CD69EB" w:rsidTr="00663347">
              <w:tc>
                <w:tcPr>
                  <w:tcW w:w="3103" w:type="dxa"/>
                  <w:shd w:val="clear" w:color="auto" w:fill="auto"/>
                </w:tcPr>
                <w:p w:rsidR="006E64BF" w:rsidRPr="00CD69EB" w:rsidRDefault="006E64BF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Bepreistes</w:t>
                  </w:r>
                  <w:proofErr w:type="spellEnd"/>
                  <w:r>
                    <w:rPr>
                      <w:rFonts w:cs="Arial"/>
                    </w:rPr>
                    <w:t xml:space="preserve"> LV</w:t>
                  </w:r>
                </w:p>
              </w:tc>
              <w:tc>
                <w:tcPr>
                  <w:tcW w:w="5294" w:type="dxa"/>
                  <w:shd w:val="clear" w:color="auto" w:fill="auto"/>
                </w:tcPr>
                <w:p w:rsidR="006E64BF" w:rsidRPr="00CD69EB" w:rsidRDefault="006E64BF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€</w:t>
                  </w:r>
                </w:p>
              </w:tc>
            </w:tr>
            <w:tr w:rsidR="00B822C7" w:rsidRPr="00CD69EB" w:rsidTr="00663347">
              <w:tc>
                <w:tcPr>
                  <w:tcW w:w="3103" w:type="dxa"/>
                  <w:shd w:val="clear" w:color="auto" w:fill="auto"/>
                </w:tcPr>
                <w:p w:rsidR="00B822C7" w:rsidRPr="00CD69EB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Auftragssumme</w:t>
                  </w:r>
                </w:p>
              </w:tc>
              <w:tc>
                <w:tcPr>
                  <w:tcW w:w="5294" w:type="dxa"/>
                  <w:shd w:val="clear" w:color="auto" w:fill="auto"/>
                </w:tcPr>
                <w:p w:rsidR="00B822C7" w:rsidRPr="00CD69EB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</w:p>
              </w:tc>
            </w:tr>
            <w:tr w:rsidR="00B822C7" w:rsidRPr="00CD69EB" w:rsidTr="00663347">
              <w:tc>
                <w:tcPr>
                  <w:tcW w:w="3103" w:type="dxa"/>
                  <w:shd w:val="clear" w:color="auto" w:fill="auto"/>
                </w:tcPr>
                <w:p w:rsidR="00B822C7" w:rsidRPr="00417B14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417B14">
                    <w:rPr>
                      <w:rFonts w:cs="Arial"/>
                    </w:rPr>
                    <w:t>Mehr-/Minderkosten</w:t>
                  </w:r>
                </w:p>
              </w:tc>
              <w:tc>
                <w:tcPr>
                  <w:tcW w:w="5294" w:type="dxa"/>
                  <w:shd w:val="clear" w:color="auto" w:fill="auto"/>
                </w:tcPr>
                <w:p w:rsidR="00B822C7" w:rsidRPr="00CD69EB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</w:rPr>
                  </w:pPr>
                  <w:r w:rsidRPr="00CD69EB">
                    <w:rPr>
                      <w:rFonts w:cs="Arial"/>
                      <w:b/>
                    </w:rPr>
                    <w:t>€</w:t>
                  </w:r>
                </w:p>
              </w:tc>
            </w:tr>
            <w:tr w:rsidR="00B822C7" w:rsidRPr="00CD69EB" w:rsidTr="00663347">
              <w:tc>
                <w:tcPr>
                  <w:tcW w:w="3103" w:type="dxa"/>
                  <w:shd w:val="clear" w:color="auto" w:fill="auto"/>
                </w:tcPr>
                <w:p w:rsidR="00B822C7" w:rsidRPr="00CD69EB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Begründung Mehr-/Minder-kosten</w:t>
                  </w:r>
                </w:p>
                <w:p w:rsidR="00B822C7" w:rsidRPr="00CD69EB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B822C7" w:rsidRPr="00CD69EB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294" w:type="dxa"/>
                  <w:shd w:val="clear" w:color="auto" w:fill="auto"/>
                </w:tcPr>
                <w:p w:rsidR="00B822C7" w:rsidRPr="00CD69EB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B822C7" w:rsidRPr="00CD69EB" w:rsidTr="00663347">
              <w:tc>
                <w:tcPr>
                  <w:tcW w:w="3103" w:type="dxa"/>
                  <w:shd w:val="clear" w:color="auto" w:fill="auto"/>
                </w:tcPr>
                <w:p w:rsidR="00B822C7" w:rsidRPr="00CD69EB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Vorschlag/Kostenreduzierung bei Mehrkosten</w:t>
                  </w:r>
                </w:p>
                <w:p w:rsidR="00B822C7" w:rsidRPr="00CD69EB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B822C7" w:rsidRPr="00CD69EB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294" w:type="dxa"/>
                  <w:shd w:val="clear" w:color="auto" w:fill="auto"/>
                </w:tcPr>
                <w:p w:rsidR="00B822C7" w:rsidRPr="00CD69EB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F72E71" w:rsidRDefault="00F72E71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F72E71" w:rsidRDefault="00F72E71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F72E71" w:rsidRDefault="00F72E71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B822C7" w:rsidRPr="001611A0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Unterschrift/Datum/Stempel</w:t>
            </w:r>
          </w:p>
        </w:tc>
      </w:tr>
      <w:tr w:rsidR="00B822C7" w:rsidTr="00663347">
        <w:tc>
          <w:tcPr>
            <w:tcW w:w="596" w:type="dxa"/>
          </w:tcPr>
          <w:p w:rsidR="00B822C7" w:rsidRDefault="00B822C7" w:rsidP="004956BA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9151" w:type="dxa"/>
          </w:tcPr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r w:rsidRPr="00395BFE">
              <w:rPr>
                <w:rFonts w:ascii="Arial" w:hAnsi="Arial" w:cs="Arial"/>
              </w:rPr>
              <w:t>Die Region Hannover, vertret</w:t>
            </w:r>
            <w:r>
              <w:rPr>
                <w:rFonts w:ascii="Arial" w:hAnsi="Arial" w:cs="Arial"/>
              </w:rPr>
              <w:t>en durch Service Gebäude, Team Bau und Technik 17.03</w:t>
            </w:r>
            <w:r w:rsidRPr="00395BFE"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395BFE">
              <w:rPr>
                <w:rFonts w:ascii="Arial" w:hAnsi="Arial" w:cs="Arial"/>
              </w:rPr>
              <w:t xml:space="preserve">schließt sich dem Vergabevorschlag des </w:t>
            </w:r>
            <w:r>
              <w:rPr>
                <w:rFonts w:ascii="Arial" w:hAnsi="Arial" w:cs="Arial"/>
              </w:rPr>
              <w:t>Planungsbüros</w:t>
            </w:r>
            <w:r w:rsidRPr="00395BFE">
              <w:rPr>
                <w:rFonts w:ascii="Arial" w:hAnsi="Arial" w:cs="Arial"/>
              </w:rPr>
              <w:t xml:space="preserve"> </w:t>
            </w:r>
            <w:r w:rsidRPr="00F64F3B">
              <w:rPr>
                <w:rFonts w:ascii="Arial" w:hAnsi="Arial" w:cs="Arial"/>
                <w:b/>
              </w:rPr>
              <w:t>an</w:t>
            </w:r>
            <w:r w:rsidR="00A572EA">
              <w:rPr>
                <w:rFonts w:ascii="Arial" w:hAnsi="Arial" w:cs="Arial"/>
                <w:b/>
              </w:rPr>
              <w:t xml:space="preserve"> </w:t>
            </w:r>
            <w:r w:rsidRPr="00F64F3B">
              <w:rPr>
                <w:rFonts w:ascii="Arial" w:hAnsi="Arial" w:cs="Arial"/>
                <w:b/>
              </w:rPr>
              <w:t>/</w:t>
            </w:r>
            <w:r w:rsidR="00A572EA">
              <w:rPr>
                <w:rFonts w:ascii="Arial" w:hAnsi="Arial" w:cs="Arial"/>
                <w:b/>
              </w:rPr>
              <w:t xml:space="preserve"> </w:t>
            </w:r>
            <w:r w:rsidRPr="00F64F3B">
              <w:rPr>
                <w:rFonts w:ascii="Arial" w:hAnsi="Arial" w:cs="Arial"/>
                <w:b/>
              </w:rPr>
              <w:t>nicht an</w:t>
            </w:r>
            <w:r>
              <w:rPr>
                <w:rFonts w:ascii="Arial" w:hAnsi="Arial" w:cs="Arial"/>
              </w:rPr>
              <w:t>.</w:t>
            </w: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F72E71" w:rsidRDefault="00F72E71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F72E71" w:rsidRPr="00395BFE" w:rsidRDefault="00F72E71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r w:rsidRPr="00485AA9">
              <w:rPr>
                <w:rFonts w:ascii="Arial" w:hAnsi="Arial" w:cs="Arial"/>
              </w:rPr>
              <w:t>Unterschrift/</w:t>
            </w:r>
            <w:r w:rsidR="00A572EA">
              <w:rPr>
                <w:rFonts w:ascii="Arial" w:hAnsi="Arial" w:cs="Arial"/>
              </w:rPr>
              <w:t xml:space="preserve"> </w:t>
            </w:r>
            <w:r w:rsidRPr="00485AA9">
              <w:rPr>
                <w:rFonts w:ascii="Arial" w:hAnsi="Arial" w:cs="Arial"/>
              </w:rPr>
              <w:t>Datum</w:t>
            </w:r>
          </w:p>
        </w:tc>
      </w:tr>
    </w:tbl>
    <w:p w:rsidR="002976BB" w:rsidRDefault="002976BB" w:rsidP="00886691"/>
    <w:p w:rsidR="00886691" w:rsidRDefault="00886691" w:rsidP="00886691"/>
    <w:p w:rsidR="00886691" w:rsidRDefault="00886691" w:rsidP="00886691"/>
    <w:p w:rsidR="00886691" w:rsidRDefault="00886691" w:rsidP="00886691"/>
    <w:sectPr w:rsidR="00886691" w:rsidSect="008940B7">
      <w:headerReference w:type="default" r:id="rId9"/>
      <w:footerReference w:type="default" r:id="rId10"/>
      <w:footerReference w:type="first" r:id="rId11"/>
      <w:pgSz w:w="11907" w:h="16840" w:code="9"/>
      <w:pgMar w:top="851" w:right="794" w:bottom="1418" w:left="1418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49" w:rsidRDefault="00ED3949">
      <w:r>
        <w:separator/>
      </w:r>
    </w:p>
  </w:endnote>
  <w:endnote w:type="continuationSeparator" w:id="0">
    <w:p w:rsidR="00ED3949" w:rsidRDefault="00ED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8E" w:rsidRDefault="000874A1">
    <w:pPr>
      <w:pStyle w:val="Fuzeile"/>
    </w:pPr>
    <w:r w:rsidRPr="00170D8D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48705" wp14:editId="02CCAE40">
              <wp:simplePos x="0" y="0"/>
              <wp:positionH relativeFrom="column">
                <wp:posOffset>-584200</wp:posOffset>
              </wp:positionH>
              <wp:positionV relativeFrom="paragraph">
                <wp:posOffset>-2085975</wp:posOffset>
              </wp:positionV>
              <wp:extent cx="1303361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74A1" w:rsidRPr="00AE6B40" w:rsidRDefault="000874A1" w:rsidP="000874A1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AE6B40">
                            <w:rPr>
                              <w:rFonts w:cs="Arial"/>
                              <w:sz w:val="16"/>
                            </w:rPr>
                            <w:t>17.03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cs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 xml:space="preserve"> 313 </w:t>
                          </w:r>
                          <w:r w:rsidRPr="00AE6B40">
                            <w:rPr>
                              <w:rFonts w:cs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 xml:space="preserve"> 171101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6pt;margin-top:-164.25pt;width:10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" filled="f" stroked="f">
              <v:textbox style="layout-flow:vertical;mso-layout-flow-alt:bottom-to-top;mso-fit-shape-to-text:t">
                <w:txbxContent>
                  <w:p w:rsidR="000874A1" w:rsidRPr="00AE6B40" w:rsidRDefault="000874A1" w:rsidP="000874A1">
                    <w:pPr>
                      <w:rPr>
                        <w:rFonts w:cs="Arial"/>
                        <w:sz w:val="16"/>
                      </w:rPr>
                    </w:pPr>
                    <w:r w:rsidRPr="00AE6B40">
                      <w:rPr>
                        <w:rFonts w:cs="Arial"/>
                        <w:sz w:val="16"/>
                      </w:rPr>
                      <w:t>17.03</w:t>
                    </w:r>
                    <w:r>
                      <w:rPr>
                        <w:rFonts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cs="Arial"/>
                        <w:sz w:val="16"/>
                      </w:rPr>
                      <w:t>/</w:t>
                    </w:r>
                    <w:r>
                      <w:rPr>
                        <w:rFonts w:cs="Arial"/>
                        <w:sz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</w:rPr>
                      <w:t>313</w:t>
                    </w:r>
                    <w:r>
                      <w:rPr>
                        <w:rFonts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cs="Arial"/>
                        <w:sz w:val="16"/>
                      </w:rPr>
                      <w:t>/</w:t>
                    </w:r>
                    <w:r>
                      <w:rPr>
                        <w:rFonts w:cs="Arial"/>
                        <w:sz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</w:rPr>
                      <w:t>171101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49" w:rsidRDefault="00ED3949" w:rsidP="008940B7">
    <w:pPr>
      <w:pStyle w:val="Fuzeile"/>
      <w:tabs>
        <w:tab w:val="left" w:pos="5970"/>
      </w:tabs>
    </w:pPr>
    <w:r>
      <w:tab/>
    </w:r>
    <w:r>
      <w:tab/>
    </w:r>
    <w:r>
      <w:tab/>
      <w:t>Stand: Januar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49" w:rsidRDefault="00ED3949">
      <w:r>
        <w:separator/>
      </w:r>
    </w:p>
  </w:footnote>
  <w:footnote w:type="continuationSeparator" w:id="0">
    <w:p w:rsidR="00ED3949" w:rsidRDefault="00ED3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49" w:rsidRDefault="00ED3949">
    <w:pPr>
      <w:pStyle w:val="Kopfzeile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>PAGE</w:instrText>
    </w:r>
    <w:r>
      <w:rPr>
        <w:sz w:val="16"/>
      </w:rPr>
      <w:fldChar w:fldCharType="separate"/>
    </w:r>
    <w:r w:rsidR="00621EE3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:rsidR="00ED3949" w:rsidRDefault="00ED3949">
    <w:pPr>
      <w:pBdr>
        <w:bottom w:val="single" w:sz="8" w:space="1" w:color="auto"/>
      </w:pBdr>
      <w:rPr>
        <w:sz w:val="14"/>
      </w:rPr>
    </w:pPr>
    <w:r>
      <w:rPr>
        <w:sz w:val="14"/>
      </w:rPr>
      <w:t xml:space="preserve"> </w:t>
    </w:r>
  </w:p>
  <w:p w:rsidR="00ED3949" w:rsidRDefault="00ED39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38F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206E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86D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28DE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080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AF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6C3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90B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6C8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04C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A2A4D"/>
    <w:multiLevelType w:val="hybridMultilevel"/>
    <w:tmpl w:val="C2163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10480"/>
    <w:multiLevelType w:val="multilevel"/>
    <w:tmpl w:val="C94880FC"/>
    <w:lvl w:ilvl="0">
      <w:start w:val="27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5"/>
        </w:tabs>
        <w:ind w:left="1635" w:hanging="1635"/>
      </w:pPr>
      <w:rPr>
        <w:rFonts w:hint="default"/>
      </w:rPr>
    </w:lvl>
  </w:abstractNum>
  <w:abstractNum w:abstractNumId="12">
    <w:nsid w:val="27E246D2"/>
    <w:multiLevelType w:val="hybridMultilevel"/>
    <w:tmpl w:val="E9CE23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585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DB4133"/>
    <w:multiLevelType w:val="hybridMultilevel"/>
    <w:tmpl w:val="2F70628C"/>
    <w:lvl w:ilvl="0" w:tplc="1506F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6D10F9"/>
    <w:multiLevelType w:val="hybridMultilevel"/>
    <w:tmpl w:val="B88AF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C5027"/>
    <w:multiLevelType w:val="hybridMultilevel"/>
    <w:tmpl w:val="D5A24EC6"/>
    <w:lvl w:ilvl="0" w:tplc="50228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FB7008"/>
    <w:multiLevelType w:val="hybridMultilevel"/>
    <w:tmpl w:val="DEECC566"/>
    <w:lvl w:ilvl="0" w:tplc="EA32435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2203C4"/>
    <w:multiLevelType w:val="hybridMultilevel"/>
    <w:tmpl w:val="3C5858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64164"/>
    <w:multiLevelType w:val="hybridMultilevel"/>
    <w:tmpl w:val="060C7B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30C2"/>
    <w:multiLevelType w:val="hybridMultilevel"/>
    <w:tmpl w:val="98461D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84519"/>
    <w:multiLevelType w:val="singleLevel"/>
    <w:tmpl w:val="0C4C455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2">
    <w:nsid w:val="541C053F"/>
    <w:multiLevelType w:val="hybridMultilevel"/>
    <w:tmpl w:val="DC621E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635D1"/>
    <w:multiLevelType w:val="hybridMultilevel"/>
    <w:tmpl w:val="EE6EB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27F2F"/>
    <w:multiLevelType w:val="hybridMultilevel"/>
    <w:tmpl w:val="9AC2B4C4"/>
    <w:lvl w:ilvl="0" w:tplc="ACFE0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BC6A7F"/>
    <w:multiLevelType w:val="hybridMultilevel"/>
    <w:tmpl w:val="4F4099CA"/>
    <w:lvl w:ilvl="0" w:tplc="F3C0C1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B1578"/>
    <w:multiLevelType w:val="hybridMultilevel"/>
    <w:tmpl w:val="39AE1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C050E"/>
    <w:multiLevelType w:val="hybridMultilevel"/>
    <w:tmpl w:val="34E6B7D6"/>
    <w:lvl w:ilvl="0" w:tplc="E9782106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8">
    <w:nsid w:val="67561C54"/>
    <w:multiLevelType w:val="hybridMultilevel"/>
    <w:tmpl w:val="B74C63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4E621A"/>
    <w:multiLevelType w:val="hybridMultilevel"/>
    <w:tmpl w:val="31BC79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745D9"/>
    <w:multiLevelType w:val="hybridMultilevel"/>
    <w:tmpl w:val="362CC65A"/>
    <w:lvl w:ilvl="0" w:tplc="5F2A5CC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72B72F36"/>
    <w:multiLevelType w:val="hybridMultilevel"/>
    <w:tmpl w:val="6900B080"/>
    <w:lvl w:ilvl="0" w:tplc="B0EA93C4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7B6CE4"/>
    <w:multiLevelType w:val="hybridMultilevel"/>
    <w:tmpl w:val="3DE4C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F0336"/>
    <w:multiLevelType w:val="hybridMultilevel"/>
    <w:tmpl w:val="D5A84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A1449"/>
    <w:multiLevelType w:val="hybridMultilevel"/>
    <w:tmpl w:val="743A79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31"/>
  </w:num>
  <w:num w:numId="5">
    <w:abstractNumId w:val="27"/>
  </w:num>
  <w:num w:numId="6">
    <w:abstractNumId w:val="25"/>
  </w:num>
  <w:num w:numId="7">
    <w:abstractNumId w:val="24"/>
  </w:num>
  <w:num w:numId="8">
    <w:abstractNumId w:val="16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2"/>
  </w:num>
  <w:num w:numId="21">
    <w:abstractNumId w:val="22"/>
  </w:num>
  <w:num w:numId="22">
    <w:abstractNumId w:val="34"/>
  </w:num>
  <w:num w:numId="23">
    <w:abstractNumId w:val="17"/>
  </w:num>
  <w:num w:numId="24">
    <w:abstractNumId w:val="29"/>
  </w:num>
  <w:num w:numId="25">
    <w:abstractNumId w:val="10"/>
  </w:num>
  <w:num w:numId="26">
    <w:abstractNumId w:val="26"/>
  </w:num>
  <w:num w:numId="27">
    <w:abstractNumId w:val="18"/>
  </w:num>
  <w:num w:numId="28">
    <w:abstractNumId w:val="33"/>
  </w:num>
  <w:num w:numId="29">
    <w:abstractNumId w:val="12"/>
  </w:num>
  <w:num w:numId="30">
    <w:abstractNumId w:val="30"/>
  </w:num>
  <w:num w:numId="31">
    <w:abstractNumId w:val="19"/>
  </w:num>
  <w:num w:numId="32">
    <w:abstractNumId w:val="23"/>
  </w:num>
  <w:num w:numId="33">
    <w:abstractNumId w:val="28"/>
  </w:num>
  <w:num w:numId="34">
    <w:abstractNumId w:val="2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71"/>
  <w:drawingGridVerticalSpacing w:val="233"/>
  <w:displayHorizontalDrawingGridEvery w:val="0"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B5"/>
    <w:rsid w:val="000045F1"/>
    <w:rsid w:val="00030E73"/>
    <w:rsid w:val="0003336A"/>
    <w:rsid w:val="00047272"/>
    <w:rsid w:val="000755C3"/>
    <w:rsid w:val="000874A1"/>
    <w:rsid w:val="000957D9"/>
    <w:rsid w:val="000A3577"/>
    <w:rsid w:val="000C0795"/>
    <w:rsid w:val="000C42CE"/>
    <w:rsid w:val="000D5C3A"/>
    <w:rsid w:val="000E312E"/>
    <w:rsid w:val="00103FC7"/>
    <w:rsid w:val="001611A0"/>
    <w:rsid w:val="001756A6"/>
    <w:rsid w:val="00181AA5"/>
    <w:rsid w:val="00190CC8"/>
    <w:rsid w:val="001C24D2"/>
    <w:rsid w:val="001C31EC"/>
    <w:rsid w:val="001C346D"/>
    <w:rsid w:val="001F7659"/>
    <w:rsid w:val="00202E15"/>
    <w:rsid w:val="00221704"/>
    <w:rsid w:val="002265DE"/>
    <w:rsid w:val="00236F12"/>
    <w:rsid w:val="00282387"/>
    <w:rsid w:val="00285B74"/>
    <w:rsid w:val="00295001"/>
    <w:rsid w:val="002976BB"/>
    <w:rsid w:val="002C453B"/>
    <w:rsid w:val="002E00BD"/>
    <w:rsid w:val="002F5E0C"/>
    <w:rsid w:val="00331A41"/>
    <w:rsid w:val="003447B1"/>
    <w:rsid w:val="003604D2"/>
    <w:rsid w:val="00360BBE"/>
    <w:rsid w:val="003740F9"/>
    <w:rsid w:val="0037444C"/>
    <w:rsid w:val="00381A95"/>
    <w:rsid w:val="00385B61"/>
    <w:rsid w:val="00395BFE"/>
    <w:rsid w:val="00396916"/>
    <w:rsid w:val="003A2033"/>
    <w:rsid w:val="003C2FB6"/>
    <w:rsid w:val="003C5A67"/>
    <w:rsid w:val="003E5C38"/>
    <w:rsid w:val="00400101"/>
    <w:rsid w:val="00400439"/>
    <w:rsid w:val="00413F30"/>
    <w:rsid w:val="00417B14"/>
    <w:rsid w:val="004232ED"/>
    <w:rsid w:val="00434104"/>
    <w:rsid w:val="00446B01"/>
    <w:rsid w:val="00454068"/>
    <w:rsid w:val="004664F0"/>
    <w:rsid w:val="00475221"/>
    <w:rsid w:val="00485AA9"/>
    <w:rsid w:val="004956BA"/>
    <w:rsid w:val="004B2326"/>
    <w:rsid w:val="004E2307"/>
    <w:rsid w:val="0050280D"/>
    <w:rsid w:val="00525EAE"/>
    <w:rsid w:val="0053214F"/>
    <w:rsid w:val="005474E4"/>
    <w:rsid w:val="00573454"/>
    <w:rsid w:val="005767AF"/>
    <w:rsid w:val="00591CFE"/>
    <w:rsid w:val="005A05D3"/>
    <w:rsid w:val="005B11C6"/>
    <w:rsid w:val="005B50A6"/>
    <w:rsid w:val="005C704B"/>
    <w:rsid w:val="005D0F10"/>
    <w:rsid w:val="005E14BD"/>
    <w:rsid w:val="005E183F"/>
    <w:rsid w:val="005E3374"/>
    <w:rsid w:val="005F4722"/>
    <w:rsid w:val="00603ADF"/>
    <w:rsid w:val="00621EE3"/>
    <w:rsid w:val="006228A2"/>
    <w:rsid w:val="0062569C"/>
    <w:rsid w:val="00633323"/>
    <w:rsid w:val="006544F7"/>
    <w:rsid w:val="00663347"/>
    <w:rsid w:val="00664E02"/>
    <w:rsid w:val="00671468"/>
    <w:rsid w:val="00690A56"/>
    <w:rsid w:val="006C5D8B"/>
    <w:rsid w:val="006C7BA8"/>
    <w:rsid w:val="006D0DE6"/>
    <w:rsid w:val="006E64BF"/>
    <w:rsid w:val="006F4A99"/>
    <w:rsid w:val="006F595E"/>
    <w:rsid w:val="007159DE"/>
    <w:rsid w:val="00717D21"/>
    <w:rsid w:val="00724E51"/>
    <w:rsid w:val="007313EF"/>
    <w:rsid w:val="00736703"/>
    <w:rsid w:val="00776F9D"/>
    <w:rsid w:val="007960E9"/>
    <w:rsid w:val="00797D9E"/>
    <w:rsid w:val="007A689C"/>
    <w:rsid w:val="007F537D"/>
    <w:rsid w:val="00811D60"/>
    <w:rsid w:val="00823818"/>
    <w:rsid w:val="0083512A"/>
    <w:rsid w:val="00836566"/>
    <w:rsid w:val="00841FDE"/>
    <w:rsid w:val="00847864"/>
    <w:rsid w:val="0086422E"/>
    <w:rsid w:val="008673E0"/>
    <w:rsid w:val="0086785F"/>
    <w:rsid w:val="00886691"/>
    <w:rsid w:val="008940B7"/>
    <w:rsid w:val="008B5CF2"/>
    <w:rsid w:val="008C6600"/>
    <w:rsid w:val="008C73DD"/>
    <w:rsid w:val="008D2A63"/>
    <w:rsid w:val="008E43A1"/>
    <w:rsid w:val="008E7297"/>
    <w:rsid w:val="008F67F8"/>
    <w:rsid w:val="00905EFB"/>
    <w:rsid w:val="00907631"/>
    <w:rsid w:val="00923654"/>
    <w:rsid w:val="00932A0F"/>
    <w:rsid w:val="00937F2F"/>
    <w:rsid w:val="00946FA3"/>
    <w:rsid w:val="00981F03"/>
    <w:rsid w:val="00981FD6"/>
    <w:rsid w:val="009A4A57"/>
    <w:rsid w:val="009A535B"/>
    <w:rsid w:val="009B5B69"/>
    <w:rsid w:val="009B70F9"/>
    <w:rsid w:val="009D3F1D"/>
    <w:rsid w:val="009E1D5F"/>
    <w:rsid w:val="009F757D"/>
    <w:rsid w:val="00A0633A"/>
    <w:rsid w:val="00A139C7"/>
    <w:rsid w:val="00A20C54"/>
    <w:rsid w:val="00A44C61"/>
    <w:rsid w:val="00A50EB5"/>
    <w:rsid w:val="00A572EA"/>
    <w:rsid w:val="00A57D22"/>
    <w:rsid w:val="00A6198F"/>
    <w:rsid w:val="00A7626B"/>
    <w:rsid w:val="00A77AA8"/>
    <w:rsid w:val="00A84923"/>
    <w:rsid w:val="00AC0149"/>
    <w:rsid w:val="00AD30D6"/>
    <w:rsid w:val="00AD414E"/>
    <w:rsid w:val="00AF07E7"/>
    <w:rsid w:val="00AF46EE"/>
    <w:rsid w:val="00B0060D"/>
    <w:rsid w:val="00B125A5"/>
    <w:rsid w:val="00B13D3C"/>
    <w:rsid w:val="00B20AC7"/>
    <w:rsid w:val="00B276B4"/>
    <w:rsid w:val="00B46E05"/>
    <w:rsid w:val="00B6616C"/>
    <w:rsid w:val="00B822C7"/>
    <w:rsid w:val="00B83BAA"/>
    <w:rsid w:val="00B85EEB"/>
    <w:rsid w:val="00B94E15"/>
    <w:rsid w:val="00BD4E23"/>
    <w:rsid w:val="00BD72DC"/>
    <w:rsid w:val="00BE071E"/>
    <w:rsid w:val="00BF0E8E"/>
    <w:rsid w:val="00BF72F5"/>
    <w:rsid w:val="00C04F2A"/>
    <w:rsid w:val="00C06F54"/>
    <w:rsid w:val="00C10683"/>
    <w:rsid w:val="00C22B18"/>
    <w:rsid w:val="00C33519"/>
    <w:rsid w:val="00C427F1"/>
    <w:rsid w:val="00C47512"/>
    <w:rsid w:val="00C63C2B"/>
    <w:rsid w:val="00C64119"/>
    <w:rsid w:val="00C66257"/>
    <w:rsid w:val="00C717B8"/>
    <w:rsid w:val="00C762E8"/>
    <w:rsid w:val="00C7770C"/>
    <w:rsid w:val="00C84C93"/>
    <w:rsid w:val="00C901FE"/>
    <w:rsid w:val="00C90AF5"/>
    <w:rsid w:val="00CD1CDC"/>
    <w:rsid w:val="00CD3446"/>
    <w:rsid w:val="00CD6A46"/>
    <w:rsid w:val="00CE4AD5"/>
    <w:rsid w:val="00CF5523"/>
    <w:rsid w:val="00D163F2"/>
    <w:rsid w:val="00D20C54"/>
    <w:rsid w:val="00D466EE"/>
    <w:rsid w:val="00D47352"/>
    <w:rsid w:val="00D52307"/>
    <w:rsid w:val="00D6624E"/>
    <w:rsid w:val="00D722E3"/>
    <w:rsid w:val="00D935EE"/>
    <w:rsid w:val="00DA6062"/>
    <w:rsid w:val="00DC4FBE"/>
    <w:rsid w:val="00DE33ED"/>
    <w:rsid w:val="00E047DF"/>
    <w:rsid w:val="00E50C7C"/>
    <w:rsid w:val="00E5503D"/>
    <w:rsid w:val="00E61DB1"/>
    <w:rsid w:val="00E63E8C"/>
    <w:rsid w:val="00E75427"/>
    <w:rsid w:val="00E75E33"/>
    <w:rsid w:val="00E928FB"/>
    <w:rsid w:val="00EB6CE8"/>
    <w:rsid w:val="00ED2CBC"/>
    <w:rsid w:val="00ED3949"/>
    <w:rsid w:val="00EE6665"/>
    <w:rsid w:val="00F01A52"/>
    <w:rsid w:val="00F4714F"/>
    <w:rsid w:val="00F472E2"/>
    <w:rsid w:val="00F4733A"/>
    <w:rsid w:val="00F64F3B"/>
    <w:rsid w:val="00F72E71"/>
    <w:rsid w:val="00F818A0"/>
    <w:rsid w:val="00F949E5"/>
    <w:rsid w:val="00FA442B"/>
    <w:rsid w:val="00FB17E4"/>
    <w:rsid w:val="00FB55EE"/>
    <w:rsid w:val="00FD7068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ind w:left="720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ind w:left="720"/>
      <w:outlineLvl w:val="6"/>
    </w:pPr>
    <w:rPr>
      <w:i/>
    </w:rPr>
  </w:style>
  <w:style w:type="paragraph" w:styleId="berschrift8">
    <w:name w:val="heading 8"/>
    <w:basedOn w:val="Standard"/>
    <w:next w:val="Standard"/>
    <w:qFormat/>
    <w:pPr>
      <w:ind w:left="72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ind w:left="720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Verzeichnis8">
    <w:name w:val="toc 8"/>
    <w:basedOn w:val="Standard"/>
    <w:next w:val="Standard"/>
    <w:semiHidden/>
    <w:pPr>
      <w:tabs>
        <w:tab w:val="left" w:leader="dot" w:pos="8504"/>
        <w:tab w:val="right" w:pos="8640"/>
      </w:tabs>
      <w:ind w:left="4961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504"/>
        <w:tab w:val="right" w:pos="8640"/>
      </w:tabs>
      <w:ind w:left="4253" w:right="850"/>
    </w:pPr>
  </w:style>
  <w:style w:type="paragraph" w:styleId="Verzeichnis6">
    <w:name w:val="toc 6"/>
    <w:basedOn w:val="Standard"/>
    <w:next w:val="Standard"/>
    <w:semiHidden/>
    <w:pPr>
      <w:tabs>
        <w:tab w:val="left" w:leader="dot" w:pos="8504"/>
        <w:tab w:val="right" w:pos="8640"/>
      </w:tabs>
      <w:ind w:left="3544" w:right="850"/>
    </w:pPr>
  </w:style>
  <w:style w:type="paragraph" w:styleId="Verzeichnis5">
    <w:name w:val="toc 5"/>
    <w:basedOn w:val="Standard"/>
    <w:next w:val="Standard"/>
    <w:semiHidden/>
    <w:pPr>
      <w:tabs>
        <w:tab w:val="left" w:leader="dot" w:pos="8504"/>
        <w:tab w:val="right" w:pos="8640"/>
      </w:tabs>
      <w:ind w:left="2835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8504"/>
        <w:tab w:val="right" w:pos="8640"/>
      </w:tabs>
      <w:ind w:left="2126" w:right="850"/>
    </w:pPr>
  </w:style>
  <w:style w:type="paragraph" w:styleId="Verzeichnis3">
    <w:name w:val="toc 3"/>
    <w:basedOn w:val="Standard"/>
    <w:next w:val="Standard"/>
    <w:semiHidden/>
    <w:pPr>
      <w:tabs>
        <w:tab w:val="left" w:leader="dot" w:pos="8504"/>
        <w:tab w:val="right" w:pos="8640"/>
      </w:tabs>
      <w:ind w:left="1418" w:right="850"/>
    </w:pPr>
  </w:style>
  <w:style w:type="paragraph" w:styleId="Verzeichnis2">
    <w:name w:val="toc 2"/>
    <w:basedOn w:val="Standard"/>
    <w:next w:val="Standard"/>
    <w:semiHidden/>
    <w:pPr>
      <w:tabs>
        <w:tab w:val="left" w:leader="dot" w:pos="8504"/>
        <w:tab w:val="right" w:pos="8640"/>
      </w:tabs>
      <w:ind w:left="709" w:right="850"/>
    </w:pPr>
  </w:style>
  <w:style w:type="paragraph" w:styleId="Verzeichnis1">
    <w:name w:val="toc 1"/>
    <w:basedOn w:val="Standard"/>
    <w:next w:val="Standard"/>
    <w:semiHidden/>
    <w:pPr>
      <w:tabs>
        <w:tab w:val="left" w:pos="7938"/>
      </w:tabs>
      <w:spacing w:before="120"/>
    </w:p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  <w:pPr>
      <w:tabs>
        <w:tab w:val="left" w:pos="7938"/>
      </w:tabs>
      <w:ind w:left="221" w:hanging="221"/>
    </w:p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Standard"/>
    <w:next w:val="Index1"/>
    <w:semiHidden/>
  </w:style>
  <w:style w:type="paragraph" w:styleId="Fuzeile">
    <w:name w:val="footer"/>
    <w:basedOn w:val="Standard"/>
    <w:next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8"/>
    </w:rPr>
  </w:style>
  <w:style w:type="paragraph" w:styleId="Funotentext">
    <w:name w:val="footnote text"/>
    <w:basedOn w:val="Standard"/>
    <w:next w:val="Standard"/>
    <w:semiHidden/>
  </w:style>
  <w:style w:type="paragraph" w:customStyle="1" w:styleId="NormalerEinzug">
    <w:name w:val="Normaler Einzug"/>
    <w:basedOn w:val="Standard"/>
    <w:pPr>
      <w:tabs>
        <w:tab w:val="left" w:pos="450"/>
      </w:tabs>
      <w:ind w:left="446" w:hanging="274"/>
    </w:pPr>
  </w:style>
  <w:style w:type="paragraph" w:customStyle="1" w:styleId="berschrift">
    <w:name w:val="Überschrift"/>
    <w:basedOn w:val="berschrift1"/>
    <w:next w:val="Standard"/>
    <w:pPr>
      <w:keepNext/>
      <w:pBdr>
        <w:bottom w:val="single" w:sz="6" w:space="1" w:color="auto"/>
        <w:between w:val="single" w:sz="6" w:space="1" w:color="auto"/>
      </w:pBdr>
      <w:spacing w:after="240"/>
      <w:ind w:right="1440"/>
      <w:outlineLvl w:val="9"/>
    </w:pPr>
    <w:rPr>
      <w:rFonts w:ascii="MS Sans Serif" w:hAnsi="MS Sans Serif"/>
      <w:sz w:val="28"/>
      <w:u w:val="none"/>
    </w:rPr>
  </w:style>
  <w:style w:type="paragraph" w:customStyle="1" w:styleId="Absatz">
    <w:name w:val="Absatz"/>
    <w:basedOn w:val="Standard"/>
    <w:next w:val="Standard"/>
    <w:pPr>
      <w:spacing w:after="86"/>
    </w:pPr>
  </w:style>
  <w:style w:type="paragraph" w:customStyle="1" w:styleId="NELetzt">
    <w:name w:val="NELetzt"/>
    <w:basedOn w:val="NormalerEinzug"/>
    <w:pPr>
      <w:spacing w:after="187"/>
    </w:pPr>
  </w:style>
  <w:style w:type="paragraph" w:customStyle="1" w:styleId="Vorgang">
    <w:name w:val="Vorgang"/>
    <w:basedOn w:val="Standard"/>
    <w:pPr>
      <w:tabs>
        <w:tab w:val="left" w:pos="720"/>
      </w:tabs>
      <w:ind w:left="720" w:hanging="270"/>
    </w:pPr>
  </w:style>
  <w:style w:type="paragraph" w:customStyle="1" w:styleId="VorgangLetzt">
    <w:name w:val="Vorgang Letzt"/>
    <w:basedOn w:val="Vorgang"/>
    <w:pPr>
      <w:spacing w:after="180"/>
      <w:ind w:hanging="274"/>
    </w:pPr>
  </w:style>
  <w:style w:type="paragraph" w:styleId="Textkrper2">
    <w:name w:val="Body Text 2"/>
    <w:basedOn w:val="Standard"/>
    <w:pPr>
      <w:jc w:val="both"/>
    </w:pPr>
    <w:rPr>
      <w:b/>
    </w:rPr>
  </w:style>
  <w:style w:type="paragraph" w:styleId="Textkrper">
    <w:name w:val="Body Text"/>
    <w:basedOn w:val="Standard"/>
    <w:pPr>
      <w:tabs>
        <w:tab w:val="right" w:pos="6840"/>
      </w:tabs>
      <w:jc w:val="both"/>
    </w:pPr>
    <w:rPr>
      <w:rFonts w:ascii="Dax-Light" w:hAnsi="Dax-Light"/>
    </w:rPr>
  </w:style>
  <w:style w:type="table" w:styleId="Tabellenraster">
    <w:name w:val="Table Grid"/>
    <w:basedOn w:val="NormaleTabelle"/>
    <w:rsid w:val="00F4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37F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37F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0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ind w:left="720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ind w:left="720"/>
      <w:outlineLvl w:val="6"/>
    </w:pPr>
    <w:rPr>
      <w:i/>
    </w:rPr>
  </w:style>
  <w:style w:type="paragraph" w:styleId="berschrift8">
    <w:name w:val="heading 8"/>
    <w:basedOn w:val="Standard"/>
    <w:next w:val="Standard"/>
    <w:qFormat/>
    <w:pPr>
      <w:ind w:left="72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ind w:left="720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Verzeichnis8">
    <w:name w:val="toc 8"/>
    <w:basedOn w:val="Standard"/>
    <w:next w:val="Standard"/>
    <w:semiHidden/>
    <w:pPr>
      <w:tabs>
        <w:tab w:val="left" w:leader="dot" w:pos="8504"/>
        <w:tab w:val="right" w:pos="8640"/>
      </w:tabs>
      <w:ind w:left="4961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504"/>
        <w:tab w:val="right" w:pos="8640"/>
      </w:tabs>
      <w:ind w:left="4253" w:right="850"/>
    </w:pPr>
  </w:style>
  <w:style w:type="paragraph" w:styleId="Verzeichnis6">
    <w:name w:val="toc 6"/>
    <w:basedOn w:val="Standard"/>
    <w:next w:val="Standard"/>
    <w:semiHidden/>
    <w:pPr>
      <w:tabs>
        <w:tab w:val="left" w:leader="dot" w:pos="8504"/>
        <w:tab w:val="right" w:pos="8640"/>
      </w:tabs>
      <w:ind w:left="3544" w:right="850"/>
    </w:pPr>
  </w:style>
  <w:style w:type="paragraph" w:styleId="Verzeichnis5">
    <w:name w:val="toc 5"/>
    <w:basedOn w:val="Standard"/>
    <w:next w:val="Standard"/>
    <w:semiHidden/>
    <w:pPr>
      <w:tabs>
        <w:tab w:val="left" w:leader="dot" w:pos="8504"/>
        <w:tab w:val="right" w:pos="8640"/>
      </w:tabs>
      <w:ind w:left="2835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8504"/>
        <w:tab w:val="right" w:pos="8640"/>
      </w:tabs>
      <w:ind w:left="2126" w:right="850"/>
    </w:pPr>
  </w:style>
  <w:style w:type="paragraph" w:styleId="Verzeichnis3">
    <w:name w:val="toc 3"/>
    <w:basedOn w:val="Standard"/>
    <w:next w:val="Standard"/>
    <w:semiHidden/>
    <w:pPr>
      <w:tabs>
        <w:tab w:val="left" w:leader="dot" w:pos="8504"/>
        <w:tab w:val="right" w:pos="8640"/>
      </w:tabs>
      <w:ind w:left="1418" w:right="850"/>
    </w:pPr>
  </w:style>
  <w:style w:type="paragraph" w:styleId="Verzeichnis2">
    <w:name w:val="toc 2"/>
    <w:basedOn w:val="Standard"/>
    <w:next w:val="Standard"/>
    <w:semiHidden/>
    <w:pPr>
      <w:tabs>
        <w:tab w:val="left" w:leader="dot" w:pos="8504"/>
        <w:tab w:val="right" w:pos="8640"/>
      </w:tabs>
      <w:ind w:left="709" w:right="850"/>
    </w:pPr>
  </w:style>
  <w:style w:type="paragraph" w:styleId="Verzeichnis1">
    <w:name w:val="toc 1"/>
    <w:basedOn w:val="Standard"/>
    <w:next w:val="Standard"/>
    <w:semiHidden/>
    <w:pPr>
      <w:tabs>
        <w:tab w:val="left" w:pos="7938"/>
      </w:tabs>
      <w:spacing w:before="120"/>
    </w:p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  <w:pPr>
      <w:tabs>
        <w:tab w:val="left" w:pos="7938"/>
      </w:tabs>
      <w:ind w:left="221" w:hanging="221"/>
    </w:p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Standard"/>
    <w:next w:val="Index1"/>
    <w:semiHidden/>
  </w:style>
  <w:style w:type="paragraph" w:styleId="Fuzeile">
    <w:name w:val="footer"/>
    <w:basedOn w:val="Standard"/>
    <w:next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8"/>
    </w:rPr>
  </w:style>
  <w:style w:type="paragraph" w:styleId="Funotentext">
    <w:name w:val="footnote text"/>
    <w:basedOn w:val="Standard"/>
    <w:next w:val="Standard"/>
    <w:semiHidden/>
  </w:style>
  <w:style w:type="paragraph" w:customStyle="1" w:styleId="NormalerEinzug">
    <w:name w:val="Normaler Einzug"/>
    <w:basedOn w:val="Standard"/>
    <w:pPr>
      <w:tabs>
        <w:tab w:val="left" w:pos="450"/>
      </w:tabs>
      <w:ind w:left="446" w:hanging="274"/>
    </w:pPr>
  </w:style>
  <w:style w:type="paragraph" w:customStyle="1" w:styleId="berschrift">
    <w:name w:val="Überschrift"/>
    <w:basedOn w:val="berschrift1"/>
    <w:next w:val="Standard"/>
    <w:pPr>
      <w:keepNext/>
      <w:pBdr>
        <w:bottom w:val="single" w:sz="6" w:space="1" w:color="auto"/>
        <w:between w:val="single" w:sz="6" w:space="1" w:color="auto"/>
      </w:pBdr>
      <w:spacing w:after="240"/>
      <w:ind w:right="1440"/>
      <w:outlineLvl w:val="9"/>
    </w:pPr>
    <w:rPr>
      <w:rFonts w:ascii="MS Sans Serif" w:hAnsi="MS Sans Serif"/>
      <w:sz w:val="28"/>
      <w:u w:val="none"/>
    </w:rPr>
  </w:style>
  <w:style w:type="paragraph" w:customStyle="1" w:styleId="Absatz">
    <w:name w:val="Absatz"/>
    <w:basedOn w:val="Standard"/>
    <w:next w:val="Standard"/>
    <w:pPr>
      <w:spacing w:after="86"/>
    </w:pPr>
  </w:style>
  <w:style w:type="paragraph" w:customStyle="1" w:styleId="NELetzt">
    <w:name w:val="NELetzt"/>
    <w:basedOn w:val="NormalerEinzug"/>
    <w:pPr>
      <w:spacing w:after="187"/>
    </w:pPr>
  </w:style>
  <w:style w:type="paragraph" w:customStyle="1" w:styleId="Vorgang">
    <w:name w:val="Vorgang"/>
    <w:basedOn w:val="Standard"/>
    <w:pPr>
      <w:tabs>
        <w:tab w:val="left" w:pos="720"/>
      </w:tabs>
      <w:ind w:left="720" w:hanging="270"/>
    </w:pPr>
  </w:style>
  <w:style w:type="paragraph" w:customStyle="1" w:styleId="VorgangLetzt">
    <w:name w:val="Vorgang Letzt"/>
    <w:basedOn w:val="Vorgang"/>
    <w:pPr>
      <w:spacing w:after="180"/>
      <w:ind w:hanging="274"/>
    </w:pPr>
  </w:style>
  <w:style w:type="paragraph" w:styleId="Textkrper2">
    <w:name w:val="Body Text 2"/>
    <w:basedOn w:val="Standard"/>
    <w:pPr>
      <w:jc w:val="both"/>
    </w:pPr>
    <w:rPr>
      <w:b/>
    </w:rPr>
  </w:style>
  <w:style w:type="paragraph" w:styleId="Textkrper">
    <w:name w:val="Body Text"/>
    <w:basedOn w:val="Standard"/>
    <w:pPr>
      <w:tabs>
        <w:tab w:val="right" w:pos="6840"/>
      </w:tabs>
      <w:jc w:val="both"/>
    </w:pPr>
    <w:rPr>
      <w:rFonts w:ascii="Dax-Light" w:hAnsi="Dax-Light"/>
    </w:rPr>
  </w:style>
  <w:style w:type="table" w:styleId="Tabellenraster">
    <w:name w:val="Table Grid"/>
    <w:basedOn w:val="NormaleTabelle"/>
    <w:rsid w:val="00F4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37F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37F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0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6ED3-2593-40B8-906F-517C8B27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313_VOB-Vergabevermerk_01.11.17.dotx</Template>
  <TotalTime>0</TotalTime>
  <Pages>6</Pages>
  <Words>725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Allgemeiner Briefkopf (Blanko)</vt:lpstr>
    </vt:vector>
  </TitlesOfParts>
  <Company>Region Hannover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Allgemeiner Briefkopf (Blanko)</dc:title>
  <dc:creator>opla</dc:creator>
  <cp:lastModifiedBy>Ahrens-Hein, Oliver -17.03-</cp:lastModifiedBy>
  <cp:revision>2</cp:revision>
  <cp:lastPrinted>2018-03-26T08:00:00Z</cp:lastPrinted>
  <dcterms:created xsi:type="dcterms:W3CDTF">2019-05-06T11:10:00Z</dcterms:created>
  <dcterms:modified xsi:type="dcterms:W3CDTF">2019-05-06T11:10:00Z</dcterms:modified>
</cp:coreProperties>
</file>