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33323" w:rsidTr="000070DF">
        <w:trPr>
          <w:cantSplit/>
        </w:trPr>
        <w:tc>
          <w:tcPr>
            <w:tcW w:w="9781" w:type="dxa"/>
          </w:tcPr>
          <w:p w:rsidR="00633323" w:rsidRDefault="00633323" w:rsidP="00633323">
            <w:pPr>
              <w:rPr>
                <w:rFonts w:cs="Arial"/>
                <w:b/>
                <w:sz w:val="28"/>
                <w:u w:val="single"/>
              </w:rPr>
            </w:pPr>
            <w:r>
              <w:rPr>
                <w:rFonts w:cs="Arial"/>
                <w:b/>
                <w:sz w:val="28"/>
                <w:u w:val="single"/>
              </w:rPr>
              <w:t>Vergabevermerk</w:t>
            </w:r>
            <w:r w:rsidR="001A1DD9">
              <w:rPr>
                <w:rFonts w:cs="Arial"/>
                <w:b/>
                <w:sz w:val="28"/>
                <w:u w:val="single"/>
              </w:rPr>
              <w:t xml:space="preserve"> für Nachträge</w:t>
            </w:r>
          </w:p>
          <w:p w:rsidR="00633323" w:rsidRDefault="00633323" w:rsidP="00633323">
            <w:pPr>
              <w:rPr>
                <w:rFonts w:cs="Arial"/>
                <w:b/>
              </w:rPr>
            </w:pPr>
          </w:p>
        </w:tc>
      </w:tr>
      <w:tr w:rsidR="00142CD8" w:rsidRPr="0000396B" w:rsidTr="000070DF">
        <w:trPr>
          <w:cantSplit/>
        </w:trPr>
        <w:tc>
          <w:tcPr>
            <w:tcW w:w="9781" w:type="dxa"/>
          </w:tcPr>
          <w:p w:rsidR="00142CD8" w:rsidRPr="0000396B" w:rsidRDefault="00142CD8" w:rsidP="00633323">
            <w:pPr>
              <w:rPr>
                <w:rFonts w:cs="Arial"/>
                <w:b/>
              </w:rPr>
            </w:pPr>
            <w:r w:rsidRPr="0000396B">
              <w:rPr>
                <w:rFonts w:cs="Arial"/>
                <w:b/>
              </w:rPr>
              <w:t>Planungsbüro</w:t>
            </w:r>
          </w:p>
        </w:tc>
      </w:tr>
    </w:tbl>
    <w:p w:rsidR="00B276B4" w:rsidRPr="0000396B" w:rsidRDefault="00B276B4">
      <w:pPr>
        <w:jc w:val="both"/>
        <w:rPr>
          <w:rFonts w:cs="Arial"/>
          <w:noProof/>
          <w:sz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0396B" w:rsidRDefault="000070D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0396B">
              <w:rPr>
                <w:rFonts w:cs="Arial"/>
                <w:b/>
                <w:szCs w:val="22"/>
              </w:rPr>
              <w:t>Maßnahme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0396B" w:rsidRDefault="000070D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0396B">
              <w:rPr>
                <w:rFonts w:cs="Arial"/>
                <w:b/>
                <w:szCs w:val="22"/>
              </w:rPr>
              <w:t>Objekt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1611A0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0396B">
              <w:rPr>
                <w:rFonts w:cs="Arial"/>
                <w:b/>
                <w:szCs w:val="22"/>
              </w:rPr>
              <w:t>Gewerk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0396B">
              <w:rPr>
                <w:rFonts w:cs="Arial"/>
                <w:b/>
                <w:szCs w:val="22"/>
              </w:rPr>
              <w:t>Auftrag vom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</w:tbl>
    <w:p w:rsidR="00331A41" w:rsidRPr="0000396B" w:rsidRDefault="00331A41">
      <w:pPr>
        <w:rPr>
          <w:rFonts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E06D3F" w:rsidRPr="0000396B" w:rsidTr="004B011A">
        <w:trPr>
          <w:trHeight w:val="284"/>
        </w:trPr>
        <w:tc>
          <w:tcPr>
            <w:tcW w:w="9781" w:type="dxa"/>
            <w:gridSpan w:val="2"/>
            <w:shd w:val="clear" w:color="auto" w:fill="auto"/>
          </w:tcPr>
          <w:p w:rsidR="00E06D3F" w:rsidRPr="0000396B" w:rsidRDefault="00E06D3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0396B">
              <w:rPr>
                <w:rFonts w:cs="Arial"/>
                <w:b/>
                <w:szCs w:val="22"/>
              </w:rPr>
              <w:t>vorliegender Nachtrag</w:t>
            </w: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55BFF" w:rsidRDefault="000070DF" w:rsidP="00926E8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55BFF">
              <w:rPr>
                <w:rFonts w:cs="Arial"/>
                <w:szCs w:val="22"/>
              </w:rPr>
              <w:t>Nummer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55BFF" w:rsidRDefault="000070DF" w:rsidP="00926E8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55BFF">
              <w:rPr>
                <w:rFonts w:cs="Arial"/>
                <w:szCs w:val="22"/>
              </w:rPr>
              <w:t>vom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0070DF" w:rsidRPr="0000396B" w:rsidTr="000070DF">
        <w:trPr>
          <w:trHeight w:val="284"/>
        </w:trPr>
        <w:tc>
          <w:tcPr>
            <w:tcW w:w="4253" w:type="dxa"/>
            <w:shd w:val="clear" w:color="auto" w:fill="auto"/>
          </w:tcPr>
          <w:p w:rsidR="000070DF" w:rsidRPr="00055BFF" w:rsidRDefault="000070DF" w:rsidP="001A1DD9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055BFF">
              <w:rPr>
                <w:rFonts w:cs="Arial"/>
                <w:szCs w:val="22"/>
              </w:rPr>
              <w:t>Anzahl der bisherigen Nachträge</w:t>
            </w:r>
          </w:p>
        </w:tc>
        <w:tc>
          <w:tcPr>
            <w:tcW w:w="5528" w:type="dxa"/>
            <w:shd w:val="clear" w:color="auto" w:fill="auto"/>
          </w:tcPr>
          <w:p w:rsidR="000070DF" w:rsidRPr="0000396B" w:rsidRDefault="000070DF" w:rsidP="00926E8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</w:tbl>
    <w:p w:rsidR="00886691" w:rsidRPr="0000396B" w:rsidRDefault="00886691">
      <w:pPr>
        <w:rPr>
          <w:rFonts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070DF" w:rsidRPr="0000396B" w:rsidTr="000070DF">
        <w:tc>
          <w:tcPr>
            <w:tcW w:w="9781" w:type="dxa"/>
          </w:tcPr>
          <w:p w:rsidR="000070DF" w:rsidRPr="00055BFF" w:rsidRDefault="00055BFF" w:rsidP="003604D2">
            <w:pPr>
              <w:tabs>
                <w:tab w:val="left" w:pos="1030"/>
                <w:tab w:val="left" w:pos="2227"/>
                <w:tab w:val="decimal" w:pos="4108"/>
              </w:tabs>
              <w:rPr>
                <w:rFonts w:cs="Arial"/>
                <w:b/>
                <w:u w:val="single"/>
              </w:rPr>
            </w:pPr>
            <w:r w:rsidRPr="00055BFF">
              <w:rPr>
                <w:rFonts w:cs="Arial"/>
                <w:b/>
                <w:u w:val="single"/>
              </w:rPr>
              <w:t>Nachtragsgegenstand</w:t>
            </w:r>
          </w:p>
          <w:p w:rsidR="000070DF" w:rsidRPr="0000396B" w:rsidRDefault="000070DF" w:rsidP="003604D2">
            <w:pPr>
              <w:tabs>
                <w:tab w:val="left" w:pos="1030"/>
                <w:tab w:val="left" w:pos="2227"/>
                <w:tab w:val="decimal" w:pos="4108"/>
              </w:tabs>
              <w:rPr>
                <w:rFonts w:cs="Arial"/>
                <w:sz w:val="16"/>
              </w:rPr>
            </w:pPr>
          </w:p>
          <w:tbl>
            <w:tblPr>
              <w:tblW w:w="9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5415"/>
              <w:gridCol w:w="1985"/>
              <w:gridCol w:w="1450"/>
            </w:tblGrid>
            <w:tr w:rsidR="000070DF" w:rsidRPr="0000396B" w:rsidTr="000070DF">
              <w:tc>
                <w:tcPr>
                  <w:tcW w:w="747" w:type="dxa"/>
                  <w:vAlign w:val="center"/>
                </w:tcPr>
                <w:p w:rsidR="000070DF" w:rsidRPr="0000396B" w:rsidRDefault="000070DF" w:rsidP="00ED3949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00396B">
                    <w:rPr>
                      <w:rFonts w:cs="Arial"/>
                      <w:b/>
                    </w:rPr>
                    <w:t>Nr.</w:t>
                  </w:r>
                </w:p>
              </w:tc>
              <w:tc>
                <w:tcPr>
                  <w:tcW w:w="5415" w:type="dxa"/>
                  <w:shd w:val="clear" w:color="auto" w:fill="auto"/>
                  <w:vAlign w:val="center"/>
                </w:tcPr>
                <w:p w:rsidR="000070DF" w:rsidRPr="0000396B" w:rsidRDefault="000070DF" w:rsidP="00CE4D79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  <w:b/>
                    </w:rPr>
                  </w:pPr>
                  <w:r w:rsidRPr="0000396B">
                    <w:rPr>
                      <w:rFonts w:cs="Arial"/>
                      <w:b/>
                    </w:rPr>
                    <w:t>Nachtragsangebote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070DF" w:rsidRPr="0000396B" w:rsidRDefault="000070DF" w:rsidP="00B46E05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  <w:r w:rsidRPr="0000396B">
                    <w:rPr>
                      <w:rFonts w:cs="Arial"/>
                      <w:b/>
                      <w:sz w:val="20"/>
                    </w:rPr>
                    <w:t>Bruttoangebots-summe ungeprüft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0070DF" w:rsidRPr="0000396B" w:rsidRDefault="000070DF" w:rsidP="00AF46EE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  <w:b/>
                      <w:sz w:val="20"/>
                    </w:rPr>
                  </w:pPr>
                  <w:r w:rsidRPr="0000396B">
                    <w:rPr>
                      <w:rFonts w:cs="Arial"/>
                      <w:b/>
                      <w:sz w:val="20"/>
                    </w:rPr>
                    <w:t>Skonto / Nachlass</w:t>
                  </w:r>
                </w:p>
              </w:tc>
            </w:tr>
            <w:tr w:rsidR="000070DF" w:rsidRPr="0000396B" w:rsidTr="000070DF">
              <w:trPr>
                <w:trHeight w:val="284"/>
              </w:trPr>
              <w:tc>
                <w:tcPr>
                  <w:tcW w:w="747" w:type="dxa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  <w:r w:rsidRPr="0000396B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5415" w:type="dxa"/>
                  <w:shd w:val="clear" w:color="auto" w:fill="auto"/>
                  <w:vAlign w:val="center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070DF" w:rsidRPr="0000396B" w:rsidRDefault="000070DF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0070DF" w:rsidRPr="0000396B" w:rsidRDefault="000070DF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0070DF" w:rsidRPr="0000396B" w:rsidTr="000070DF">
              <w:trPr>
                <w:trHeight w:val="284"/>
              </w:trPr>
              <w:tc>
                <w:tcPr>
                  <w:tcW w:w="747" w:type="dxa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5415" w:type="dxa"/>
                  <w:shd w:val="clear" w:color="auto" w:fill="auto"/>
                  <w:vAlign w:val="center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070DF" w:rsidRPr="0000396B" w:rsidRDefault="000070DF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0070DF" w:rsidRPr="0000396B" w:rsidRDefault="000070DF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0070DF" w:rsidRPr="0000396B" w:rsidTr="000070DF">
              <w:trPr>
                <w:trHeight w:val="284"/>
              </w:trPr>
              <w:tc>
                <w:tcPr>
                  <w:tcW w:w="747" w:type="dxa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5415" w:type="dxa"/>
                  <w:shd w:val="clear" w:color="auto" w:fill="auto"/>
                  <w:vAlign w:val="center"/>
                </w:tcPr>
                <w:p w:rsidR="000070DF" w:rsidRPr="0000396B" w:rsidRDefault="000070DF" w:rsidP="004956BA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070DF" w:rsidRPr="0000396B" w:rsidRDefault="000070DF" w:rsidP="00030E73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:rsidR="000070DF" w:rsidRPr="0000396B" w:rsidRDefault="000070DF" w:rsidP="004E2307">
                  <w:pPr>
                    <w:tabs>
                      <w:tab w:val="left" w:pos="1030"/>
                      <w:tab w:val="left" w:pos="2227"/>
                      <w:tab w:val="decimal" w:pos="4108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:rsidR="000070DF" w:rsidRPr="0000396B" w:rsidRDefault="000070DF" w:rsidP="00C22B1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886691" w:rsidRDefault="00886691" w:rsidP="003604D2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070DF" w:rsidTr="000070DF">
        <w:tc>
          <w:tcPr>
            <w:tcW w:w="9781" w:type="dxa"/>
          </w:tcPr>
          <w:p w:rsidR="000070DF" w:rsidRPr="000070DF" w:rsidRDefault="000070DF" w:rsidP="000070DF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070DF">
              <w:rPr>
                <w:rFonts w:cs="Arial"/>
                <w:b/>
                <w:u w:val="single"/>
              </w:rPr>
              <w:t xml:space="preserve"> Formale Prüfung (Inhalt des Nachtrags)</w:t>
            </w:r>
          </w:p>
          <w:p w:rsidR="000070DF" w:rsidRPr="00A139C7" w:rsidRDefault="000070DF" w:rsidP="00081ECB">
            <w:pPr>
              <w:pStyle w:val="Listenabsatz"/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8788"/>
            </w:tblGrid>
            <w:tr w:rsidR="000070DF" w:rsidRPr="00CD69EB" w:rsidTr="000070DF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0070DF" w:rsidRPr="00AF46EE" w:rsidRDefault="000070DF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88" w:type="dxa"/>
                  <w:shd w:val="clear" w:color="auto" w:fill="auto"/>
                  <w:vAlign w:val="center"/>
                </w:tcPr>
                <w:p w:rsidR="000070DF" w:rsidRPr="00CD69EB" w:rsidRDefault="008E01A1" w:rsidP="00081ECB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Verursachung/ Veranlassung</w:t>
                  </w:r>
                  <w:r w:rsidR="00255468">
                    <w:rPr>
                      <w:rFonts w:cs="Arial"/>
                      <w:b/>
                    </w:rPr>
                    <w:t>/ Begründung</w:t>
                  </w:r>
                </w:p>
              </w:tc>
            </w:tr>
            <w:tr w:rsidR="000070DF" w:rsidRPr="00CD69EB" w:rsidTr="000070DF">
              <w:trPr>
                <w:trHeight w:val="277"/>
              </w:trPr>
              <w:tc>
                <w:tcPr>
                  <w:tcW w:w="776" w:type="dxa"/>
                  <w:shd w:val="clear" w:color="auto" w:fill="auto"/>
                </w:tcPr>
                <w:p w:rsidR="000070DF" w:rsidRPr="00CD69EB" w:rsidRDefault="000070D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p w:rsidR="000070DF" w:rsidRDefault="000070D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  <w:p w:rsidR="008E01A1" w:rsidRPr="00ED3949" w:rsidRDefault="008E01A1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8E01A1" w:rsidRDefault="008E01A1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8788"/>
            </w:tblGrid>
            <w:tr w:rsidR="008E01A1" w:rsidRPr="00CD69EB" w:rsidTr="00926E89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8E01A1" w:rsidRPr="00AF46EE" w:rsidRDefault="008E01A1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88" w:type="dxa"/>
                  <w:shd w:val="clear" w:color="auto" w:fill="auto"/>
                  <w:vAlign w:val="center"/>
                </w:tcPr>
                <w:p w:rsidR="008E01A1" w:rsidRPr="00CD69EB" w:rsidRDefault="008E01A1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Anspruch dem Grunde nach VOB Teil B</w:t>
                  </w:r>
                </w:p>
              </w:tc>
            </w:tr>
            <w:tr w:rsidR="008E01A1" w:rsidRPr="00CD69EB" w:rsidTr="00926E89">
              <w:trPr>
                <w:trHeight w:val="277"/>
              </w:trPr>
              <w:tc>
                <w:tcPr>
                  <w:tcW w:w="776" w:type="dxa"/>
                  <w:shd w:val="clear" w:color="auto" w:fill="auto"/>
                </w:tcPr>
                <w:p w:rsidR="008E01A1" w:rsidRPr="00CD69EB" w:rsidRDefault="008E01A1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tbl>
                  <w:tblPr>
                    <w:tblW w:w="8533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3"/>
                    <w:gridCol w:w="425"/>
                    <w:gridCol w:w="425"/>
                  </w:tblGrid>
                  <w:tr w:rsidR="008E01A1" w:rsidRPr="00CD69EB" w:rsidTr="00926E89">
                    <w:trPr>
                      <w:trHeight w:val="97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8E01A1" w:rsidRPr="00030E73" w:rsidRDefault="008E01A1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8E01A1" w:rsidRPr="00030E73" w:rsidRDefault="008E01A1" w:rsidP="00926E8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8E01A1" w:rsidRPr="00030E73" w:rsidRDefault="008E01A1" w:rsidP="00926E8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8E01A1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8E01A1" w:rsidRPr="005E14BD" w:rsidRDefault="008E01A1" w:rsidP="00FA0EB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081ECB">
                          <w:rPr>
                            <w:rFonts w:cs="Arial"/>
                            <w:sz w:val="20"/>
                          </w:rPr>
                          <w:t xml:space="preserve">§ 2 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>Abs.3 Nr.2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 (Mengen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>überschreitung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 &gt; 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>1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>10%)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99648023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8E01A1" w:rsidRPr="00030E73" w:rsidRDefault="008E01A1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34946305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8E01A1" w:rsidRPr="00CD69EB" w:rsidRDefault="008E01A1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8E01A1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8E01A1" w:rsidRPr="005E14BD" w:rsidRDefault="008E01A1" w:rsidP="00FA0EB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081ECB">
                          <w:rPr>
                            <w:rFonts w:cs="Arial"/>
                            <w:sz w:val="20"/>
                          </w:rPr>
                          <w:t xml:space="preserve">§ 2 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 xml:space="preserve">Abs.3 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Nr. 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>3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 (</w:t>
                        </w:r>
                        <w:r w:rsidR="00FA0EB7">
                          <w:rPr>
                            <w:rFonts w:cs="Arial"/>
                            <w:sz w:val="20"/>
                          </w:rPr>
                          <w:t>Mengenunterschreitung &lt; 90 %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>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63664289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8E01A1" w:rsidRPr="00030E73" w:rsidRDefault="008E01A1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96523929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8E01A1" w:rsidRPr="00CD69EB" w:rsidRDefault="008E01A1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FA0EB7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FA0EB7" w:rsidRPr="005E14BD" w:rsidRDefault="00FA0EB7" w:rsidP="00D1039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081ECB">
                          <w:rPr>
                            <w:rFonts w:cs="Arial"/>
                            <w:sz w:val="20"/>
                          </w:rPr>
                          <w:t xml:space="preserve">§ 2 </w:t>
                        </w:r>
                        <w:r>
                          <w:rPr>
                            <w:rFonts w:cs="Arial"/>
                            <w:sz w:val="20"/>
                          </w:rPr>
                          <w:t>Abs.4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 (</w:t>
                        </w:r>
                        <w:r>
                          <w:rPr>
                            <w:rFonts w:cs="Arial"/>
                            <w:sz w:val="20"/>
                          </w:rPr>
                          <w:t>Wegfall von Leistungen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>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482084045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030E73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92554166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CD69EB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FA0EB7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FA0EB7" w:rsidRPr="005E14BD" w:rsidRDefault="00FA0EB7" w:rsidP="00FA0EB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§ 2 Abs.5 (geänderte Leistungen)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92899765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030E73" w:rsidRDefault="00FA0EB7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97759623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CD69EB" w:rsidRDefault="00FA0EB7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FA0EB7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FA0EB7" w:rsidRPr="005E14BD" w:rsidRDefault="00FA0EB7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§ 2 Abs.6 (zusätzliche Leistungen)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86774438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030E73" w:rsidRDefault="00FA0EB7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117369680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CD69EB" w:rsidRDefault="00FA0EB7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FA0EB7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FA0EB7" w:rsidRPr="005E14BD" w:rsidRDefault="00FA0EB7" w:rsidP="00FA0EB7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081ECB">
                          <w:rPr>
                            <w:rFonts w:cs="Arial"/>
                            <w:sz w:val="20"/>
                          </w:rPr>
                          <w:t xml:space="preserve">§ 2 </w:t>
                        </w:r>
                        <w:r>
                          <w:rPr>
                            <w:rFonts w:cs="Arial"/>
                            <w:sz w:val="20"/>
                          </w:rPr>
                          <w:t>Abs.8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 xml:space="preserve"> (</w:t>
                        </w:r>
                        <w:r>
                          <w:rPr>
                            <w:rFonts w:cs="Arial"/>
                            <w:sz w:val="20"/>
                          </w:rPr>
                          <w:t>Leistungsausführung ohne Auftrag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>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41022955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030E73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285194793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CD69EB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FA0EB7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FA0EB7" w:rsidRPr="005E14BD" w:rsidRDefault="00FA0EB7" w:rsidP="00D1039C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§ 6 (Behinderung)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59077929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030E73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08175094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FA0EB7" w:rsidRPr="00CD69EB" w:rsidRDefault="00FA0EB7" w:rsidP="00D1039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8E01A1" w:rsidRPr="00ED3949" w:rsidRDefault="008E01A1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8E01A1" w:rsidRDefault="008E01A1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8788"/>
            </w:tblGrid>
            <w:tr w:rsidR="000070DF" w:rsidRPr="00CD69EB" w:rsidTr="00926E89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0070DF" w:rsidRPr="00AF46EE" w:rsidRDefault="000070DF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88" w:type="dxa"/>
                  <w:shd w:val="clear" w:color="auto" w:fill="auto"/>
                  <w:vAlign w:val="center"/>
                </w:tcPr>
                <w:p w:rsidR="000070DF" w:rsidRPr="00CD69EB" w:rsidRDefault="000070D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Prüfung</w:t>
                  </w:r>
                </w:p>
              </w:tc>
            </w:tr>
            <w:tr w:rsidR="000070DF" w:rsidRPr="00CD69EB" w:rsidTr="00926E89">
              <w:trPr>
                <w:trHeight w:val="277"/>
              </w:trPr>
              <w:tc>
                <w:tcPr>
                  <w:tcW w:w="776" w:type="dxa"/>
                  <w:shd w:val="clear" w:color="auto" w:fill="auto"/>
                </w:tcPr>
                <w:p w:rsidR="000070DF" w:rsidRPr="00CD69EB" w:rsidRDefault="000070D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8788" w:type="dxa"/>
                  <w:shd w:val="clear" w:color="auto" w:fill="auto"/>
                </w:tcPr>
                <w:tbl>
                  <w:tblPr>
                    <w:tblW w:w="8533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3"/>
                    <w:gridCol w:w="425"/>
                    <w:gridCol w:w="425"/>
                  </w:tblGrid>
                  <w:tr w:rsidR="000070DF" w:rsidRPr="00CD69EB" w:rsidTr="00926E89">
                    <w:trPr>
                      <w:trHeight w:val="97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0070DF" w:rsidRPr="00030E73" w:rsidRDefault="000070D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10"/>
                          </w:rPr>
                        </w:pP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0070DF" w:rsidRPr="00030E73" w:rsidRDefault="000070DF" w:rsidP="00926E8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ja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vAlign w:val="center"/>
                      </w:tcPr>
                      <w:p w:rsidR="000070DF" w:rsidRPr="00030E73" w:rsidRDefault="000070DF" w:rsidP="00926E8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Arial"/>
                            <w:sz w:val="10"/>
                          </w:rPr>
                        </w:pPr>
                        <w:r w:rsidRPr="00030E73">
                          <w:rPr>
                            <w:rFonts w:cs="Arial"/>
                            <w:sz w:val="10"/>
                          </w:rPr>
                          <w:t>nein</w:t>
                        </w:r>
                      </w:p>
                    </w:tc>
                  </w:tr>
                  <w:tr w:rsidR="000070D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0070DF" w:rsidRPr="005E14BD" w:rsidRDefault="000070D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5E14BD">
                          <w:rPr>
                            <w:rFonts w:cs="Arial"/>
                            <w:sz w:val="20"/>
                          </w:rPr>
                          <w:t xml:space="preserve">Angebotsabgabe </w:t>
                        </w:r>
                        <w:r>
                          <w:rPr>
                            <w:rFonts w:cs="Arial"/>
                            <w:sz w:val="20"/>
                          </w:rPr>
                          <w:t>vor Ausführung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34996331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030E73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117506671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CD69EB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0070D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0070DF" w:rsidRPr="005E14BD" w:rsidRDefault="000070D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92563B">
                          <w:rPr>
                            <w:rFonts w:cs="Arial"/>
                            <w:sz w:val="20"/>
                          </w:rPr>
                          <w:t>Positio</w:t>
                        </w:r>
                        <w:r>
                          <w:rPr>
                            <w:rFonts w:cs="Arial"/>
                            <w:sz w:val="20"/>
                          </w:rPr>
                          <w:t xml:space="preserve">nen </w:t>
                        </w:r>
                        <w:r w:rsidRPr="0092563B">
                          <w:rPr>
                            <w:rFonts w:cs="Arial"/>
                            <w:sz w:val="20"/>
                          </w:rPr>
                          <w:t>reine Mehr- / Mindermas</w:t>
                        </w:r>
                        <w:r>
                          <w:rPr>
                            <w:rFonts w:cs="Arial"/>
                            <w:sz w:val="20"/>
                          </w:rPr>
                          <w:t>sen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31463113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030E73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eiryo" w:eastAsia="Meiryo" w:hAnsi="Meiryo" w:cs="Meiryo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28071635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CD69EB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0070D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0070DF" w:rsidRPr="005E14BD" w:rsidRDefault="00B33AE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Kalkulationsnachweise</w:t>
                        </w:r>
                        <w:r w:rsidRPr="0092563B">
                          <w:rPr>
                            <w:rFonts w:cs="Arial"/>
                            <w:sz w:val="20"/>
                          </w:rPr>
                          <w:t xml:space="preserve"> neue Positionen</w:t>
                        </w:r>
                        <w:r w:rsidR="00255468">
                          <w:rPr>
                            <w:rFonts w:cs="Arial"/>
                            <w:sz w:val="20"/>
                          </w:rPr>
                          <w:t xml:space="preserve"> liegen vor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671603016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030E73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44681518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CD69EB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33AE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B33AEF" w:rsidRPr="005E14BD" w:rsidRDefault="00650E84" w:rsidP="00650E84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92563B">
                          <w:rPr>
                            <w:rFonts w:cs="Arial"/>
                            <w:sz w:val="20"/>
                          </w:rPr>
                          <w:t>Änderungen zu LV-Positionen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246732719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030E73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12130084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CD69EB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33AE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B33AEF" w:rsidRPr="005E14BD" w:rsidRDefault="00F63374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>Preiseverhand</w:t>
                        </w:r>
                        <w:r w:rsidR="00B33AEF">
                          <w:rPr>
                            <w:rFonts w:cs="Arial"/>
                            <w:sz w:val="20"/>
                          </w:rPr>
                          <w:t>lungen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75925823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030E73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-201120734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CD69EB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B33AE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B33AEF" w:rsidRPr="005E14BD" w:rsidRDefault="00B33AE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sz w:val="20"/>
                          </w:rPr>
                          <w:t xml:space="preserve">Zusätzliche </w:t>
                        </w:r>
                        <w:r w:rsidRPr="00081ECB">
                          <w:rPr>
                            <w:rFonts w:cs="Arial"/>
                            <w:sz w:val="20"/>
                          </w:rPr>
                          <w:t>Stundenlohnarbeiten</w:t>
                        </w: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-1391027587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030E73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24623682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33AEF" w:rsidRPr="00CD69EB" w:rsidRDefault="00B33AE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0070DF" w:rsidRPr="00CD69EB" w:rsidTr="00926E89">
                    <w:trPr>
                      <w:trHeight w:hRule="exact" w:val="284"/>
                    </w:trPr>
                    <w:tc>
                      <w:tcPr>
                        <w:tcW w:w="7683" w:type="dxa"/>
                        <w:shd w:val="clear" w:color="auto" w:fill="auto"/>
                      </w:tcPr>
                      <w:p w:rsidR="000070DF" w:rsidRDefault="00B33AEF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  <w:r w:rsidRPr="00081ECB">
                          <w:rPr>
                            <w:rFonts w:cs="Arial"/>
                            <w:sz w:val="20"/>
                          </w:rPr>
                          <w:t>Pauschalpreise</w:t>
                        </w:r>
                      </w:p>
                      <w:p w:rsidR="00082745" w:rsidRDefault="00082745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</w:p>
                      <w:p w:rsidR="00082745" w:rsidRPr="005E14BD" w:rsidRDefault="00082745" w:rsidP="00926E89">
                        <w:pPr>
                          <w:autoSpaceDE w:val="0"/>
                          <w:autoSpaceDN w:val="0"/>
                          <w:adjustRightInd w:val="0"/>
                          <w:ind w:right="-157"/>
                          <w:rPr>
                            <w:rFonts w:cs="Arial"/>
                            <w:sz w:val="20"/>
                          </w:rPr>
                        </w:pPr>
                      </w:p>
                    </w:tc>
                    <w:sdt>
                      <w:sdtPr>
                        <w:rPr>
                          <w:rFonts w:cs="Arial"/>
                          <w:sz w:val="18"/>
                        </w:rPr>
                        <w:id w:val="1702125414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030E73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sz w:val="18"/>
                        </w:rPr>
                        <w:id w:val="514278222"/>
                        <w14:checkbox>
                          <w14:checked w14:val="0"/>
                          <w14:checkedState w14:val="2612" w14:font="Meiryo"/>
                          <w14:uncheckedState w14:val="2610" w14:font="Meiryo"/>
                        </w14:checkbox>
                      </w:sdtPr>
                      <w:sdtEndPr/>
                      <w:sdtContent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0070DF" w:rsidRPr="00CD69EB" w:rsidRDefault="000070DF" w:rsidP="00926E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MS Gothic" w:eastAsia="MS Gothic" w:cs="Arial" w:hint="eastAsia"/>
                                <w:sz w:val="18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</w:tbl>
                <w:p w:rsidR="000070DF" w:rsidRPr="00ED3949" w:rsidRDefault="000070D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  <w:tr w:rsidR="00B33AEF" w:rsidRPr="00CD69EB" w:rsidTr="00926E89">
              <w:trPr>
                <w:trHeight w:val="277"/>
              </w:trPr>
              <w:tc>
                <w:tcPr>
                  <w:tcW w:w="776" w:type="dxa"/>
                  <w:shd w:val="clear" w:color="auto" w:fill="auto"/>
                </w:tcPr>
                <w:p w:rsidR="00B33AEF" w:rsidRDefault="00B33AE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788" w:type="dxa"/>
                  <w:shd w:val="clear" w:color="auto" w:fill="auto"/>
                </w:tcPr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</w:p>
                <w:p w:rsidR="00B33AEF" w:rsidRDefault="00B33AEF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lastRenderedPageBreak/>
                    <w:t>Anmerkungen:</w:t>
                  </w:r>
                </w:p>
                <w:p w:rsidR="008E01A1" w:rsidRDefault="008E01A1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  <w:p w:rsidR="00082745" w:rsidRPr="00030E73" w:rsidRDefault="00082745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</w:tc>
            </w:tr>
          </w:tbl>
          <w:p w:rsidR="000070DF" w:rsidRPr="001611A0" w:rsidRDefault="000070DF" w:rsidP="004E230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3676C7" w:rsidRDefault="003676C7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55468" w:rsidTr="00926E89">
        <w:tc>
          <w:tcPr>
            <w:tcW w:w="9781" w:type="dxa"/>
          </w:tcPr>
          <w:p w:rsidR="00255468" w:rsidRPr="000070DF" w:rsidRDefault="00255468" w:rsidP="00926E8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Rechnerische Prüfung und Bewertung der </w:t>
            </w:r>
            <w:proofErr w:type="spellStart"/>
            <w:r>
              <w:rPr>
                <w:rFonts w:cs="Arial"/>
                <w:b/>
                <w:u w:val="single"/>
              </w:rPr>
              <w:t>EP‘s</w:t>
            </w:r>
            <w:proofErr w:type="spellEnd"/>
          </w:p>
          <w:p w:rsidR="00255468" w:rsidRPr="00A139C7" w:rsidRDefault="00255468" w:rsidP="00926E89">
            <w:pPr>
              <w:pStyle w:val="Listenabsatz"/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5386"/>
              <w:gridCol w:w="3402"/>
            </w:tblGrid>
            <w:tr w:rsidR="00055BFF" w:rsidRPr="00CD69EB" w:rsidTr="00055BFF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055BFF" w:rsidRPr="00AF46EE" w:rsidRDefault="00055BFF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88" w:type="dxa"/>
                  <w:gridSpan w:val="2"/>
                  <w:shd w:val="clear" w:color="auto" w:fill="auto"/>
                  <w:vAlign w:val="center"/>
                </w:tcPr>
                <w:p w:rsidR="00055BFF" w:rsidRPr="00CD69EB" w:rsidRDefault="00055BFF" w:rsidP="00055BF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Positionen Mehr- und Mindermassen</w:t>
                  </w:r>
                </w:p>
              </w:tc>
            </w:tr>
            <w:tr w:rsidR="00055BFF" w:rsidRPr="00CD69EB" w:rsidTr="00926E89">
              <w:trPr>
                <w:trHeight w:val="277"/>
              </w:trPr>
              <w:tc>
                <w:tcPr>
                  <w:tcW w:w="776" w:type="dxa"/>
                  <w:vMerge w:val="restart"/>
                  <w:shd w:val="clear" w:color="auto" w:fill="auto"/>
                </w:tcPr>
                <w:p w:rsidR="00055BFF" w:rsidRPr="00CD69EB" w:rsidRDefault="00055BF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055BFF" w:rsidRPr="00ED3949" w:rsidRDefault="00055BF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Pos. 03.100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055BFF" w:rsidRPr="00CD69EB" w:rsidRDefault="00055BFF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  <w:r>
                    <w:rPr>
                      <w:rFonts w:cs="Arial"/>
                    </w:rPr>
                    <w:t>/netto</w:t>
                  </w:r>
                </w:p>
              </w:tc>
            </w:tr>
            <w:tr w:rsidR="00055BFF" w:rsidRPr="00CD69EB" w:rsidTr="00055BFF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055BFF" w:rsidRPr="00CD69EB" w:rsidRDefault="00055BF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055BFF" w:rsidRPr="00ED3949" w:rsidRDefault="00055BFF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Pos. 03.300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055BFF" w:rsidRPr="00CD69EB" w:rsidRDefault="00055BFF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  <w:r>
                    <w:rPr>
                      <w:rFonts w:cs="Arial"/>
                    </w:rPr>
                    <w:t>/netto</w:t>
                  </w:r>
                </w:p>
              </w:tc>
            </w:tr>
          </w:tbl>
          <w:p w:rsidR="00255468" w:rsidRDefault="00255468" w:rsidP="00926E8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5386"/>
              <w:gridCol w:w="3402"/>
              <w:gridCol w:w="7"/>
            </w:tblGrid>
            <w:tr w:rsidR="00255468" w:rsidRPr="00CD69EB" w:rsidTr="004D6FE0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255468" w:rsidRPr="00AF46EE" w:rsidRDefault="00255468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95" w:type="dxa"/>
                  <w:gridSpan w:val="3"/>
                  <w:shd w:val="clear" w:color="auto" w:fill="auto"/>
                  <w:vAlign w:val="center"/>
                </w:tcPr>
                <w:p w:rsidR="00255468" w:rsidRPr="00CD69EB" w:rsidRDefault="00255468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Neue</w:t>
                  </w:r>
                  <w:r w:rsidR="00126AD7">
                    <w:rPr>
                      <w:rFonts w:cs="Arial"/>
                      <w:b/>
                    </w:rPr>
                    <w:t xml:space="preserve">/ </w:t>
                  </w:r>
                  <w:r w:rsidR="00126AD7" w:rsidRPr="00BE611F">
                    <w:rPr>
                      <w:rFonts w:cs="Arial"/>
                      <w:b/>
                    </w:rPr>
                    <w:t>geänderte</w:t>
                  </w:r>
                  <w:r>
                    <w:rPr>
                      <w:rFonts w:cs="Arial"/>
                      <w:b/>
                    </w:rPr>
                    <w:t xml:space="preserve"> Positionen</w:t>
                  </w:r>
                </w:p>
              </w:tc>
            </w:tr>
            <w:tr w:rsidR="00D25D54" w:rsidRPr="00CD69EB" w:rsidTr="004D6FE0">
              <w:trPr>
                <w:gridAfter w:val="1"/>
                <w:wAfter w:w="7" w:type="dxa"/>
                <w:trHeight w:val="277"/>
              </w:trPr>
              <w:tc>
                <w:tcPr>
                  <w:tcW w:w="776" w:type="dxa"/>
                  <w:vMerge w:val="restart"/>
                  <w:shd w:val="clear" w:color="auto" w:fill="auto"/>
                </w:tcPr>
                <w:p w:rsidR="00D25D54" w:rsidRPr="00CD69EB" w:rsidRDefault="00D25D54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D25D54" w:rsidRPr="00ED3949" w:rsidRDefault="00D25D54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Pos. 01.100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D25D54" w:rsidRPr="00CD69EB" w:rsidRDefault="00D25D54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  <w:r>
                    <w:rPr>
                      <w:rFonts w:cs="Arial"/>
                    </w:rPr>
                    <w:t>/netto</w:t>
                  </w:r>
                </w:p>
              </w:tc>
            </w:tr>
            <w:tr w:rsidR="00D25D54" w:rsidRPr="00CD69EB" w:rsidTr="004D6FE0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795" w:type="dxa"/>
                  <w:gridSpan w:val="3"/>
                  <w:shd w:val="clear" w:color="auto" w:fill="auto"/>
                </w:tcPr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Bewertung:</w:t>
                  </w:r>
                </w:p>
                <w:p w:rsidR="00D25D54" w:rsidRPr="00255468" w:rsidRDefault="00D25D54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</w:rPr>
                  </w:pPr>
                  <w:r w:rsidRPr="00255468">
                    <w:rPr>
                      <w:rFonts w:cs="Arial"/>
                    </w:rPr>
                    <w:t>…</w:t>
                  </w:r>
                </w:p>
                <w:p w:rsidR="00D25D54" w:rsidRPr="00030E73" w:rsidRDefault="00D25D54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</w:p>
              </w:tc>
            </w:tr>
            <w:tr w:rsidR="00D25D54" w:rsidRPr="00CD69EB" w:rsidTr="004D6FE0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>Pos. 01.110</w:t>
                  </w:r>
                </w:p>
              </w:tc>
              <w:tc>
                <w:tcPr>
                  <w:tcW w:w="3409" w:type="dxa"/>
                  <w:gridSpan w:val="2"/>
                  <w:shd w:val="clear" w:color="auto" w:fill="auto"/>
                </w:tcPr>
                <w:p w:rsidR="00D25D54" w:rsidRPr="00CD69EB" w:rsidRDefault="00D25D54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  <w:r>
                    <w:rPr>
                      <w:rFonts w:cs="Arial"/>
                    </w:rPr>
                    <w:t>/netto</w:t>
                  </w:r>
                </w:p>
              </w:tc>
            </w:tr>
            <w:tr w:rsidR="00D25D54" w:rsidRPr="00CD69EB" w:rsidTr="004D6FE0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8795" w:type="dxa"/>
                  <w:gridSpan w:val="3"/>
                  <w:shd w:val="clear" w:color="auto" w:fill="auto"/>
                </w:tcPr>
                <w:p w:rsidR="00D25D54" w:rsidRDefault="00D25D54" w:rsidP="004D6FE0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Bewertung:</w:t>
                  </w:r>
                </w:p>
                <w:p w:rsidR="00D25D54" w:rsidRPr="00255468" w:rsidRDefault="00D25D54" w:rsidP="004D6FE0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</w:rPr>
                  </w:pPr>
                  <w:r w:rsidRPr="00255468">
                    <w:rPr>
                      <w:rFonts w:cs="Arial"/>
                    </w:rPr>
                    <w:t>…</w:t>
                  </w:r>
                </w:p>
                <w:p w:rsidR="00D25D54" w:rsidRDefault="00D25D54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b/>
                    </w:rPr>
                  </w:pPr>
                </w:p>
              </w:tc>
            </w:tr>
          </w:tbl>
          <w:p w:rsidR="00255468" w:rsidRDefault="00255468" w:rsidP="0025546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p w:rsidR="00255468" w:rsidRDefault="00255468" w:rsidP="00926E89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(F</w:t>
            </w:r>
            <w:r w:rsidRPr="005B50A6">
              <w:rPr>
                <w:rFonts w:cs="Arial"/>
                <w:i/>
              </w:rPr>
              <w:t xml:space="preserve">ür weitere </w:t>
            </w:r>
            <w:r>
              <w:rPr>
                <w:rFonts w:cs="Arial"/>
                <w:i/>
              </w:rPr>
              <w:t>Positionen</w:t>
            </w:r>
            <w:r w:rsidRPr="005B50A6">
              <w:rPr>
                <w:rFonts w:cs="Arial"/>
                <w:i/>
              </w:rPr>
              <w:t xml:space="preserve"> Tabelle kopieren und einfügen)</w:t>
            </w:r>
          </w:p>
          <w:p w:rsidR="00BE611F" w:rsidRDefault="00BE611F" w:rsidP="00926E89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76"/>
              <w:gridCol w:w="5379"/>
              <w:gridCol w:w="3409"/>
            </w:tblGrid>
            <w:tr w:rsidR="00BE611F" w:rsidRPr="00CD69EB" w:rsidTr="00926E89">
              <w:trPr>
                <w:trHeight w:val="477"/>
              </w:trPr>
              <w:tc>
                <w:tcPr>
                  <w:tcW w:w="776" w:type="dxa"/>
                  <w:shd w:val="clear" w:color="auto" w:fill="auto"/>
                  <w:vAlign w:val="center"/>
                </w:tcPr>
                <w:p w:rsidR="00BE611F" w:rsidRPr="00AF46EE" w:rsidRDefault="00BE611F" w:rsidP="00926E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Nr.</w:t>
                  </w:r>
                </w:p>
              </w:tc>
              <w:tc>
                <w:tcPr>
                  <w:tcW w:w="8788" w:type="dxa"/>
                  <w:gridSpan w:val="2"/>
                  <w:shd w:val="clear" w:color="auto" w:fill="auto"/>
                  <w:vAlign w:val="center"/>
                </w:tcPr>
                <w:p w:rsidR="00BE611F" w:rsidRPr="00CD69EB" w:rsidRDefault="00BE611F" w:rsidP="00BE611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Gliederung</w:t>
                  </w:r>
                  <w:r w:rsidRPr="00BE611F">
                    <w:rPr>
                      <w:rFonts w:cs="Arial"/>
                      <w:b/>
                    </w:rPr>
                    <w:t xml:space="preserve"> Massenänderungen und neue / geänderte Positionen</w:t>
                  </w:r>
                </w:p>
              </w:tc>
            </w:tr>
            <w:tr w:rsidR="00BE5D07" w:rsidRPr="00CD69EB" w:rsidTr="009414F0">
              <w:trPr>
                <w:trHeight w:val="277"/>
              </w:trPr>
              <w:tc>
                <w:tcPr>
                  <w:tcW w:w="776" w:type="dxa"/>
                  <w:vMerge w:val="restart"/>
                  <w:shd w:val="clear" w:color="auto" w:fill="auto"/>
                </w:tcPr>
                <w:p w:rsidR="00BE5D07" w:rsidRDefault="00BE5D07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5379" w:type="dxa"/>
                  <w:shd w:val="clear" w:color="auto" w:fill="auto"/>
                </w:tcPr>
                <w:p w:rsidR="00BE5D07" w:rsidRPr="00030E73" w:rsidRDefault="00BE5D07" w:rsidP="00126AD7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  <w:r>
                    <w:rPr>
                      <w:rFonts w:cs="Arial"/>
                    </w:rPr>
                    <w:t>Summe Mehr- und Mindermassen (netto)</w:t>
                  </w:r>
                </w:p>
              </w:tc>
              <w:tc>
                <w:tcPr>
                  <w:tcW w:w="3409" w:type="dxa"/>
                  <w:shd w:val="clear" w:color="auto" w:fill="auto"/>
                </w:tcPr>
                <w:p w:rsidR="00BE5D07" w:rsidRPr="00CD69EB" w:rsidRDefault="00BE5D07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E5D07" w:rsidRPr="00CD69EB" w:rsidTr="00CF49AF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BE5D07" w:rsidRDefault="00BE5D07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7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E5D07" w:rsidRPr="00030E73" w:rsidRDefault="00BE5D07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  <w:r>
                    <w:rPr>
                      <w:rFonts w:cs="Arial"/>
                    </w:rPr>
                    <w:t xml:space="preserve">Summe </w:t>
                  </w:r>
                  <w:r w:rsidRPr="00126AD7">
                    <w:rPr>
                      <w:rFonts w:cs="Arial"/>
                    </w:rPr>
                    <w:t>neue / geänderte Positionen</w:t>
                  </w:r>
                  <w:r>
                    <w:rPr>
                      <w:rFonts w:cs="Arial"/>
                    </w:rPr>
                    <w:t xml:space="preserve"> (netto)</w:t>
                  </w:r>
                </w:p>
              </w:tc>
              <w:tc>
                <w:tcPr>
                  <w:tcW w:w="340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E5D07" w:rsidRPr="00CD69EB" w:rsidRDefault="00BE5D07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E5D07" w:rsidRPr="00CD69EB" w:rsidTr="00CF49AF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BE5D07" w:rsidRDefault="00BE5D07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7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BE5D07" w:rsidRPr="00030E73" w:rsidRDefault="00BE5D07" w:rsidP="00926E89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  <w:r>
                    <w:rPr>
                      <w:rFonts w:cs="Arial"/>
                    </w:rPr>
                    <w:t>Nachtragssumme nach Prüfung (netto)</w:t>
                  </w:r>
                </w:p>
              </w:tc>
              <w:tc>
                <w:tcPr>
                  <w:tcW w:w="340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BE5D07" w:rsidRPr="00CD69EB" w:rsidRDefault="00BE5D07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E5D07" w:rsidRPr="00CD69EB" w:rsidTr="00BB6256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BE5D07" w:rsidRDefault="00BE5D07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5D07" w:rsidRPr="00030E73" w:rsidRDefault="00BE5D07" w:rsidP="00126AD7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  <w:r>
                    <w:rPr>
                      <w:rFonts w:cs="Arial"/>
                    </w:rPr>
                    <w:t>MwSt.</w:t>
                  </w:r>
                </w:p>
              </w:tc>
              <w:tc>
                <w:tcPr>
                  <w:tcW w:w="34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5D07" w:rsidRPr="00CD69EB" w:rsidRDefault="00BE5D07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E5D07" w:rsidRPr="00CD69EB" w:rsidTr="009414F0">
              <w:trPr>
                <w:trHeight w:val="277"/>
              </w:trPr>
              <w:tc>
                <w:tcPr>
                  <w:tcW w:w="776" w:type="dxa"/>
                  <w:vMerge/>
                  <w:shd w:val="clear" w:color="auto" w:fill="auto"/>
                </w:tcPr>
                <w:p w:rsidR="00BE5D07" w:rsidRDefault="00BE5D07" w:rsidP="00926E89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  <w:tc>
                <w:tcPr>
                  <w:tcW w:w="5379" w:type="dxa"/>
                  <w:shd w:val="clear" w:color="auto" w:fill="auto"/>
                </w:tcPr>
                <w:p w:rsidR="00BE5D07" w:rsidRPr="00030E73" w:rsidRDefault="00BE5D07" w:rsidP="00126AD7">
                  <w:pPr>
                    <w:autoSpaceDE w:val="0"/>
                    <w:autoSpaceDN w:val="0"/>
                    <w:adjustRightInd w:val="0"/>
                    <w:ind w:right="-157"/>
                    <w:rPr>
                      <w:rFonts w:cs="Arial"/>
                      <w:sz w:val="10"/>
                    </w:rPr>
                  </w:pPr>
                  <w:r>
                    <w:rPr>
                      <w:rFonts w:cs="Arial"/>
                    </w:rPr>
                    <w:t>Nachtragssumme (brutto)</w:t>
                  </w:r>
                </w:p>
              </w:tc>
              <w:tc>
                <w:tcPr>
                  <w:tcW w:w="3409" w:type="dxa"/>
                  <w:shd w:val="clear" w:color="auto" w:fill="auto"/>
                </w:tcPr>
                <w:p w:rsidR="00BE5D07" w:rsidRPr="00CD69EB" w:rsidRDefault="00BE5D07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</w:tbl>
          <w:p w:rsidR="00BE611F" w:rsidRPr="00255468" w:rsidRDefault="00BE611F" w:rsidP="00926E89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</w:p>
        </w:tc>
      </w:tr>
    </w:tbl>
    <w:p w:rsidR="00E75E33" w:rsidRDefault="00E75E33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B822C7" w:rsidTr="00BE5D07">
        <w:tc>
          <w:tcPr>
            <w:tcW w:w="851" w:type="dxa"/>
          </w:tcPr>
          <w:p w:rsidR="00B822C7" w:rsidRDefault="00B822C7" w:rsidP="004956BA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B822C7" w:rsidRPr="00FB55EE" w:rsidRDefault="00B822C7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Aufklärung des Angebotsinhalts</w:t>
            </w:r>
          </w:p>
          <w:p w:rsidR="00B822C7" w:rsidRDefault="00B822C7" w:rsidP="00F72E7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A1920" w:rsidRPr="001611A0" w:rsidRDefault="004A1920" w:rsidP="00F72E7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CF49AF" w:rsidTr="00BE5D07">
        <w:tc>
          <w:tcPr>
            <w:tcW w:w="851" w:type="dxa"/>
          </w:tcPr>
          <w:p w:rsidR="00CF49AF" w:rsidRDefault="00CF49AF" w:rsidP="00926E89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CF49AF" w:rsidRDefault="00F63374" w:rsidP="00926E8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Preisverhand</w:t>
            </w:r>
            <w:r w:rsidR="00CF49AF" w:rsidRPr="00CF49AF">
              <w:rPr>
                <w:rFonts w:cs="Arial"/>
                <w:b/>
              </w:rPr>
              <w:t>lungen</w:t>
            </w:r>
          </w:p>
          <w:p w:rsidR="00CF49AF" w:rsidRPr="004A1920" w:rsidRDefault="00CF49AF" w:rsidP="00926E8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4A1920" w:rsidRDefault="004A1920" w:rsidP="00926E8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A1920">
              <w:rPr>
                <w:rFonts w:cs="Arial"/>
              </w:rPr>
              <w:t>…</w:t>
            </w:r>
          </w:p>
        </w:tc>
      </w:tr>
      <w:tr w:rsidR="00CF49AF" w:rsidTr="00BE5D07">
        <w:tc>
          <w:tcPr>
            <w:tcW w:w="851" w:type="dxa"/>
          </w:tcPr>
          <w:p w:rsidR="00CF49AF" w:rsidRDefault="00CF49AF" w:rsidP="00926E89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CF49AF" w:rsidRDefault="00CF49AF" w:rsidP="00926E8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CF49AF">
              <w:rPr>
                <w:rFonts w:cs="Arial"/>
                <w:b/>
              </w:rPr>
              <w:t>Zusätzliche Stundenlohnarbeiten</w:t>
            </w:r>
          </w:p>
          <w:p w:rsidR="004A1920" w:rsidRPr="004A1920" w:rsidRDefault="004A1920" w:rsidP="004A192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CF49AF" w:rsidRDefault="004A1920" w:rsidP="004A192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A1920">
              <w:rPr>
                <w:rFonts w:cs="Arial"/>
              </w:rPr>
              <w:t>…</w:t>
            </w:r>
          </w:p>
        </w:tc>
      </w:tr>
      <w:tr w:rsidR="00D163F2" w:rsidTr="00BE5D07">
        <w:tc>
          <w:tcPr>
            <w:tcW w:w="851" w:type="dxa"/>
          </w:tcPr>
          <w:p w:rsidR="00D163F2" w:rsidRDefault="00D163F2" w:rsidP="004956BA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D163F2" w:rsidRDefault="00CF49AF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Begründung </w:t>
            </w:r>
            <w:r w:rsidRPr="00CF49AF">
              <w:rPr>
                <w:rFonts w:cs="Arial"/>
                <w:b/>
              </w:rPr>
              <w:t>Pauschalpreise</w:t>
            </w:r>
          </w:p>
          <w:p w:rsidR="004A1920" w:rsidRPr="004A1920" w:rsidRDefault="004A1920" w:rsidP="004A192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7061A4" w:rsidRPr="007061A4" w:rsidRDefault="004A1920" w:rsidP="004A19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A1920">
              <w:rPr>
                <w:rFonts w:cs="Arial"/>
              </w:rPr>
              <w:t>…</w:t>
            </w:r>
          </w:p>
        </w:tc>
      </w:tr>
      <w:tr w:rsidR="007061A4" w:rsidTr="00BE5D07">
        <w:tc>
          <w:tcPr>
            <w:tcW w:w="851" w:type="dxa"/>
          </w:tcPr>
          <w:p w:rsidR="007061A4" w:rsidRDefault="007061A4" w:rsidP="004956BA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7061A4" w:rsidRDefault="007061A4" w:rsidP="007061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7061A4">
              <w:rPr>
                <w:rFonts w:cs="Arial"/>
                <w:b/>
              </w:rPr>
              <w:t xml:space="preserve">DA Beschaffung, Überschreitung der Auftragssumme um mehr als 15% </w:t>
            </w:r>
          </w:p>
          <w:p w:rsidR="007061A4" w:rsidRDefault="007061A4" w:rsidP="007061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7061A4" w:rsidRDefault="007061A4" w:rsidP="007061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</w:rPr>
              <w:t>…</w:t>
            </w:r>
          </w:p>
        </w:tc>
      </w:tr>
      <w:tr w:rsidR="00B822C7" w:rsidTr="00BE5D07">
        <w:tc>
          <w:tcPr>
            <w:tcW w:w="851" w:type="dxa"/>
          </w:tcPr>
          <w:p w:rsidR="00B822C7" w:rsidRDefault="00B822C7" w:rsidP="004956BA">
            <w:pPr>
              <w:jc w:val="both"/>
              <w:rPr>
                <w:rFonts w:cs="Arial"/>
              </w:rPr>
            </w:pPr>
          </w:p>
        </w:tc>
        <w:tc>
          <w:tcPr>
            <w:tcW w:w="8930" w:type="dxa"/>
          </w:tcPr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B55EE">
              <w:rPr>
                <w:rFonts w:cs="Arial"/>
                <w:b/>
              </w:rPr>
              <w:t>Wertungsübersicht</w:t>
            </w:r>
            <w:r w:rsidR="00BD4E23">
              <w:rPr>
                <w:rFonts w:cs="Arial"/>
                <w:b/>
              </w:rPr>
              <w:t>: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Das Planungsbüro schlägt vor, Firma </w:t>
            </w:r>
            <w:r w:rsidR="00F72E71">
              <w:rPr>
                <w:rFonts w:cs="Arial"/>
              </w:rPr>
              <w:t>……..</w:t>
            </w:r>
            <w:r w:rsidR="00D163F2">
              <w:rPr>
                <w:rFonts w:cs="Arial"/>
              </w:rPr>
              <w:t xml:space="preserve">           </w:t>
            </w:r>
            <w:r>
              <w:rPr>
                <w:rFonts w:cs="Arial"/>
              </w:rPr>
              <w:t xml:space="preserve">mit einer 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8572" w:type="dxa"/>
              <w:tblLayout w:type="fixed"/>
              <w:tblLook w:val="01E0" w:firstRow="1" w:lastRow="1" w:firstColumn="1" w:lastColumn="1" w:noHBand="0" w:noVBand="0"/>
            </w:tblPr>
            <w:tblGrid>
              <w:gridCol w:w="5311"/>
              <w:gridCol w:w="3261"/>
            </w:tblGrid>
            <w:tr w:rsidR="00B822C7" w:rsidRPr="00CD69EB" w:rsidTr="00BE5D07">
              <w:tc>
                <w:tcPr>
                  <w:tcW w:w="5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CF49AF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Nachtrags</w:t>
                  </w:r>
                  <w:r w:rsidR="00B822C7" w:rsidRPr="00CD69EB">
                    <w:rPr>
                      <w:rFonts w:cs="Arial"/>
                    </w:rPr>
                    <w:t>summe netto</w:t>
                  </w:r>
                  <w:r w:rsidR="00A572EA">
                    <w:rPr>
                      <w:rFonts w:cs="Arial"/>
                    </w:rPr>
                    <w:t xml:space="preserve"> (inkl. ….% Nachlass) 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BE5D07">
              <w:tc>
                <w:tcPr>
                  <w:tcW w:w="5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 xml:space="preserve">+ 19 % </w:t>
                  </w:r>
                  <w:r w:rsidR="00847864" w:rsidRPr="00CD69EB">
                    <w:rPr>
                      <w:rFonts w:cs="Arial"/>
                    </w:rPr>
                    <w:t>MwSt.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BE5D07">
              <w:tc>
                <w:tcPr>
                  <w:tcW w:w="5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9042B8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lastRenderedPageBreak/>
                    <w:t>Nach</w:t>
                  </w:r>
                  <w:r w:rsidR="00847864" w:rsidRPr="00CD69EB">
                    <w:rPr>
                      <w:rFonts w:cs="Arial"/>
                      <w:b/>
                    </w:rPr>
                    <w:t>trag</w:t>
                  </w:r>
                  <w:r w:rsidR="00847864">
                    <w:rPr>
                      <w:rFonts w:cs="Arial"/>
                      <w:b/>
                    </w:rPr>
                    <w:t>s</w:t>
                  </w:r>
                  <w:r w:rsidR="00847864" w:rsidRPr="00CD69EB">
                    <w:rPr>
                      <w:rFonts w:cs="Arial"/>
                      <w:b/>
                    </w:rPr>
                    <w:t>summe</w:t>
                  </w:r>
                  <w:r w:rsidR="00B822C7" w:rsidRPr="00CD69EB">
                    <w:rPr>
                      <w:rFonts w:cs="Arial"/>
                      <w:b/>
                    </w:rPr>
                    <w:t xml:space="preserve"> brutto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822C7" w:rsidRPr="00CD69EB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CD69EB">
                    <w:rPr>
                      <w:rFonts w:cs="Arial"/>
                      <w:b/>
                    </w:rPr>
                    <w:t>€</w:t>
                  </w:r>
                </w:p>
              </w:tc>
            </w:tr>
          </w:tbl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63C2B">
              <w:rPr>
                <w:rFonts w:cs="Arial"/>
              </w:rPr>
              <w:t xml:space="preserve">den </w:t>
            </w:r>
            <w:r w:rsidR="00204850">
              <w:rPr>
                <w:rFonts w:cs="Arial"/>
              </w:rPr>
              <w:t>Nach</w:t>
            </w:r>
            <w:r w:rsidRPr="00C63C2B">
              <w:rPr>
                <w:rFonts w:cs="Arial"/>
              </w:rPr>
              <w:t>trag zu erteilen.</w:t>
            </w:r>
          </w:p>
          <w:p w:rsidR="00A572EA" w:rsidRDefault="00A572EA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572EA" w:rsidRDefault="00A572EA" w:rsidP="00A572E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Kosten der Wartung</w:t>
            </w:r>
            <w:r w:rsidR="000755C3">
              <w:rPr>
                <w:rFonts w:cs="Arial"/>
              </w:rPr>
              <w:t xml:space="preserve"> </w:t>
            </w:r>
            <w:r w:rsidR="00CF49AF">
              <w:rPr>
                <w:rFonts w:cs="Arial"/>
              </w:rPr>
              <w:t>sind</w:t>
            </w:r>
            <w:r w:rsidR="000755C3">
              <w:rPr>
                <w:rFonts w:cs="Arial"/>
              </w:rPr>
              <w:t xml:space="preserve"> </w:t>
            </w:r>
            <w:r w:rsidR="00605BCB">
              <w:rPr>
                <w:rFonts w:cs="Arial"/>
              </w:rPr>
              <w:t>in den</w:t>
            </w:r>
            <w:r>
              <w:rPr>
                <w:rFonts w:cs="Arial"/>
              </w:rPr>
              <w:t xml:space="preserve"> Auftragssumme</w:t>
            </w:r>
            <w:r w:rsidR="00605BCB">
              <w:rPr>
                <w:rFonts w:cs="Arial"/>
              </w:rPr>
              <w:t>n</w:t>
            </w:r>
            <w:r w:rsidR="000755C3">
              <w:rPr>
                <w:rFonts w:cs="Arial"/>
              </w:rPr>
              <w:t xml:space="preserve"> nicht</w:t>
            </w:r>
            <w:r>
              <w:rPr>
                <w:rFonts w:cs="Arial"/>
              </w:rPr>
              <w:t xml:space="preserve"> enthalten.</w:t>
            </w:r>
          </w:p>
          <w:p w:rsidR="00B822C7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tbl>
            <w:tblPr>
              <w:tblW w:w="8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11"/>
              <w:gridCol w:w="3261"/>
            </w:tblGrid>
            <w:tr w:rsidR="00B822C7" w:rsidRPr="00CD69EB" w:rsidTr="00BE5D07">
              <w:tc>
                <w:tcPr>
                  <w:tcW w:w="5311" w:type="dxa"/>
                  <w:shd w:val="clear" w:color="auto" w:fill="auto"/>
                </w:tcPr>
                <w:p w:rsidR="00B822C7" w:rsidRPr="00CD69EB" w:rsidRDefault="00847864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Kostenberechnung</w:t>
                  </w:r>
                  <w:r w:rsidR="006E64BF">
                    <w:rPr>
                      <w:rFonts w:cs="Arial"/>
                    </w:rPr>
                    <w:t>/</w:t>
                  </w:r>
                  <w:r w:rsidR="000755C3">
                    <w:rPr>
                      <w:rFonts w:cs="Arial"/>
                    </w:rPr>
                    <w:t xml:space="preserve"> </w:t>
                  </w:r>
                  <w:r w:rsidR="006E64BF">
                    <w:rPr>
                      <w:rFonts w:cs="Arial"/>
                    </w:rPr>
                    <w:t>HU-Bau</w:t>
                  </w:r>
                  <w:r w:rsidR="00B822C7" w:rsidRPr="00CD69EB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B822C7" w:rsidRPr="00BE5D07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BE5D07">
                    <w:rPr>
                      <w:rFonts w:cs="Arial"/>
                    </w:rPr>
                    <w:t>€</w:t>
                  </w:r>
                </w:p>
              </w:tc>
            </w:tr>
            <w:tr w:rsidR="006E64BF" w:rsidRPr="00CD69EB" w:rsidTr="00BE5D07">
              <w:tc>
                <w:tcPr>
                  <w:tcW w:w="5311" w:type="dxa"/>
                  <w:shd w:val="clear" w:color="auto" w:fill="auto"/>
                </w:tcPr>
                <w:p w:rsidR="006E64BF" w:rsidRPr="00CD69EB" w:rsidRDefault="006E64BF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Bepreistes</w:t>
                  </w:r>
                  <w:proofErr w:type="spellEnd"/>
                  <w:r>
                    <w:rPr>
                      <w:rFonts w:cs="Arial"/>
                    </w:rPr>
                    <w:t xml:space="preserve"> LV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6E64BF" w:rsidRPr="00BE5D07" w:rsidRDefault="006E64BF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BE5D07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BE5D07">
              <w:tc>
                <w:tcPr>
                  <w:tcW w:w="5311" w:type="dxa"/>
                  <w:shd w:val="clear" w:color="auto" w:fill="auto"/>
                </w:tcPr>
                <w:p w:rsidR="00B822C7" w:rsidRPr="00CD69EB" w:rsidRDefault="00B822C7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 w:rsidRPr="00CD69EB">
                    <w:rPr>
                      <w:rFonts w:cs="Arial"/>
                    </w:rPr>
                    <w:t>Auftragssumme</w:t>
                  </w:r>
                </w:p>
              </w:tc>
              <w:tc>
                <w:tcPr>
                  <w:tcW w:w="3261" w:type="dxa"/>
                  <w:shd w:val="clear" w:color="auto" w:fill="auto"/>
                </w:tcPr>
                <w:p w:rsidR="00B822C7" w:rsidRPr="00BE5D07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BE5D07">
                    <w:rPr>
                      <w:rFonts w:cs="Arial"/>
                    </w:rPr>
                    <w:t>€</w:t>
                  </w:r>
                </w:p>
              </w:tc>
            </w:tr>
            <w:tr w:rsidR="00B822C7" w:rsidRPr="00CD69EB" w:rsidTr="00BE5D07">
              <w:tc>
                <w:tcPr>
                  <w:tcW w:w="531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822C7" w:rsidRPr="00417B14" w:rsidRDefault="00CF49AF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Nachtragssumme</w:t>
                  </w:r>
                </w:p>
              </w:tc>
              <w:tc>
                <w:tcPr>
                  <w:tcW w:w="326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822C7" w:rsidRPr="00BE5D07" w:rsidRDefault="00B822C7" w:rsidP="004956BA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 w:rsidRPr="00BE5D07">
                    <w:rPr>
                      <w:rFonts w:cs="Arial"/>
                    </w:rPr>
                    <w:t>€</w:t>
                  </w:r>
                </w:p>
              </w:tc>
            </w:tr>
            <w:tr w:rsidR="00CF49AF" w:rsidRPr="00CD69EB" w:rsidTr="00BE5D07">
              <w:tc>
                <w:tcPr>
                  <w:tcW w:w="531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CF49AF" w:rsidRPr="00BE5D07" w:rsidRDefault="00CF49AF" w:rsidP="004956BA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</w:rPr>
                  </w:pPr>
                  <w:r w:rsidRPr="00BE5D07">
                    <w:rPr>
                      <w:rFonts w:cs="Arial"/>
                      <w:b/>
                    </w:rPr>
                    <w:t>Neue Auftragssumme</w:t>
                  </w:r>
                </w:p>
              </w:tc>
              <w:tc>
                <w:tcPr>
                  <w:tcW w:w="326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CF49AF" w:rsidRPr="00BE5D07" w:rsidRDefault="00CF49AF" w:rsidP="00926E89">
                  <w:pPr>
                    <w:tabs>
                      <w:tab w:val="decimal" w:pos="2108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</w:rPr>
                  </w:pPr>
                  <w:r w:rsidRPr="00BE5D07">
                    <w:rPr>
                      <w:rFonts w:cs="Arial"/>
                      <w:b/>
                    </w:rPr>
                    <w:t>€</w:t>
                  </w:r>
                </w:p>
              </w:tc>
            </w:tr>
          </w:tbl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76C7" w:rsidRDefault="003676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76C7" w:rsidRDefault="003676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F72E71" w:rsidRDefault="00F72E71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Pr="001611A0" w:rsidRDefault="00B822C7" w:rsidP="004956B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Unterschrift/Datum/Stempel</w:t>
            </w:r>
          </w:p>
        </w:tc>
      </w:tr>
      <w:tr w:rsidR="00B822C7" w:rsidTr="00BE5D07">
        <w:tc>
          <w:tcPr>
            <w:tcW w:w="851" w:type="dxa"/>
          </w:tcPr>
          <w:p w:rsidR="00B822C7" w:rsidRDefault="00B822C7" w:rsidP="004956BA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8930" w:type="dxa"/>
          </w:tcPr>
          <w:p w:rsidR="003676C7" w:rsidRDefault="003676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395BFE">
              <w:rPr>
                <w:rFonts w:ascii="Arial" w:hAnsi="Arial" w:cs="Arial"/>
              </w:rPr>
              <w:t>Die Region Hannover, vertret</w:t>
            </w:r>
            <w:r>
              <w:rPr>
                <w:rFonts w:ascii="Arial" w:hAnsi="Arial" w:cs="Arial"/>
              </w:rPr>
              <w:t>en durch Service Gebäude, Team Bau und Technik 17.03</w:t>
            </w:r>
            <w:r w:rsidRPr="00395BFE"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395BFE">
              <w:rPr>
                <w:rFonts w:ascii="Arial" w:hAnsi="Arial" w:cs="Arial"/>
              </w:rPr>
              <w:t xml:space="preserve">schließt sich dem Vergabevorschlag des </w:t>
            </w:r>
            <w:r>
              <w:rPr>
                <w:rFonts w:ascii="Arial" w:hAnsi="Arial" w:cs="Arial"/>
              </w:rPr>
              <w:t>Planungsbüros</w:t>
            </w:r>
            <w:r w:rsidRPr="00395BFE">
              <w:rPr>
                <w:rFonts w:ascii="Arial" w:hAnsi="Arial" w:cs="Arial"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an</w:t>
            </w:r>
            <w:r w:rsidR="00A572EA">
              <w:rPr>
                <w:rFonts w:ascii="Arial" w:hAnsi="Arial" w:cs="Arial"/>
                <w:b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/</w:t>
            </w:r>
            <w:r w:rsidR="00A572EA">
              <w:rPr>
                <w:rFonts w:ascii="Arial" w:hAnsi="Arial" w:cs="Arial"/>
                <w:b/>
              </w:rPr>
              <w:t xml:space="preserve"> </w:t>
            </w:r>
            <w:r w:rsidRPr="00F64F3B">
              <w:rPr>
                <w:rFonts w:ascii="Arial" w:hAnsi="Arial" w:cs="Arial"/>
                <w:b/>
              </w:rPr>
              <w:t>nicht an</w:t>
            </w:r>
            <w:r>
              <w:rPr>
                <w:rFonts w:ascii="Arial" w:hAnsi="Arial" w:cs="Arial"/>
              </w:rPr>
              <w:t>.</w:t>
            </w: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3676C7" w:rsidRDefault="003676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3676C7" w:rsidRDefault="003676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F72E71" w:rsidRDefault="00F72E71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4A1920" w:rsidRDefault="004A1920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</w:p>
          <w:p w:rsidR="00B822C7" w:rsidRDefault="00B822C7" w:rsidP="004956BA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485AA9">
              <w:rPr>
                <w:rFonts w:ascii="Arial" w:hAnsi="Arial" w:cs="Arial"/>
              </w:rPr>
              <w:t>Unterschrift/</w:t>
            </w:r>
            <w:r w:rsidR="00A572EA">
              <w:rPr>
                <w:rFonts w:ascii="Arial" w:hAnsi="Arial" w:cs="Arial"/>
              </w:rPr>
              <w:t xml:space="preserve"> </w:t>
            </w:r>
            <w:r w:rsidRPr="00485AA9">
              <w:rPr>
                <w:rFonts w:ascii="Arial" w:hAnsi="Arial" w:cs="Arial"/>
              </w:rPr>
              <w:t>Datum</w:t>
            </w:r>
          </w:p>
        </w:tc>
      </w:tr>
    </w:tbl>
    <w:p w:rsidR="002976BB" w:rsidRDefault="002976BB" w:rsidP="00886691"/>
    <w:p w:rsidR="00886691" w:rsidRDefault="00886691" w:rsidP="00886691"/>
    <w:p w:rsidR="00886691" w:rsidRDefault="00886691" w:rsidP="00886691"/>
    <w:p w:rsidR="00886691" w:rsidRDefault="00886691" w:rsidP="00886691">
      <w:bookmarkStart w:id="0" w:name="_GoBack"/>
      <w:bookmarkEnd w:id="0"/>
    </w:p>
    <w:sectPr w:rsidR="00886691" w:rsidSect="000070DF">
      <w:headerReference w:type="default" r:id="rId9"/>
      <w:footerReference w:type="default" r:id="rId10"/>
      <w:footerReference w:type="first" r:id="rId11"/>
      <w:pgSz w:w="11907" w:h="16840" w:code="9"/>
      <w:pgMar w:top="851" w:right="708" w:bottom="1418" w:left="1418" w:header="283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73" w:rsidRDefault="00010473">
      <w:r>
        <w:separator/>
      </w:r>
    </w:p>
  </w:endnote>
  <w:endnote w:type="continuationSeparator" w:id="0">
    <w:p w:rsidR="00010473" w:rsidRDefault="0001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DD" w:rsidRPr="009B33DD" w:rsidRDefault="00754286" w:rsidP="009B33DD">
    <w:r w:rsidRPr="00170D8D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548705" wp14:editId="02CCAE40">
              <wp:simplePos x="0" y="0"/>
              <wp:positionH relativeFrom="column">
                <wp:posOffset>-584200</wp:posOffset>
              </wp:positionH>
              <wp:positionV relativeFrom="paragraph">
                <wp:posOffset>-2085975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286" w:rsidRPr="00AE6B40" w:rsidRDefault="00754286" w:rsidP="00754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AE6B40">
                            <w:rPr>
                              <w:rFonts w:cs="Arial"/>
                              <w:sz w:val="16"/>
                            </w:rPr>
                            <w:t>17.03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cs="Arial"/>
                              <w:sz w:val="16"/>
                            </w:rPr>
                            <w:t xml:space="preserve"> 315 </w:t>
                          </w:r>
                          <w:r w:rsidRPr="00AE6B40">
                            <w:rPr>
                              <w:rFonts w:cs="Arial"/>
                              <w:sz w:val="16"/>
                            </w:rPr>
                            <w:t>/</w:t>
                          </w:r>
                          <w:r w:rsidR="00082745">
                            <w:rPr>
                              <w:rFonts w:cs="Arial"/>
                              <w:sz w:val="16"/>
                            </w:rPr>
                            <w:t xml:space="preserve"> 190628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46pt;margin-top:-164.2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" filled="f" stroked="f">
              <v:textbox style="layout-flow:vertical;mso-layout-flow-alt:bottom-to-top;mso-fit-shape-to-text:t">
                <w:txbxContent>
                  <w:p w:rsidR="00754286" w:rsidRPr="00AE6B40" w:rsidRDefault="00754286" w:rsidP="00754286">
                    <w:pPr>
                      <w:rPr>
                        <w:rFonts w:cs="Arial"/>
                        <w:sz w:val="16"/>
                      </w:rPr>
                    </w:pPr>
                    <w:r w:rsidRPr="00AE6B40">
                      <w:rPr>
                        <w:rFonts w:cs="Arial"/>
                        <w:sz w:val="16"/>
                      </w:rPr>
                      <w:t>17.03</w:t>
                    </w:r>
                    <w:r>
                      <w:rPr>
                        <w:rFonts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cs="Arial"/>
                        <w:sz w:val="16"/>
                      </w:rPr>
                      <w:t>/</w:t>
                    </w:r>
                    <w:r>
                      <w:rPr>
                        <w:rFonts w:cs="Arial"/>
                        <w:sz w:val="16"/>
                      </w:rPr>
                      <w:t xml:space="preserve"> 315 </w:t>
                    </w:r>
                    <w:r w:rsidRPr="00AE6B40">
                      <w:rPr>
                        <w:rFonts w:cs="Arial"/>
                        <w:sz w:val="16"/>
                      </w:rPr>
                      <w:t>/</w:t>
                    </w:r>
                    <w:r w:rsidR="00082745">
                      <w:rPr>
                        <w:rFonts w:cs="Arial"/>
                        <w:sz w:val="16"/>
                      </w:rPr>
                      <w:t xml:space="preserve"> 190628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49" w:rsidRDefault="00ED3949" w:rsidP="008940B7">
    <w:pPr>
      <w:pStyle w:val="Fuzeile"/>
      <w:tabs>
        <w:tab w:val="left" w:pos="5970"/>
      </w:tabs>
    </w:pPr>
    <w:r>
      <w:tab/>
    </w:r>
    <w:r>
      <w:tab/>
    </w:r>
    <w:r>
      <w:tab/>
      <w:t>Stand: Januar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73" w:rsidRDefault="00010473">
      <w:r>
        <w:separator/>
      </w:r>
    </w:p>
  </w:footnote>
  <w:footnote w:type="continuationSeparator" w:id="0">
    <w:p w:rsidR="00010473" w:rsidRDefault="0001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49" w:rsidRDefault="0000396B">
    <w:pPr>
      <w:pStyle w:val="Kopfzeile"/>
      <w:rPr>
        <w:sz w:val="16"/>
      </w:rPr>
    </w:pPr>
    <w:r w:rsidRPr="00142C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65086" wp14:editId="7EBBF453">
              <wp:simplePos x="0" y="0"/>
              <wp:positionH relativeFrom="column">
                <wp:posOffset>-94909</wp:posOffset>
              </wp:positionH>
              <wp:positionV relativeFrom="paragraph">
                <wp:posOffset>104140</wp:posOffset>
              </wp:positionV>
              <wp:extent cx="4707255" cy="6051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6051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893169" w:rsidRDefault="00142CD8" w:rsidP="00142CD8">
                          <w:pPr>
                            <w:rPr>
                              <w:rFonts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142CD8" w:rsidRPr="0000396B" w:rsidRDefault="00142CD8" w:rsidP="00142CD8">
                          <w:pPr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>Service Gebäude</w:t>
                          </w: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ab/>
                          </w: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ab/>
                            <w:t xml:space="preserve"> </w:t>
                          </w:r>
                        </w:p>
                        <w:p w:rsidR="00142CD8" w:rsidRPr="0000396B" w:rsidRDefault="00142CD8" w:rsidP="00142CD8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 xml:space="preserve">Team Bau und Technik – 17.03 – </w:t>
                          </w: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ab/>
                          </w:r>
                          <w:r w:rsidRPr="0000396B">
                            <w:rPr>
                              <w:rFonts w:cs="Arial"/>
                              <w:color w:val="000000"/>
                              <w:sz w:val="20"/>
                            </w:rPr>
                            <w:tab/>
                          </w:r>
                        </w:p>
                        <w:p w:rsidR="00142CD8" w:rsidRPr="0000396B" w:rsidRDefault="00142CD8" w:rsidP="00142CD8">
                          <w:pPr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7.45pt;margin-top:8.2pt;width:370.65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" stroked="f">
              <v:fill opacity="0"/>
              <v:textbox>
                <w:txbxContent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893169" w:rsidRDefault="00142CD8" w:rsidP="00142CD8">
                    <w:pPr>
                      <w:rPr>
                        <w:rFonts w:cs="Arial"/>
                        <w:color w:val="000000"/>
                        <w:sz w:val="2"/>
                        <w:szCs w:val="2"/>
                      </w:rPr>
                    </w:pPr>
                  </w:p>
                  <w:p w:rsidR="00142CD8" w:rsidRPr="0000396B" w:rsidRDefault="00142CD8" w:rsidP="00142CD8">
                    <w:pPr>
                      <w:rPr>
                        <w:rFonts w:cs="Arial"/>
                        <w:color w:val="000000"/>
                        <w:sz w:val="20"/>
                      </w:rPr>
                    </w:pPr>
                    <w:r w:rsidRPr="0000396B">
                      <w:rPr>
                        <w:rFonts w:cs="Arial"/>
                        <w:color w:val="000000"/>
                        <w:sz w:val="20"/>
                      </w:rPr>
                      <w:t>Service Gebäude</w:t>
                    </w:r>
                    <w:r w:rsidRPr="0000396B">
                      <w:rPr>
                        <w:rFonts w:cs="Arial"/>
                        <w:color w:val="000000"/>
                        <w:sz w:val="20"/>
                      </w:rPr>
                      <w:tab/>
                    </w:r>
                    <w:r w:rsidRPr="0000396B">
                      <w:rPr>
                        <w:rFonts w:cs="Arial"/>
                        <w:color w:val="000000"/>
                        <w:sz w:val="20"/>
                      </w:rPr>
                      <w:tab/>
                      <w:t xml:space="preserve"> </w:t>
                    </w:r>
                  </w:p>
                  <w:p w:rsidR="00142CD8" w:rsidRPr="0000396B" w:rsidRDefault="00142CD8" w:rsidP="00142CD8">
                    <w:pPr>
                      <w:rPr>
                        <w:rFonts w:cs="Arial"/>
                        <w:sz w:val="20"/>
                      </w:rPr>
                    </w:pPr>
                    <w:r w:rsidRPr="0000396B">
                      <w:rPr>
                        <w:rFonts w:cs="Arial"/>
                        <w:color w:val="000000"/>
                        <w:sz w:val="20"/>
                      </w:rPr>
                      <w:t xml:space="preserve">Team Bau und Technik – 17.03 – </w:t>
                    </w:r>
                    <w:r w:rsidRPr="0000396B">
                      <w:rPr>
                        <w:rFonts w:cs="Arial"/>
                        <w:color w:val="000000"/>
                        <w:sz w:val="20"/>
                      </w:rPr>
                      <w:tab/>
                    </w:r>
                    <w:r w:rsidRPr="0000396B">
                      <w:rPr>
                        <w:rFonts w:cs="Arial"/>
                        <w:color w:val="000000"/>
                        <w:sz w:val="20"/>
                      </w:rPr>
                      <w:tab/>
                    </w:r>
                  </w:p>
                  <w:p w:rsidR="00142CD8" w:rsidRPr="0000396B" w:rsidRDefault="00142CD8" w:rsidP="00142CD8">
                    <w:pPr>
                      <w:rPr>
                        <w:rFonts w:cs="Arial"/>
                        <w:color w:val="00000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42CD8">
      <w:rPr>
        <w:noProof/>
      </w:rPr>
      <w:drawing>
        <wp:anchor distT="0" distB="0" distL="114300" distR="114300" simplePos="0" relativeHeight="251659264" behindDoc="1" locked="0" layoutInCell="1" allowOverlap="1" wp14:anchorId="20D2013D" wp14:editId="33863F47">
          <wp:simplePos x="0" y="0"/>
          <wp:positionH relativeFrom="column">
            <wp:posOffset>5061585</wp:posOffset>
          </wp:positionH>
          <wp:positionV relativeFrom="paragraph">
            <wp:posOffset>33949</wp:posOffset>
          </wp:positionV>
          <wp:extent cx="1115060" cy="616585"/>
          <wp:effectExtent l="0" t="0" r="8890" b="0"/>
          <wp:wrapNone/>
          <wp:docPr id="15" name="Grafik 15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949">
      <w:rPr>
        <w:sz w:val="16"/>
      </w:rPr>
      <w:t xml:space="preserve">Seite </w:t>
    </w:r>
    <w:r w:rsidR="00ED3949">
      <w:rPr>
        <w:sz w:val="16"/>
      </w:rPr>
      <w:fldChar w:fldCharType="begin"/>
    </w:r>
    <w:r w:rsidR="00ED3949">
      <w:rPr>
        <w:sz w:val="16"/>
      </w:rPr>
      <w:instrText>PAGE</w:instrText>
    </w:r>
    <w:r w:rsidR="00ED3949">
      <w:rPr>
        <w:sz w:val="16"/>
      </w:rPr>
      <w:fldChar w:fldCharType="separate"/>
    </w:r>
    <w:r w:rsidR="000E6BAF">
      <w:rPr>
        <w:noProof/>
        <w:sz w:val="16"/>
      </w:rPr>
      <w:t>3</w:t>
    </w:r>
    <w:r w:rsidR="00ED3949">
      <w:rPr>
        <w:sz w:val="16"/>
      </w:rPr>
      <w:fldChar w:fldCharType="end"/>
    </w:r>
    <w:r w:rsidR="00ED3949">
      <w:rPr>
        <w:sz w:val="16"/>
      </w:rPr>
      <w:t xml:space="preserve"> </w:t>
    </w:r>
  </w:p>
  <w:p w:rsidR="00142CD8" w:rsidRDefault="00142CD8" w:rsidP="00142CD8"/>
  <w:p w:rsidR="00142CD8" w:rsidRPr="00142CD8" w:rsidRDefault="00142CD8" w:rsidP="00142CD8"/>
  <w:p w:rsidR="00ED3949" w:rsidRDefault="00ED3949">
    <w:pPr>
      <w:pBdr>
        <w:bottom w:val="single" w:sz="8" w:space="1" w:color="auto"/>
      </w:pBdr>
      <w:rPr>
        <w:sz w:val="14"/>
      </w:rPr>
    </w:pPr>
    <w:r>
      <w:rPr>
        <w:sz w:val="14"/>
      </w:rPr>
      <w:t xml:space="preserve"> </w:t>
    </w:r>
  </w:p>
  <w:p w:rsidR="00142CD8" w:rsidRDefault="00142CD8">
    <w:pPr>
      <w:pBdr>
        <w:bottom w:val="single" w:sz="8" w:space="1" w:color="auto"/>
      </w:pBdr>
      <w:rPr>
        <w:sz w:val="14"/>
      </w:rPr>
    </w:pPr>
  </w:p>
  <w:p w:rsidR="00ED3949" w:rsidRDefault="00ED39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8F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206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86D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28D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080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AF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6C3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90B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6C8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04C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A2A4D"/>
    <w:multiLevelType w:val="hybridMultilevel"/>
    <w:tmpl w:val="C2163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10480"/>
    <w:multiLevelType w:val="multilevel"/>
    <w:tmpl w:val="C94880FC"/>
    <w:lvl w:ilvl="0">
      <w:start w:val="27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5"/>
        </w:tabs>
        <w:ind w:left="1635" w:hanging="1635"/>
      </w:pPr>
      <w:rPr>
        <w:rFonts w:hint="default"/>
      </w:rPr>
    </w:lvl>
  </w:abstractNum>
  <w:abstractNum w:abstractNumId="12">
    <w:nsid w:val="27E246D2"/>
    <w:multiLevelType w:val="hybridMultilevel"/>
    <w:tmpl w:val="E9CE23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E585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DB4133"/>
    <w:multiLevelType w:val="hybridMultilevel"/>
    <w:tmpl w:val="2F70628C"/>
    <w:lvl w:ilvl="0" w:tplc="1506F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D10F9"/>
    <w:multiLevelType w:val="hybridMultilevel"/>
    <w:tmpl w:val="B88AF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C5027"/>
    <w:multiLevelType w:val="hybridMultilevel"/>
    <w:tmpl w:val="D5A24EC6"/>
    <w:lvl w:ilvl="0" w:tplc="50228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B7008"/>
    <w:multiLevelType w:val="hybridMultilevel"/>
    <w:tmpl w:val="DEECC566"/>
    <w:lvl w:ilvl="0" w:tplc="EA32435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203C4"/>
    <w:multiLevelType w:val="hybridMultilevel"/>
    <w:tmpl w:val="3C585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4164"/>
    <w:multiLevelType w:val="hybridMultilevel"/>
    <w:tmpl w:val="060C7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0C2"/>
    <w:multiLevelType w:val="hybridMultilevel"/>
    <w:tmpl w:val="98461D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84519"/>
    <w:multiLevelType w:val="singleLevel"/>
    <w:tmpl w:val="0C4C455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2">
    <w:nsid w:val="541C053F"/>
    <w:multiLevelType w:val="hybridMultilevel"/>
    <w:tmpl w:val="DC621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635D1"/>
    <w:multiLevelType w:val="hybridMultilevel"/>
    <w:tmpl w:val="EE6EB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27F2F"/>
    <w:multiLevelType w:val="hybridMultilevel"/>
    <w:tmpl w:val="9AC2B4C4"/>
    <w:lvl w:ilvl="0" w:tplc="ACFE0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C6A7F"/>
    <w:multiLevelType w:val="hybridMultilevel"/>
    <w:tmpl w:val="4F4099CA"/>
    <w:lvl w:ilvl="0" w:tplc="F3C0C1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9B1578"/>
    <w:multiLevelType w:val="hybridMultilevel"/>
    <w:tmpl w:val="39AE1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50E"/>
    <w:multiLevelType w:val="hybridMultilevel"/>
    <w:tmpl w:val="34E6B7D6"/>
    <w:lvl w:ilvl="0" w:tplc="E9782106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8">
    <w:nsid w:val="65D4387C"/>
    <w:multiLevelType w:val="hybridMultilevel"/>
    <w:tmpl w:val="43D23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61C54"/>
    <w:multiLevelType w:val="hybridMultilevel"/>
    <w:tmpl w:val="B74C63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4E621A"/>
    <w:multiLevelType w:val="hybridMultilevel"/>
    <w:tmpl w:val="31BC79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745D9"/>
    <w:multiLevelType w:val="hybridMultilevel"/>
    <w:tmpl w:val="362CC65A"/>
    <w:lvl w:ilvl="0" w:tplc="5F2A5C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2B72F36"/>
    <w:multiLevelType w:val="hybridMultilevel"/>
    <w:tmpl w:val="6900B080"/>
    <w:lvl w:ilvl="0" w:tplc="B0EA93C4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7B6CE4"/>
    <w:multiLevelType w:val="hybridMultilevel"/>
    <w:tmpl w:val="3DE4C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F0336"/>
    <w:multiLevelType w:val="hybridMultilevel"/>
    <w:tmpl w:val="D5A84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A1449"/>
    <w:multiLevelType w:val="hybridMultilevel"/>
    <w:tmpl w:val="743A79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32"/>
  </w:num>
  <w:num w:numId="5">
    <w:abstractNumId w:val="27"/>
  </w:num>
  <w:num w:numId="6">
    <w:abstractNumId w:val="25"/>
  </w:num>
  <w:num w:numId="7">
    <w:abstractNumId w:val="24"/>
  </w:num>
  <w:num w:numId="8">
    <w:abstractNumId w:val="1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3"/>
  </w:num>
  <w:num w:numId="21">
    <w:abstractNumId w:val="22"/>
  </w:num>
  <w:num w:numId="22">
    <w:abstractNumId w:val="35"/>
  </w:num>
  <w:num w:numId="23">
    <w:abstractNumId w:val="17"/>
  </w:num>
  <w:num w:numId="24">
    <w:abstractNumId w:val="30"/>
  </w:num>
  <w:num w:numId="25">
    <w:abstractNumId w:val="10"/>
  </w:num>
  <w:num w:numId="26">
    <w:abstractNumId w:val="26"/>
  </w:num>
  <w:num w:numId="27">
    <w:abstractNumId w:val="18"/>
  </w:num>
  <w:num w:numId="28">
    <w:abstractNumId w:val="34"/>
  </w:num>
  <w:num w:numId="29">
    <w:abstractNumId w:val="12"/>
  </w:num>
  <w:num w:numId="30">
    <w:abstractNumId w:val="31"/>
  </w:num>
  <w:num w:numId="31">
    <w:abstractNumId w:val="19"/>
  </w:num>
  <w:num w:numId="32">
    <w:abstractNumId w:val="23"/>
  </w:num>
  <w:num w:numId="33">
    <w:abstractNumId w:val="29"/>
  </w:num>
  <w:num w:numId="34">
    <w:abstractNumId w:val="20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71"/>
  <w:drawingGridVerticalSpacing w:val="233"/>
  <w:displayHorizont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73"/>
    <w:rsid w:val="0000396B"/>
    <w:rsid w:val="000045F1"/>
    <w:rsid w:val="000070DF"/>
    <w:rsid w:val="00010473"/>
    <w:rsid w:val="00027314"/>
    <w:rsid w:val="00030E73"/>
    <w:rsid w:val="0003336A"/>
    <w:rsid w:val="00047272"/>
    <w:rsid w:val="00055BFF"/>
    <w:rsid w:val="000755C3"/>
    <w:rsid w:val="00081ECB"/>
    <w:rsid w:val="00082745"/>
    <w:rsid w:val="000957D9"/>
    <w:rsid w:val="000A3577"/>
    <w:rsid w:val="000C0795"/>
    <w:rsid w:val="000C42CE"/>
    <w:rsid w:val="000D5C3A"/>
    <w:rsid w:val="000E312E"/>
    <w:rsid w:val="000E6BAF"/>
    <w:rsid w:val="00103FC7"/>
    <w:rsid w:val="00126AD7"/>
    <w:rsid w:val="001356BE"/>
    <w:rsid w:val="00142CD8"/>
    <w:rsid w:val="001611A0"/>
    <w:rsid w:val="001756A6"/>
    <w:rsid w:val="00181AA5"/>
    <w:rsid w:val="00190CC8"/>
    <w:rsid w:val="001A1DD9"/>
    <w:rsid w:val="001C24D2"/>
    <w:rsid w:val="001C31EC"/>
    <w:rsid w:val="001C346D"/>
    <w:rsid w:val="001F7659"/>
    <w:rsid w:val="00202E15"/>
    <w:rsid w:val="00204850"/>
    <w:rsid w:val="00221704"/>
    <w:rsid w:val="002265DE"/>
    <w:rsid w:val="00236F12"/>
    <w:rsid w:val="00255468"/>
    <w:rsid w:val="00282387"/>
    <w:rsid w:val="00285B74"/>
    <w:rsid w:val="00295001"/>
    <w:rsid w:val="002976BB"/>
    <w:rsid w:val="002C453B"/>
    <w:rsid w:val="002E00BD"/>
    <w:rsid w:val="002F5E0C"/>
    <w:rsid w:val="00331A41"/>
    <w:rsid w:val="003447B1"/>
    <w:rsid w:val="003604D2"/>
    <w:rsid w:val="00360BBE"/>
    <w:rsid w:val="003676C7"/>
    <w:rsid w:val="003740F9"/>
    <w:rsid w:val="0037444C"/>
    <w:rsid w:val="00381A95"/>
    <w:rsid w:val="00395BFE"/>
    <w:rsid w:val="00396916"/>
    <w:rsid w:val="003A2033"/>
    <w:rsid w:val="003C2FB6"/>
    <w:rsid w:val="003C5A67"/>
    <w:rsid w:val="003E5C38"/>
    <w:rsid w:val="00400101"/>
    <w:rsid w:val="00400439"/>
    <w:rsid w:val="00413F30"/>
    <w:rsid w:val="00417B14"/>
    <w:rsid w:val="00421F2C"/>
    <w:rsid w:val="004232ED"/>
    <w:rsid w:val="00434104"/>
    <w:rsid w:val="00446B01"/>
    <w:rsid w:val="00454068"/>
    <w:rsid w:val="004664F0"/>
    <w:rsid w:val="00475221"/>
    <w:rsid w:val="00485AA9"/>
    <w:rsid w:val="004956BA"/>
    <w:rsid w:val="004A1920"/>
    <w:rsid w:val="004B2326"/>
    <w:rsid w:val="004D6FE0"/>
    <w:rsid w:val="004E2307"/>
    <w:rsid w:val="0050280D"/>
    <w:rsid w:val="00525EAE"/>
    <w:rsid w:val="0053214F"/>
    <w:rsid w:val="005474E4"/>
    <w:rsid w:val="00573454"/>
    <w:rsid w:val="005767AF"/>
    <w:rsid w:val="00591CFE"/>
    <w:rsid w:val="005A05D3"/>
    <w:rsid w:val="005B11C6"/>
    <w:rsid w:val="005B50A6"/>
    <w:rsid w:val="005C6478"/>
    <w:rsid w:val="005C704B"/>
    <w:rsid w:val="005D0F10"/>
    <w:rsid w:val="005E14BD"/>
    <w:rsid w:val="005E183F"/>
    <w:rsid w:val="005E3374"/>
    <w:rsid w:val="005F4722"/>
    <w:rsid w:val="00603ADF"/>
    <w:rsid w:val="00605BCB"/>
    <w:rsid w:val="006228A2"/>
    <w:rsid w:val="0062569C"/>
    <w:rsid w:val="00633323"/>
    <w:rsid w:val="00650E84"/>
    <w:rsid w:val="006544F7"/>
    <w:rsid w:val="00663347"/>
    <w:rsid w:val="00664E02"/>
    <w:rsid w:val="00671468"/>
    <w:rsid w:val="00690A56"/>
    <w:rsid w:val="006C5D8B"/>
    <w:rsid w:val="006C7BA8"/>
    <w:rsid w:val="006D0DE6"/>
    <w:rsid w:val="006E64BF"/>
    <w:rsid w:val="006F4A99"/>
    <w:rsid w:val="006F595E"/>
    <w:rsid w:val="007061A4"/>
    <w:rsid w:val="00715500"/>
    <w:rsid w:val="00717D21"/>
    <w:rsid w:val="00724E51"/>
    <w:rsid w:val="007313EF"/>
    <w:rsid w:val="00736703"/>
    <w:rsid w:val="00754286"/>
    <w:rsid w:val="00776F9D"/>
    <w:rsid w:val="007960E9"/>
    <w:rsid w:val="00797D9E"/>
    <w:rsid w:val="007A689C"/>
    <w:rsid w:val="007F537D"/>
    <w:rsid w:val="00811D60"/>
    <w:rsid w:val="00823818"/>
    <w:rsid w:val="0083512A"/>
    <w:rsid w:val="00836566"/>
    <w:rsid w:val="00841FDE"/>
    <w:rsid w:val="00847864"/>
    <w:rsid w:val="008631C6"/>
    <w:rsid w:val="0086422E"/>
    <w:rsid w:val="008673E0"/>
    <w:rsid w:val="0086785F"/>
    <w:rsid w:val="00886691"/>
    <w:rsid w:val="008940B7"/>
    <w:rsid w:val="008B5CF2"/>
    <w:rsid w:val="008C6600"/>
    <w:rsid w:val="008C73DD"/>
    <w:rsid w:val="008D2A63"/>
    <w:rsid w:val="008E01A1"/>
    <w:rsid w:val="008E43A1"/>
    <w:rsid w:val="008E7297"/>
    <w:rsid w:val="008F67F8"/>
    <w:rsid w:val="009042B8"/>
    <w:rsid w:val="00905EFB"/>
    <w:rsid w:val="00907631"/>
    <w:rsid w:val="00923654"/>
    <w:rsid w:val="0092563B"/>
    <w:rsid w:val="00932A0F"/>
    <w:rsid w:val="00937F2F"/>
    <w:rsid w:val="009414F0"/>
    <w:rsid w:val="00946FA3"/>
    <w:rsid w:val="00981F03"/>
    <w:rsid w:val="00981FD6"/>
    <w:rsid w:val="009A4A57"/>
    <w:rsid w:val="009A535B"/>
    <w:rsid w:val="009A771D"/>
    <w:rsid w:val="009B33DD"/>
    <w:rsid w:val="009B5B69"/>
    <w:rsid w:val="009B70F9"/>
    <w:rsid w:val="009D3F1D"/>
    <w:rsid w:val="009E1D5F"/>
    <w:rsid w:val="009F757D"/>
    <w:rsid w:val="00A0633A"/>
    <w:rsid w:val="00A139C7"/>
    <w:rsid w:val="00A20C54"/>
    <w:rsid w:val="00A44C61"/>
    <w:rsid w:val="00A50EB5"/>
    <w:rsid w:val="00A572EA"/>
    <w:rsid w:val="00A57D22"/>
    <w:rsid w:val="00A6198F"/>
    <w:rsid w:val="00A7626B"/>
    <w:rsid w:val="00A77AA8"/>
    <w:rsid w:val="00A84923"/>
    <w:rsid w:val="00AC0149"/>
    <w:rsid w:val="00AD30D6"/>
    <w:rsid w:val="00AD414E"/>
    <w:rsid w:val="00AF07E7"/>
    <w:rsid w:val="00AF46EE"/>
    <w:rsid w:val="00B0060D"/>
    <w:rsid w:val="00B125A5"/>
    <w:rsid w:val="00B13D3C"/>
    <w:rsid w:val="00B20AC7"/>
    <w:rsid w:val="00B276B4"/>
    <w:rsid w:val="00B33AEF"/>
    <w:rsid w:val="00B46E05"/>
    <w:rsid w:val="00B6616C"/>
    <w:rsid w:val="00B822C7"/>
    <w:rsid w:val="00B83BAA"/>
    <w:rsid w:val="00B85EEB"/>
    <w:rsid w:val="00B94E15"/>
    <w:rsid w:val="00BD4E23"/>
    <w:rsid w:val="00BD72DC"/>
    <w:rsid w:val="00BE071E"/>
    <w:rsid w:val="00BE5D07"/>
    <w:rsid w:val="00BE611F"/>
    <w:rsid w:val="00BF72F5"/>
    <w:rsid w:val="00C04F2A"/>
    <w:rsid w:val="00C06F54"/>
    <w:rsid w:val="00C10683"/>
    <w:rsid w:val="00C22B18"/>
    <w:rsid w:val="00C33519"/>
    <w:rsid w:val="00C427F1"/>
    <w:rsid w:val="00C47512"/>
    <w:rsid w:val="00C63C2B"/>
    <w:rsid w:val="00C64119"/>
    <w:rsid w:val="00C66257"/>
    <w:rsid w:val="00C717B8"/>
    <w:rsid w:val="00C762E8"/>
    <w:rsid w:val="00C7770C"/>
    <w:rsid w:val="00C84C93"/>
    <w:rsid w:val="00C901FE"/>
    <w:rsid w:val="00C90AF5"/>
    <w:rsid w:val="00CD1CDC"/>
    <w:rsid w:val="00CD3446"/>
    <w:rsid w:val="00CD6A46"/>
    <w:rsid w:val="00CE4AD5"/>
    <w:rsid w:val="00CE4D79"/>
    <w:rsid w:val="00CF49AF"/>
    <w:rsid w:val="00CF5523"/>
    <w:rsid w:val="00D163F2"/>
    <w:rsid w:val="00D20C54"/>
    <w:rsid w:val="00D25D54"/>
    <w:rsid w:val="00D466EE"/>
    <w:rsid w:val="00D47352"/>
    <w:rsid w:val="00D52307"/>
    <w:rsid w:val="00D6624E"/>
    <w:rsid w:val="00D722E3"/>
    <w:rsid w:val="00D90D67"/>
    <w:rsid w:val="00D935EE"/>
    <w:rsid w:val="00D96D21"/>
    <w:rsid w:val="00DA6062"/>
    <w:rsid w:val="00DC4FBE"/>
    <w:rsid w:val="00DE33ED"/>
    <w:rsid w:val="00E047DF"/>
    <w:rsid w:val="00E06D3F"/>
    <w:rsid w:val="00E50C7C"/>
    <w:rsid w:val="00E5503D"/>
    <w:rsid w:val="00E61DB1"/>
    <w:rsid w:val="00E63E8C"/>
    <w:rsid w:val="00E75427"/>
    <w:rsid w:val="00E75E33"/>
    <w:rsid w:val="00E928FB"/>
    <w:rsid w:val="00EB6CE8"/>
    <w:rsid w:val="00ED2CBC"/>
    <w:rsid w:val="00ED3949"/>
    <w:rsid w:val="00EE6665"/>
    <w:rsid w:val="00F01A52"/>
    <w:rsid w:val="00F4714F"/>
    <w:rsid w:val="00F472E2"/>
    <w:rsid w:val="00F4733A"/>
    <w:rsid w:val="00F63374"/>
    <w:rsid w:val="00F64F3B"/>
    <w:rsid w:val="00F72E71"/>
    <w:rsid w:val="00F818A0"/>
    <w:rsid w:val="00F949E5"/>
    <w:rsid w:val="00FA0EB7"/>
    <w:rsid w:val="00FA442B"/>
    <w:rsid w:val="00FB17E4"/>
    <w:rsid w:val="00FB55EE"/>
    <w:rsid w:val="00FD7068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ind w:left="7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ind w:left="720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ind w:left="72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Standard"/>
    <w:next w:val="Standard"/>
    <w:semiHidden/>
    <w:pPr>
      <w:tabs>
        <w:tab w:val="left" w:leader="dot" w:pos="8504"/>
        <w:tab w:val="right" w:pos="8640"/>
      </w:tabs>
      <w:ind w:left="4961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504"/>
        <w:tab w:val="right" w:pos="8640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504"/>
        <w:tab w:val="right" w:pos="8640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504"/>
        <w:tab w:val="right" w:pos="8640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504"/>
        <w:tab w:val="right" w:pos="8640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504"/>
        <w:tab w:val="right" w:pos="8640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504"/>
        <w:tab w:val="right" w:pos="8640"/>
      </w:tabs>
      <w:ind w:left="709" w:right="850"/>
    </w:pPr>
  </w:style>
  <w:style w:type="paragraph" w:styleId="Verzeichnis1">
    <w:name w:val="toc 1"/>
    <w:basedOn w:val="Standard"/>
    <w:next w:val="Standard"/>
    <w:semiHidden/>
    <w:pPr>
      <w:tabs>
        <w:tab w:val="left" w:pos="7938"/>
      </w:tabs>
      <w:spacing w:before="120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tabs>
        <w:tab w:val="left" w:pos="7938"/>
      </w:tabs>
      <w:ind w:left="221" w:hanging="221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next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Standard"/>
    <w:next w:val="Standard"/>
    <w:semiHidden/>
  </w:style>
  <w:style w:type="paragraph" w:customStyle="1" w:styleId="NormalerEinzug">
    <w:name w:val="Normaler Einzug"/>
    <w:basedOn w:val="Standard"/>
    <w:pPr>
      <w:tabs>
        <w:tab w:val="left" w:pos="450"/>
      </w:tabs>
      <w:ind w:left="446" w:hanging="274"/>
    </w:pPr>
  </w:style>
  <w:style w:type="paragraph" w:customStyle="1" w:styleId="berschrift">
    <w:name w:val="Überschrift"/>
    <w:basedOn w:val="berschrift1"/>
    <w:next w:val="Standard"/>
    <w:pPr>
      <w:keepNext/>
      <w:pBdr>
        <w:bottom w:val="single" w:sz="6" w:space="1" w:color="auto"/>
        <w:between w:val="single" w:sz="6" w:space="1" w:color="auto"/>
      </w:pBdr>
      <w:spacing w:after="240"/>
      <w:ind w:right="1440"/>
      <w:outlineLvl w:val="9"/>
    </w:pPr>
    <w:rPr>
      <w:rFonts w:ascii="MS Sans Serif" w:hAnsi="MS Sans Serif"/>
      <w:sz w:val="28"/>
      <w:u w:val="none"/>
    </w:rPr>
  </w:style>
  <w:style w:type="paragraph" w:customStyle="1" w:styleId="Absatz">
    <w:name w:val="Absatz"/>
    <w:basedOn w:val="Standard"/>
    <w:next w:val="Standard"/>
    <w:pPr>
      <w:spacing w:after="86"/>
    </w:pPr>
  </w:style>
  <w:style w:type="paragraph" w:customStyle="1" w:styleId="NELetzt">
    <w:name w:val="NELetzt"/>
    <w:basedOn w:val="NormalerEinzug"/>
    <w:pPr>
      <w:spacing w:after="187"/>
    </w:pPr>
  </w:style>
  <w:style w:type="paragraph" w:customStyle="1" w:styleId="Vorgang">
    <w:name w:val="Vorgang"/>
    <w:basedOn w:val="Standard"/>
    <w:pPr>
      <w:tabs>
        <w:tab w:val="left" w:pos="720"/>
      </w:tabs>
      <w:ind w:left="720" w:hanging="270"/>
    </w:pPr>
  </w:style>
  <w:style w:type="paragraph" w:customStyle="1" w:styleId="VorgangLetzt">
    <w:name w:val="Vorgang Letzt"/>
    <w:basedOn w:val="Vorgang"/>
    <w:pPr>
      <w:spacing w:after="180"/>
      <w:ind w:hanging="274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Textkrper">
    <w:name w:val="Body Text"/>
    <w:basedOn w:val="Standard"/>
    <w:pPr>
      <w:tabs>
        <w:tab w:val="right" w:pos="6840"/>
      </w:tabs>
      <w:jc w:val="both"/>
    </w:pPr>
    <w:rPr>
      <w:rFonts w:ascii="Dax-Light" w:hAnsi="Dax-Light"/>
    </w:rPr>
  </w:style>
  <w:style w:type="table" w:styleId="Tabellenraster">
    <w:name w:val="Table Grid"/>
    <w:basedOn w:val="NormaleTabelle"/>
    <w:rsid w:val="00F4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37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7F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043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00396B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ind w:left="7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pPr>
      <w:ind w:left="720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ind w:left="72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Verzeichnis8">
    <w:name w:val="toc 8"/>
    <w:basedOn w:val="Standard"/>
    <w:next w:val="Standard"/>
    <w:semiHidden/>
    <w:pPr>
      <w:tabs>
        <w:tab w:val="left" w:leader="dot" w:pos="8504"/>
        <w:tab w:val="right" w:pos="8640"/>
      </w:tabs>
      <w:ind w:left="4961" w:right="850"/>
    </w:pPr>
  </w:style>
  <w:style w:type="paragraph" w:styleId="Verzeichnis7">
    <w:name w:val="toc 7"/>
    <w:basedOn w:val="Standard"/>
    <w:next w:val="Standard"/>
    <w:semiHidden/>
    <w:pPr>
      <w:tabs>
        <w:tab w:val="left" w:leader="dot" w:pos="8504"/>
        <w:tab w:val="right" w:pos="8640"/>
      </w:tabs>
      <w:ind w:left="4253" w:right="850"/>
    </w:pPr>
  </w:style>
  <w:style w:type="paragraph" w:styleId="Verzeichnis6">
    <w:name w:val="toc 6"/>
    <w:basedOn w:val="Standard"/>
    <w:next w:val="Standard"/>
    <w:semiHidden/>
    <w:pPr>
      <w:tabs>
        <w:tab w:val="left" w:leader="dot" w:pos="8504"/>
        <w:tab w:val="right" w:pos="8640"/>
      </w:tabs>
      <w:ind w:left="3544" w:right="850"/>
    </w:pPr>
  </w:style>
  <w:style w:type="paragraph" w:styleId="Verzeichnis5">
    <w:name w:val="toc 5"/>
    <w:basedOn w:val="Standard"/>
    <w:next w:val="Standard"/>
    <w:semiHidden/>
    <w:pPr>
      <w:tabs>
        <w:tab w:val="left" w:leader="dot" w:pos="8504"/>
        <w:tab w:val="right" w:pos="8640"/>
      </w:tabs>
      <w:ind w:left="2835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504"/>
        <w:tab w:val="right" w:pos="8640"/>
      </w:tabs>
      <w:ind w:left="2126" w:right="850"/>
    </w:pPr>
  </w:style>
  <w:style w:type="paragraph" w:styleId="Verzeichnis3">
    <w:name w:val="toc 3"/>
    <w:basedOn w:val="Standard"/>
    <w:next w:val="Standard"/>
    <w:semiHidden/>
    <w:pPr>
      <w:tabs>
        <w:tab w:val="left" w:leader="dot" w:pos="8504"/>
        <w:tab w:val="right" w:pos="8640"/>
      </w:tabs>
      <w:ind w:left="1418" w:right="850"/>
    </w:pPr>
  </w:style>
  <w:style w:type="paragraph" w:styleId="Verzeichnis2">
    <w:name w:val="toc 2"/>
    <w:basedOn w:val="Standard"/>
    <w:next w:val="Standard"/>
    <w:semiHidden/>
    <w:pPr>
      <w:tabs>
        <w:tab w:val="left" w:leader="dot" w:pos="8504"/>
        <w:tab w:val="right" w:pos="8640"/>
      </w:tabs>
      <w:ind w:left="709" w:right="850"/>
    </w:pPr>
  </w:style>
  <w:style w:type="paragraph" w:styleId="Verzeichnis1">
    <w:name w:val="toc 1"/>
    <w:basedOn w:val="Standard"/>
    <w:next w:val="Standard"/>
    <w:semiHidden/>
    <w:pPr>
      <w:tabs>
        <w:tab w:val="left" w:pos="7938"/>
      </w:tabs>
      <w:spacing w:before="120"/>
    </w:p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tabs>
        <w:tab w:val="left" w:pos="7938"/>
      </w:tabs>
      <w:ind w:left="221" w:hanging="221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Standard"/>
    <w:next w:val="Index1"/>
    <w:semiHidden/>
  </w:style>
  <w:style w:type="paragraph" w:styleId="Fuzeile">
    <w:name w:val="footer"/>
    <w:basedOn w:val="Standard"/>
    <w:next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8"/>
    </w:rPr>
  </w:style>
  <w:style w:type="paragraph" w:styleId="Funotentext">
    <w:name w:val="footnote text"/>
    <w:basedOn w:val="Standard"/>
    <w:next w:val="Standard"/>
    <w:semiHidden/>
  </w:style>
  <w:style w:type="paragraph" w:customStyle="1" w:styleId="NormalerEinzug">
    <w:name w:val="Normaler Einzug"/>
    <w:basedOn w:val="Standard"/>
    <w:pPr>
      <w:tabs>
        <w:tab w:val="left" w:pos="450"/>
      </w:tabs>
      <w:ind w:left="446" w:hanging="274"/>
    </w:pPr>
  </w:style>
  <w:style w:type="paragraph" w:customStyle="1" w:styleId="berschrift">
    <w:name w:val="Überschrift"/>
    <w:basedOn w:val="berschrift1"/>
    <w:next w:val="Standard"/>
    <w:pPr>
      <w:keepNext/>
      <w:pBdr>
        <w:bottom w:val="single" w:sz="6" w:space="1" w:color="auto"/>
        <w:between w:val="single" w:sz="6" w:space="1" w:color="auto"/>
      </w:pBdr>
      <w:spacing w:after="240"/>
      <w:ind w:right="1440"/>
      <w:outlineLvl w:val="9"/>
    </w:pPr>
    <w:rPr>
      <w:rFonts w:ascii="MS Sans Serif" w:hAnsi="MS Sans Serif"/>
      <w:sz w:val="28"/>
      <w:u w:val="none"/>
    </w:rPr>
  </w:style>
  <w:style w:type="paragraph" w:customStyle="1" w:styleId="Absatz">
    <w:name w:val="Absatz"/>
    <w:basedOn w:val="Standard"/>
    <w:next w:val="Standard"/>
    <w:pPr>
      <w:spacing w:after="86"/>
    </w:pPr>
  </w:style>
  <w:style w:type="paragraph" w:customStyle="1" w:styleId="NELetzt">
    <w:name w:val="NELetzt"/>
    <w:basedOn w:val="NormalerEinzug"/>
    <w:pPr>
      <w:spacing w:after="187"/>
    </w:pPr>
  </w:style>
  <w:style w:type="paragraph" w:customStyle="1" w:styleId="Vorgang">
    <w:name w:val="Vorgang"/>
    <w:basedOn w:val="Standard"/>
    <w:pPr>
      <w:tabs>
        <w:tab w:val="left" w:pos="720"/>
      </w:tabs>
      <w:ind w:left="720" w:hanging="270"/>
    </w:pPr>
  </w:style>
  <w:style w:type="paragraph" w:customStyle="1" w:styleId="VorgangLetzt">
    <w:name w:val="Vorgang Letzt"/>
    <w:basedOn w:val="Vorgang"/>
    <w:pPr>
      <w:spacing w:after="180"/>
      <w:ind w:hanging="274"/>
    </w:pPr>
  </w:style>
  <w:style w:type="paragraph" w:styleId="Textkrper2">
    <w:name w:val="Body Text 2"/>
    <w:basedOn w:val="Standard"/>
    <w:pPr>
      <w:jc w:val="both"/>
    </w:pPr>
    <w:rPr>
      <w:b/>
    </w:rPr>
  </w:style>
  <w:style w:type="paragraph" w:styleId="Textkrper">
    <w:name w:val="Body Text"/>
    <w:basedOn w:val="Standard"/>
    <w:pPr>
      <w:tabs>
        <w:tab w:val="right" w:pos="6840"/>
      </w:tabs>
      <w:jc w:val="both"/>
    </w:pPr>
    <w:rPr>
      <w:rFonts w:ascii="Dax-Light" w:hAnsi="Dax-Light"/>
    </w:rPr>
  </w:style>
  <w:style w:type="table" w:styleId="Tabellenraster">
    <w:name w:val="Table Grid"/>
    <w:basedOn w:val="NormaleTabelle"/>
    <w:rsid w:val="00F4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37F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7F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0439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0039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1304-EC95-40D0-9A77-C4428454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315_VMK_Vergabe_NA_180125.dotx</Template>
  <TotalTime>0</TotalTime>
  <Pages>3</Pages>
  <Words>310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Allgemeiner Briefkopf (Blanko)</vt:lpstr>
    </vt:vector>
  </TitlesOfParts>
  <Company>Region Hannover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Briefkopf (Blanko)</dc:title>
  <dc:creator>Platte, Olaf -17.03-</dc:creator>
  <cp:lastModifiedBy>Ahrens-Hein, Oliver -17.03-</cp:lastModifiedBy>
  <cp:revision>2</cp:revision>
  <cp:lastPrinted>2018-02-12T09:12:00Z</cp:lastPrinted>
  <dcterms:created xsi:type="dcterms:W3CDTF">2019-06-28T07:41:00Z</dcterms:created>
  <dcterms:modified xsi:type="dcterms:W3CDTF">2019-06-28T07:41:00Z</dcterms:modified>
</cp:coreProperties>
</file>