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2268"/>
        <w:gridCol w:w="1134"/>
        <w:gridCol w:w="5954"/>
      </w:tblGrid>
      <w:tr w:rsidR="000062E6" w:rsidRPr="00E27B5B" w:rsidTr="007A2FEC">
        <w:trPr>
          <w:trHeight w:val="75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95B6D9"/>
          </w:tcPr>
          <w:p w:rsidR="000062E6" w:rsidRPr="00E27B5B" w:rsidRDefault="000062E6" w:rsidP="00C14D61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</w:rPr>
            </w:pPr>
            <w:r w:rsidRPr="00E27B5B">
              <w:rPr>
                <w:rFonts w:ascii="Arial" w:hAnsi="Arial" w:cs="Arial"/>
                <w:sz w:val="14"/>
              </w:rPr>
              <w:t>Thema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95B6D9"/>
          </w:tcPr>
          <w:p w:rsidR="000062E6" w:rsidRPr="00E27B5B" w:rsidRDefault="00A20BEF" w:rsidP="005A0EBA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Zeichnungs- und Versandliste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5B6D9"/>
          </w:tcPr>
          <w:p w:rsidR="000062E6" w:rsidRPr="00E27B5B" w:rsidRDefault="000062E6" w:rsidP="005A0EBA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b/>
              </w:rPr>
            </w:pPr>
            <w:r w:rsidRPr="00E27B5B">
              <w:rPr>
                <w:rFonts w:ascii="Arial" w:hAnsi="Arial" w:cs="Arial"/>
                <w:sz w:val="14"/>
              </w:rPr>
              <w:t>Spezifikation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95B6D9"/>
          </w:tcPr>
          <w:p w:rsidR="000062E6" w:rsidRPr="00E27B5B" w:rsidRDefault="000062E6" w:rsidP="003F4A0D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D90312" w:rsidRPr="00E27B5B" w:rsidTr="007A2FEC">
        <w:tc>
          <w:tcPr>
            <w:tcW w:w="14601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90312" w:rsidRPr="00E27B5B" w:rsidRDefault="00D90312" w:rsidP="005A0EBA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b/>
              </w:rPr>
            </w:pPr>
          </w:p>
        </w:tc>
      </w:tr>
      <w:tr w:rsidR="007A2FEC" w:rsidRPr="00117DE8" w:rsidTr="004041AE">
        <w:trPr>
          <w:trHeight w:hRule="exact" w:val="284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D9"/>
          </w:tcPr>
          <w:p w:rsidR="007A2FEC" w:rsidRPr="00117DE8" w:rsidRDefault="007A2FEC" w:rsidP="007A2FEC">
            <w:pPr>
              <w:pStyle w:val="Textkrper"/>
              <w:numPr>
                <w:ilvl w:val="0"/>
                <w:numId w:val="26"/>
              </w:numPr>
              <w:tabs>
                <w:tab w:val="left" w:pos="1030"/>
                <w:tab w:val="left" w:pos="2227"/>
                <w:tab w:val="decimal" w:pos="3082"/>
                <w:tab w:val="right" w:pos="684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117DE8">
              <w:rPr>
                <w:rFonts w:ascii="Arial" w:hAnsi="Arial" w:cs="Arial"/>
                <w:b/>
                <w:sz w:val="20"/>
              </w:rPr>
              <w:t>Objektdaten:</w:t>
            </w:r>
          </w:p>
          <w:p w:rsidR="007A2FEC" w:rsidRPr="00117DE8" w:rsidRDefault="007A2FEC" w:rsidP="00102426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</w:tr>
      <w:tr w:rsidR="007A2FEC" w:rsidRPr="000B250F" w:rsidTr="004041AE">
        <w:trPr>
          <w:trHeight w:hRule="exact" w:val="284"/>
        </w:trPr>
        <w:tc>
          <w:tcPr>
            <w:tcW w:w="5245" w:type="dxa"/>
            <w:gridSpan w:val="2"/>
            <w:shd w:val="clear" w:color="auto" w:fill="auto"/>
          </w:tcPr>
          <w:p w:rsidR="007A2FEC" w:rsidRPr="000B250F" w:rsidRDefault="007A2FEC" w:rsidP="001024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B250F">
              <w:rPr>
                <w:rFonts w:ascii="Arial" w:hAnsi="Arial" w:cs="Arial"/>
              </w:rPr>
              <w:t>Liegenschaft: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7A2FEC" w:rsidRPr="000B250F" w:rsidRDefault="007A2FEC" w:rsidP="001024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2FEC" w:rsidRPr="000B250F" w:rsidRDefault="007A2FEC" w:rsidP="001024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A2FEC" w:rsidRPr="000B250F" w:rsidTr="004041AE">
        <w:trPr>
          <w:trHeight w:hRule="exact" w:val="284"/>
        </w:trPr>
        <w:tc>
          <w:tcPr>
            <w:tcW w:w="5245" w:type="dxa"/>
            <w:gridSpan w:val="2"/>
            <w:shd w:val="clear" w:color="auto" w:fill="auto"/>
          </w:tcPr>
          <w:p w:rsidR="007A2FEC" w:rsidRPr="000B250F" w:rsidRDefault="007A2FEC" w:rsidP="001024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B250F">
              <w:rPr>
                <w:rFonts w:ascii="Arial" w:hAnsi="Arial" w:cs="Arial"/>
              </w:rPr>
              <w:t>Bauvorhaben: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7A2FEC" w:rsidRPr="000B250F" w:rsidRDefault="007A2FEC" w:rsidP="001024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2FEC" w:rsidRPr="000B250F" w:rsidRDefault="007A2FEC" w:rsidP="001024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A2FEC" w:rsidRPr="000B250F" w:rsidTr="004041AE">
        <w:trPr>
          <w:trHeight w:hRule="exact" w:val="284"/>
        </w:trPr>
        <w:tc>
          <w:tcPr>
            <w:tcW w:w="5245" w:type="dxa"/>
            <w:gridSpan w:val="2"/>
            <w:shd w:val="clear" w:color="auto" w:fill="auto"/>
          </w:tcPr>
          <w:p w:rsidR="007A2FEC" w:rsidRPr="000B250F" w:rsidRDefault="007A2FEC" w:rsidP="001024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Gewerk</w:t>
            </w:r>
            <w:r w:rsidR="001B6800">
              <w:rPr>
                <w:rFonts w:ascii="Arial" w:hAnsi="Arial" w:cs="Arial"/>
              </w:rPr>
              <w:t xml:space="preserve"> / Kostengruppe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7A2FEC" w:rsidRPr="000B250F" w:rsidRDefault="001B6800" w:rsidP="001B680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 420 - Wärmeversorgung</w:t>
            </w:r>
          </w:p>
        </w:tc>
      </w:tr>
      <w:tr w:rsidR="004041AE" w:rsidRPr="000B250F" w:rsidTr="004041AE">
        <w:trPr>
          <w:trHeight w:hRule="exact" w:val="284"/>
        </w:trPr>
        <w:tc>
          <w:tcPr>
            <w:tcW w:w="5245" w:type="dxa"/>
            <w:gridSpan w:val="2"/>
            <w:shd w:val="clear" w:color="auto" w:fill="auto"/>
          </w:tcPr>
          <w:p w:rsidR="004041AE" w:rsidRDefault="004041AE" w:rsidP="001024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Aktuelle Projektleistungsphase bei Zeichnungsversand: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4041AE" w:rsidRDefault="004041AE" w:rsidP="001B680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LPH 3</w:t>
            </w:r>
          </w:p>
        </w:tc>
      </w:tr>
      <w:tr w:rsidR="007A2FEC" w:rsidRPr="000B250F" w:rsidTr="004041AE">
        <w:trPr>
          <w:trHeight w:hRule="exact" w:val="284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2FEC" w:rsidRPr="000B250F" w:rsidRDefault="001B6800" w:rsidP="001024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Zeichnungsverantwortlich</w:t>
            </w:r>
            <w:r w:rsidR="009F000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9F000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Ersteller:</w:t>
            </w:r>
          </w:p>
        </w:tc>
        <w:tc>
          <w:tcPr>
            <w:tcW w:w="93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A2FEC" w:rsidRPr="000B250F" w:rsidRDefault="007A2FEC" w:rsidP="001024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F0006" w:rsidRPr="00E27B5B" w:rsidTr="00102426">
        <w:tc>
          <w:tcPr>
            <w:tcW w:w="14601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F0006" w:rsidRPr="00E27B5B" w:rsidRDefault="009F0006" w:rsidP="00102426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b/>
              </w:rPr>
            </w:pPr>
          </w:p>
        </w:tc>
      </w:tr>
      <w:tr w:rsidR="009F0006" w:rsidRPr="00117DE8" w:rsidTr="00102426">
        <w:trPr>
          <w:trHeight w:hRule="exact" w:val="284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D9"/>
          </w:tcPr>
          <w:p w:rsidR="009F0006" w:rsidRPr="00117DE8" w:rsidRDefault="009F0006" w:rsidP="00102426">
            <w:pPr>
              <w:pStyle w:val="Textkrper"/>
              <w:numPr>
                <w:ilvl w:val="0"/>
                <w:numId w:val="26"/>
              </w:numPr>
              <w:tabs>
                <w:tab w:val="left" w:pos="1030"/>
                <w:tab w:val="left" w:pos="2227"/>
                <w:tab w:val="decimal" w:pos="3082"/>
                <w:tab w:val="right" w:pos="684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Zeichnungs- und Versandangaben</w:t>
            </w:r>
            <w:r w:rsidRPr="00117DE8">
              <w:rPr>
                <w:rFonts w:ascii="Arial" w:hAnsi="Arial" w:cs="Arial"/>
                <w:b/>
                <w:sz w:val="20"/>
              </w:rPr>
              <w:t>:</w:t>
            </w:r>
          </w:p>
          <w:p w:rsidR="009F0006" w:rsidRPr="00117DE8" w:rsidRDefault="009F0006" w:rsidP="00102426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4D79BC" w:rsidRDefault="004D79BC" w:rsidP="00170D8D">
      <w:pPr>
        <w:rPr>
          <w:rFonts w:ascii="Arial" w:hAnsi="Arial" w:cs="Arial"/>
        </w:rPr>
      </w:pPr>
    </w:p>
    <w:tbl>
      <w:tblPr>
        <w:tblW w:w="146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1133"/>
        <w:gridCol w:w="1418"/>
        <w:gridCol w:w="992"/>
        <w:gridCol w:w="931"/>
        <w:gridCol w:w="112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D79BC" w:rsidTr="00E577C3">
        <w:trPr>
          <w:gridBefore w:val="7"/>
          <w:wBefore w:w="11841" w:type="dxa"/>
          <w:trHeight w:hRule="exact" w:val="227"/>
          <w:tblHeader/>
        </w:trPr>
        <w:tc>
          <w:tcPr>
            <w:tcW w:w="2840" w:type="dxa"/>
            <w:gridSpan w:val="10"/>
            <w:shd w:val="clear" w:color="auto" w:fill="BFBFBF" w:themeFill="background1" w:themeFillShade="BF"/>
            <w:vAlign w:val="center"/>
          </w:tcPr>
          <w:p w:rsidR="004D79BC" w:rsidRPr="00324286" w:rsidRDefault="004D79BC" w:rsidP="00324286">
            <w:pPr>
              <w:jc w:val="center"/>
              <w:rPr>
                <w:rFonts w:ascii="Arial" w:hAnsi="Arial" w:cs="Arial"/>
                <w:b/>
                <w:sz w:val="12"/>
              </w:rPr>
            </w:pPr>
            <w:r w:rsidRPr="00324286">
              <w:rPr>
                <w:rFonts w:ascii="Arial" w:hAnsi="Arial" w:cs="Arial"/>
                <w:b/>
                <w:sz w:val="12"/>
              </w:rPr>
              <w:t>Institutionen / Pers</w:t>
            </w:r>
            <w:r w:rsidR="00324286" w:rsidRPr="00324286">
              <w:rPr>
                <w:rFonts w:ascii="Arial" w:hAnsi="Arial" w:cs="Arial"/>
                <w:b/>
                <w:sz w:val="12"/>
              </w:rPr>
              <w:t>onen</w:t>
            </w:r>
          </w:p>
        </w:tc>
      </w:tr>
      <w:tr w:rsidR="00D54286" w:rsidRPr="000473A0" w:rsidTr="00E577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1309"/>
          <w:tblHeader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</w:tcPr>
          <w:p w:rsidR="00D54286" w:rsidRDefault="00D54286" w:rsidP="00435469">
            <w:pPr>
              <w:spacing w:line="178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6"/>
              </w:rPr>
            </w:pPr>
            <w:r w:rsidRPr="000473A0">
              <w:rPr>
                <w:rFonts w:ascii="Arial" w:eastAsia="Arial" w:hAnsi="Arial" w:cs="Arial"/>
                <w:b/>
                <w:color w:val="000000"/>
                <w:sz w:val="16"/>
              </w:rPr>
              <w:t>Planbezeichnungskonvention</w:t>
            </w:r>
          </w:p>
          <w:p w:rsidR="00D54286" w:rsidRPr="000473A0" w:rsidRDefault="00D54286" w:rsidP="00435469">
            <w:pPr>
              <w:spacing w:line="178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Gemäß Aufgabenheft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</w:tcPr>
          <w:p w:rsidR="00D54286" w:rsidRPr="000473A0" w:rsidRDefault="00D54286" w:rsidP="00435469">
            <w:pPr>
              <w:spacing w:line="178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6"/>
              </w:rPr>
            </w:pPr>
            <w:r w:rsidRPr="000473A0">
              <w:rPr>
                <w:rFonts w:ascii="Arial" w:eastAsia="Arial" w:hAnsi="Arial" w:cs="Arial"/>
                <w:b/>
                <w:color w:val="000000"/>
                <w:sz w:val="16"/>
              </w:rPr>
              <w:t>Planinhalt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</w:tcPr>
          <w:p w:rsidR="005D16AE" w:rsidRDefault="00D54286" w:rsidP="005D16AE">
            <w:pPr>
              <w:spacing w:line="179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Blattgröße</w:t>
            </w:r>
          </w:p>
          <w:p w:rsidR="005D16AE" w:rsidRPr="005D16AE" w:rsidRDefault="005D16AE" w:rsidP="009823C3">
            <w:pPr>
              <w:spacing w:line="179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  <w:sz w:val="16"/>
              </w:rPr>
            </w:pPr>
            <w:r w:rsidRPr="005D16AE">
              <w:rPr>
                <w:rFonts w:ascii="Arial" w:eastAsia="Arial" w:hAnsi="Arial" w:cs="Arial"/>
                <w:color w:val="000000"/>
                <w:sz w:val="16"/>
              </w:rPr>
              <w:t>(L x H)</w:t>
            </w:r>
          </w:p>
          <w:p w:rsidR="005D16AE" w:rsidRDefault="005D16AE" w:rsidP="00435469">
            <w:pPr>
              <w:spacing w:line="179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6"/>
              </w:rPr>
            </w:pPr>
            <w:r w:rsidRPr="005D16AE">
              <w:rPr>
                <w:rFonts w:ascii="Arial" w:eastAsia="Arial" w:hAnsi="Arial" w:cs="Arial"/>
                <w:color w:val="000000"/>
                <w:sz w:val="16"/>
              </w:rPr>
              <w:t>[cm]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</w:tcPr>
          <w:p w:rsidR="00D54286" w:rsidRPr="000473A0" w:rsidRDefault="00D54286" w:rsidP="00435469">
            <w:pPr>
              <w:spacing w:line="179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Status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</w:tcPr>
          <w:p w:rsidR="00D54286" w:rsidRPr="000473A0" w:rsidRDefault="00D54286" w:rsidP="00435469">
            <w:pPr>
              <w:spacing w:line="179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6"/>
              </w:rPr>
            </w:pPr>
            <w:r w:rsidRPr="000473A0">
              <w:rPr>
                <w:rFonts w:ascii="Arial" w:eastAsia="Arial" w:hAnsi="Arial" w:cs="Arial"/>
                <w:b/>
                <w:color w:val="000000"/>
                <w:sz w:val="16"/>
              </w:rPr>
              <w:t>Erstellung</w:t>
            </w:r>
          </w:p>
          <w:p w:rsidR="00D54286" w:rsidRPr="000473A0" w:rsidRDefault="00D54286" w:rsidP="00435469">
            <w:pPr>
              <w:spacing w:line="179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  <w:sz w:val="16"/>
              </w:rPr>
            </w:pPr>
            <w:r w:rsidRPr="000473A0">
              <w:rPr>
                <w:rFonts w:ascii="Arial" w:eastAsia="Arial" w:hAnsi="Arial" w:cs="Arial"/>
                <w:color w:val="000000"/>
                <w:sz w:val="16"/>
              </w:rPr>
              <w:t>[Datum]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</w:tcPr>
          <w:p w:rsidR="00D54286" w:rsidRPr="000473A0" w:rsidRDefault="00D54286" w:rsidP="00435469">
            <w:pPr>
              <w:spacing w:line="178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6"/>
              </w:rPr>
            </w:pPr>
            <w:r w:rsidRPr="000473A0">
              <w:rPr>
                <w:rFonts w:ascii="Arial" w:eastAsia="Arial" w:hAnsi="Arial" w:cs="Arial"/>
                <w:b/>
                <w:color w:val="000000"/>
                <w:sz w:val="16"/>
              </w:rPr>
              <w:t>Maßstab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</w:tcPr>
          <w:p w:rsidR="00D54286" w:rsidRPr="000473A0" w:rsidRDefault="00D54286" w:rsidP="00435469">
            <w:pPr>
              <w:spacing w:line="178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6"/>
              </w:rPr>
            </w:pPr>
            <w:r w:rsidRPr="000473A0">
              <w:rPr>
                <w:rFonts w:ascii="Arial" w:eastAsia="Arial" w:hAnsi="Arial" w:cs="Arial"/>
                <w:b/>
                <w:color w:val="000000"/>
                <w:sz w:val="16"/>
              </w:rPr>
              <w:t>Versendung</w:t>
            </w:r>
          </w:p>
          <w:p w:rsidR="00D54286" w:rsidRPr="000473A0" w:rsidRDefault="00D54286" w:rsidP="00435469">
            <w:pPr>
              <w:spacing w:line="178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  <w:sz w:val="16"/>
              </w:rPr>
            </w:pPr>
            <w:r w:rsidRPr="000473A0">
              <w:rPr>
                <w:rFonts w:ascii="Arial" w:eastAsia="Arial" w:hAnsi="Arial" w:cs="Arial"/>
                <w:color w:val="000000"/>
                <w:sz w:val="16"/>
              </w:rPr>
              <w:t>[Datum]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textDirection w:val="btLr"/>
            <w:vAlign w:val="center"/>
          </w:tcPr>
          <w:p w:rsidR="00D54286" w:rsidRPr="000473A0" w:rsidRDefault="00D54286" w:rsidP="00585FEB">
            <w:pPr>
              <w:spacing w:line="178" w:lineRule="exact"/>
              <w:ind w:left="113" w:right="113"/>
              <w:textAlignment w:val="baseline"/>
              <w:rPr>
                <w:rFonts w:ascii="Arial" w:eastAsia="Arial" w:hAnsi="Arial" w:cs="Arial"/>
                <w:b/>
                <w:color w:val="000000"/>
                <w:sz w:val="12"/>
              </w:rPr>
            </w:pPr>
            <w:r w:rsidRPr="000473A0">
              <w:rPr>
                <w:rFonts w:ascii="Arial" w:eastAsia="Arial" w:hAnsi="Arial" w:cs="Arial"/>
                <w:b/>
                <w:color w:val="000000"/>
                <w:sz w:val="12"/>
              </w:rPr>
              <w:t>Region Hannover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textDirection w:val="btLr"/>
            <w:vAlign w:val="center"/>
          </w:tcPr>
          <w:p w:rsidR="00D54286" w:rsidRPr="000473A0" w:rsidRDefault="00D54286" w:rsidP="00585FEB">
            <w:pPr>
              <w:spacing w:line="178" w:lineRule="exact"/>
              <w:ind w:left="113" w:right="113"/>
              <w:textAlignment w:val="baseline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FBT-L - </w:t>
            </w:r>
            <w:r w:rsidRPr="000473A0">
              <w:rPr>
                <w:rFonts w:ascii="Arial" w:eastAsia="Arial" w:hAnsi="Arial" w:cs="Arial"/>
                <w:b/>
                <w:color w:val="000000"/>
                <w:sz w:val="12"/>
              </w:rPr>
              <w:t>Architekt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textDirection w:val="btLr"/>
            <w:vAlign w:val="center"/>
          </w:tcPr>
          <w:p w:rsidR="00D54286" w:rsidRPr="000473A0" w:rsidRDefault="00D54286" w:rsidP="00585FEB">
            <w:pPr>
              <w:spacing w:line="178" w:lineRule="exact"/>
              <w:ind w:left="113" w:right="113"/>
              <w:textAlignment w:val="baseline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FBT - Statik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textDirection w:val="btLr"/>
            <w:vAlign w:val="center"/>
          </w:tcPr>
          <w:p w:rsidR="00D54286" w:rsidRPr="000473A0" w:rsidRDefault="00D54286" w:rsidP="00585FEB">
            <w:pPr>
              <w:spacing w:line="178" w:lineRule="exact"/>
              <w:ind w:left="113" w:right="113"/>
              <w:textAlignment w:val="baseline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FBT - HKLS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textDirection w:val="btLr"/>
            <w:vAlign w:val="center"/>
          </w:tcPr>
          <w:p w:rsidR="00D54286" w:rsidRPr="000473A0" w:rsidRDefault="00D54286" w:rsidP="00585FEB">
            <w:pPr>
              <w:spacing w:line="178" w:lineRule="exact"/>
              <w:ind w:left="113" w:right="113"/>
              <w:textAlignment w:val="baseline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FBT - ELT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textDirection w:val="btLr"/>
            <w:vAlign w:val="center"/>
          </w:tcPr>
          <w:p w:rsidR="00D54286" w:rsidRPr="000473A0" w:rsidRDefault="00D54286" w:rsidP="00585FEB">
            <w:pPr>
              <w:spacing w:line="178" w:lineRule="exact"/>
              <w:ind w:left="113" w:right="113"/>
              <w:textAlignment w:val="baseline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FBT - GA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textDirection w:val="btLr"/>
            <w:vAlign w:val="center"/>
          </w:tcPr>
          <w:p w:rsidR="00D54286" w:rsidRPr="000473A0" w:rsidRDefault="00D54286" w:rsidP="00585FEB">
            <w:pPr>
              <w:spacing w:line="178" w:lineRule="exact"/>
              <w:ind w:left="113" w:right="113"/>
              <w:textAlignment w:val="baseline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extDirection w:val="btLr"/>
            <w:vAlign w:val="center"/>
          </w:tcPr>
          <w:p w:rsidR="00D54286" w:rsidRPr="000473A0" w:rsidRDefault="00D54286" w:rsidP="00585FEB">
            <w:pPr>
              <w:spacing w:line="178" w:lineRule="exact"/>
              <w:ind w:left="113" w:right="113"/>
              <w:textAlignment w:val="baseline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textDirection w:val="btLr"/>
            <w:vAlign w:val="center"/>
          </w:tcPr>
          <w:p w:rsidR="00D54286" w:rsidRPr="000473A0" w:rsidRDefault="00D54286" w:rsidP="00585FEB">
            <w:pPr>
              <w:spacing w:line="178" w:lineRule="exact"/>
              <w:ind w:left="113" w:right="113"/>
              <w:textAlignment w:val="baseline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PDF-Format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C0C0C0" w:fill="C0C0C0"/>
            <w:textDirection w:val="btLr"/>
            <w:vAlign w:val="center"/>
          </w:tcPr>
          <w:p w:rsidR="00D54286" w:rsidRPr="000473A0" w:rsidRDefault="00D54286" w:rsidP="00585FEB">
            <w:pPr>
              <w:spacing w:line="178" w:lineRule="exact"/>
              <w:ind w:left="113" w:right="113"/>
              <w:textAlignment w:val="baseline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Zeichnungsformat</w:t>
            </w:r>
          </w:p>
        </w:tc>
      </w:tr>
      <w:tr w:rsidR="0040768A" w:rsidRPr="0014189C" w:rsidTr="00835C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35"/>
        </w:trPr>
        <w:tc>
          <w:tcPr>
            <w:tcW w:w="11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0768A" w:rsidRPr="0014189C" w:rsidRDefault="0040768A" w:rsidP="0040768A">
            <w:pPr>
              <w:ind w:left="41" w:right="56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Grundrisse / Ansichten / Schnitte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0768A" w:rsidRPr="0014189C" w:rsidRDefault="0040768A" w:rsidP="00753101">
            <w:pPr>
              <w:jc w:val="center"/>
              <w:textAlignment w:val="baseline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0768A" w:rsidRPr="0014189C" w:rsidRDefault="0040768A" w:rsidP="00753101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0768A" w:rsidRPr="0014189C" w:rsidRDefault="0040768A" w:rsidP="00753101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0768A" w:rsidRPr="0014189C" w:rsidRDefault="0040768A" w:rsidP="00753101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0768A" w:rsidRPr="0014189C" w:rsidRDefault="0040768A" w:rsidP="00753101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0768A" w:rsidRPr="0014189C" w:rsidRDefault="0040768A" w:rsidP="00753101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0768A" w:rsidRPr="0014189C" w:rsidRDefault="0040768A" w:rsidP="00753101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:rsidR="0040768A" w:rsidRPr="0014189C" w:rsidRDefault="0040768A" w:rsidP="00753101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:rsidR="0040768A" w:rsidRPr="0014189C" w:rsidRDefault="0040768A" w:rsidP="00753101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</w:tr>
      <w:tr w:rsidR="00D54286" w:rsidRPr="000473A0" w:rsidTr="005D1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Pr="000473A0" w:rsidRDefault="00D54286" w:rsidP="00753101">
            <w:pPr>
              <w:ind w:left="142" w:right="95"/>
              <w:textAlignment w:val="baseline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  <w:lang w:val="x-none"/>
              </w:rPr>
              <w:t>101-0103-01-</w:t>
            </w:r>
            <w:r>
              <w:rPr>
                <w:rFonts w:ascii="Arial" w:hAnsi="Arial" w:cs="Arial"/>
                <w:color w:val="000000"/>
                <w:sz w:val="16"/>
                <w:szCs w:val="24"/>
              </w:rPr>
              <w:t>XX</w:t>
            </w:r>
            <w:r>
              <w:rPr>
                <w:rFonts w:ascii="Arial" w:hAnsi="Arial" w:cs="Arial"/>
                <w:color w:val="000000"/>
                <w:sz w:val="16"/>
                <w:szCs w:val="24"/>
                <w:lang w:val="x-none"/>
              </w:rPr>
              <w:t>-HZG-</w:t>
            </w:r>
            <w:r>
              <w:rPr>
                <w:rFonts w:ascii="Arial" w:hAnsi="Arial" w:cs="Arial"/>
                <w:color w:val="000000"/>
                <w:sz w:val="16"/>
                <w:szCs w:val="24"/>
              </w:rPr>
              <w:t>SC</w:t>
            </w:r>
            <w:r w:rsidRPr="009A1FD8">
              <w:rPr>
                <w:rFonts w:ascii="Arial" w:hAnsi="Arial" w:cs="Arial"/>
                <w:color w:val="000000"/>
                <w:sz w:val="16"/>
                <w:szCs w:val="24"/>
                <w:lang w:val="x-none"/>
              </w:rPr>
              <w:t>-E-001-B-01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Pr="00FD689E" w:rsidRDefault="00D54286" w:rsidP="00753101">
            <w:pPr>
              <w:ind w:left="142" w:right="78"/>
              <w:textAlignment w:val="baseline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Heizungsschema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5D16AE">
            <w:pPr>
              <w:ind w:left="147" w:right="85" w:hanging="6"/>
              <w:jc w:val="center"/>
              <w:textAlignment w:val="baseline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sdt>
          <w:sdtPr>
            <w:rPr>
              <w:rFonts w:ascii="Arial" w:eastAsia="Arial" w:hAnsi="Arial" w:cs="Arial"/>
              <w:color w:val="000000"/>
              <w:sz w:val="16"/>
            </w:rPr>
            <w:id w:val="-964349730"/>
            <w:placeholder>
              <w:docPart w:val="C8671F25ED894A0BB00B4E1A9C87DC4C"/>
            </w:placeholder>
            <w:dropDownList>
              <w:listItem w:displayText="Bitte auswählen" w:value="Bitte auswählen"/>
              <w:listItem w:displayText="Vorabzug" w:value="Vorabzug"/>
              <w:listItem w:displayText="Entwurf" w:value="Entwurf"/>
              <w:listItem w:displayText="Zur Prüfung" w:value="Zur Prüfung"/>
              <w:listItem w:displayText="Freigegeben" w:value="Freigegeben"/>
              <w:listItem w:displayText="Revision" w:value="Revision"/>
            </w:dropDownList>
          </w:sdtPr>
          <w:sdtEndPr/>
          <w:sdtContent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54286" w:rsidRPr="00170298" w:rsidRDefault="00D54286" w:rsidP="00753101">
                <w:pPr>
                  <w:ind w:left="147" w:right="85" w:hanging="6"/>
                  <w:textAlignment w:val="baseline"/>
                  <w:rPr>
                    <w:rFonts w:ascii="Arial" w:hAnsi="Arial" w:cs="Arial"/>
                    <w:color w:val="000000"/>
                    <w:sz w:val="16"/>
                    <w:szCs w:val="24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</w:rPr>
                  <w:t>Entwurf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Pr="00641800" w:rsidRDefault="00D54286" w:rsidP="00753101">
            <w:pPr>
              <w:ind w:left="55" w:right="36"/>
              <w:textAlignment w:val="baseline"/>
              <w:rPr>
                <w:rFonts w:ascii="Arial" w:hAnsi="Arial" w:cs="Arial"/>
                <w:color w:val="000000"/>
                <w:sz w:val="16"/>
                <w:szCs w:val="24"/>
                <w:lang w:val="x-none"/>
              </w:rPr>
            </w:pPr>
            <w:r w:rsidRPr="00641800">
              <w:rPr>
                <w:rFonts w:ascii="Arial" w:hAnsi="Arial" w:cs="Arial"/>
                <w:color w:val="000000"/>
                <w:sz w:val="16"/>
                <w:szCs w:val="24"/>
                <w:lang w:val="x-none"/>
              </w:rPr>
              <w:t>04.06.2019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Pr="00641800" w:rsidRDefault="00D54286" w:rsidP="005D16AE">
            <w:pPr>
              <w:ind w:left="76" w:right="35" w:hanging="14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1:100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Pr="00641800" w:rsidRDefault="00D54286" w:rsidP="00753101">
            <w:pPr>
              <w:ind w:left="41" w:right="56"/>
              <w:textAlignment w:val="baseline"/>
              <w:rPr>
                <w:rFonts w:ascii="Arial" w:hAnsi="Arial" w:cs="Arial"/>
                <w:color w:val="000000"/>
                <w:sz w:val="16"/>
                <w:szCs w:val="24"/>
                <w:lang w:val="x-none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  <w:lang w:val="x-none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24"/>
              </w:rPr>
              <w:t>5</w:t>
            </w:r>
            <w:r w:rsidRPr="00641800">
              <w:rPr>
                <w:rFonts w:ascii="Arial" w:hAnsi="Arial" w:cs="Arial"/>
                <w:color w:val="000000"/>
                <w:sz w:val="16"/>
                <w:szCs w:val="24"/>
                <w:lang w:val="x-none"/>
              </w:rPr>
              <w:t>.06.2019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Pr="000473A0" w:rsidRDefault="00B14E7F" w:rsidP="00753101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-19539537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145652305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-63086170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-182034149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-170431405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78979284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164601235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-164234501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-178488011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94141380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</w:tr>
      <w:tr w:rsidR="00D54286" w:rsidRPr="000473A0" w:rsidTr="005D1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753101">
            <w:pPr>
              <w:ind w:left="142" w:right="95"/>
              <w:textAlignment w:val="baseline"/>
              <w:rPr>
                <w:rFonts w:ascii="Arial" w:hAnsi="Arial" w:cs="Arial"/>
                <w:color w:val="000000"/>
                <w:sz w:val="16"/>
                <w:szCs w:val="24"/>
                <w:lang w:val="x-non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753101">
            <w:pPr>
              <w:ind w:left="142" w:right="78"/>
              <w:textAlignment w:val="baseline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5D16AE">
            <w:pPr>
              <w:ind w:left="76" w:right="85" w:firstLine="14"/>
              <w:jc w:val="center"/>
              <w:textAlignment w:val="baseline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sdt>
          <w:sdtPr>
            <w:rPr>
              <w:rFonts w:ascii="Arial" w:eastAsia="Arial" w:hAnsi="Arial" w:cs="Arial"/>
              <w:color w:val="000000"/>
              <w:sz w:val="16"/>
            </w:rPr>
            <w:id w:val="-635485336"/>
            <w:dropDownList>
              <w:listItem w:displayText="Bitte auswählen" w:value="Bitte auswählen"/>
              <w:listItem w:displayText="Vorabzug" w:value="Vorabzug"/>
              <w:listItem w:displayText="Entwurf" w:value="Entwurf"/>
              <w:listItem w:displayText="Zur Prüfung" w:value="Zur Prüfung"/>
              <w:listItem w:displayText="Freigegeben" w:value="Freigegeben"/>
              <w:listItem w:displayText="Revision" w:value="Revision"/>
            </w:dropDownList>
          </w:sdtPr>
          <w:sdtEndPr/>
          <w:sdtContent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54286" w:rsidRDefault="00D54286" w:rsidP="00753101">
                <w:pPr>
                  <w:ind w:left="76" w:right="85" w:firstLine="14"/>
                  <w:textAlignment w:val="baseline"/>
                  <w:rPr>
                    <w:rFonts w:ascii="Arial" w:hAnsi="Arial" w:cs="Arial"/>
                    <w:color w:val="000000"/>
                    <w:sz w:val="16"/>
                    <w:szCs w:val="24"/>
                  </w:rPr>
                </w:pPr>
                <w:r w:rsidRPr="0045553B">
                  <w:rPr>
                    <w:rFonts w:ascii="Arial" w:eastAsia="Arial" w:hAnsi="Arial" w:cs="Arial"/>
                    <w:color w:val="000000"/>
                    <w:sz w:val="16"/>
                  </w:rPr>
                  <w:t>Bitte auswählen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Pr="00641800" w:rsidRDefault="00D54286" w:rsidP="00753101">
            <w:pPr>
              <w:ind w:left="55" w:right="36"/>
              <w:textAlignment w:val="baseline"/>
              <w:rPr>
                <w:rFonts w:ascii="Arial" w:hAnsi="Arial" w:cs="Arial"/>
                <w:color w:val="000000"/>
                <w:sz w:val="16"/>
                <w:szCs w:val="24"/>
                <w:lang w:val="x-none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5D16AE">
            <w:pPr>
              <w:ind w:left="76" w:right="35" w:hanging="14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753101">
            <w:pPr>
              <w:ind w:left="41" w:right="56"/>
              <w:textAlignment w:val="baseline"/>
              <w:rPr>
                <w:rFonts w:ascii="Arial" w:hAnsi="Arial" w:cs="Arial"/>
                <w:color w:val="000000"/>
                <w:sz w:val="16"/>
                <w:szCs w:val="24"/>
                <w:lang w:val="x-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Pr="000473A0" w:rsidRDefault="00B14E7F" w:rsidP="00753101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125347831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-43466865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193208687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-3288756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191743413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96801079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169935927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-183305870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-30878356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-175049106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</w:tr>
      <w:tr w:rsidR="00D54286" w:rsidRPr="000473A0" w:rsidTr="005D1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753101">
            <w:pPr>
              <w:ind w:left="142" w:right="95"/>
              <w:textAlignment w:val="baseline"/>
              <w:rPr>
                <w:rFonts w:ascii="Arial" w:hAnsi="Arial" w:cs="Arial"/>
                <w:color w:val="000000"/>
                <w:sz w:val="16"/>
                <w:szCs w:val="24"/>
                <w:lang w:val="x-non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753101">
            <w:pPr>
              <w:ind w:left="142" w:right="78"/>
              <w:textAlignment w:val="baseline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5D16AE">
            <w:pPr>
              <w:ind w:left="76" w:right="85" w:firstLine="14"/>
              <w:jc w:val="center"/>
              <w:textAlignment w:val="baseline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sdt>
          <w:sdtPr>
            <w:rPr>
              <w:rFonts w:ascii="Arial" w:eastAsia="Arial" w:hAnsi="Arial" w:cs="Arial"/>
              <w:color w:val="000000"/>
              <w:sz w:val="16"/>
            </w:rPr>
            <w:id w:val="-1771462814"/>
            <w:dropDownList>
              <w:listItem w:displayText="Bitte auswählen" w:value="Bitte auswählen"/>
              <w:listItem w:displayText="Vorabzug" w:value="Vorabzug"/>
              <w:listItem w:displayText="Entwurf" w:value="Entwurf"/>
              <w:listItem w:displayText="Zur Prüfung" w:value="Zur Prüfung"/>
              <w:listItem w:displayText="Freigegeben" w:value="Freigegeben"/>
              <w:listItem w:displayText="Revision" w:value="Revision"/>
            </w:dropDownList>
          </w:sdtPr>
          <w:sdtEndPr/>
          <w:sdtContent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54286" w:rsidRDefault="00D54286" w:rsidP="00753101">
                <w:pPr>
                  <w:ind w:left="76" w:right="85" w:firstLine="14"/>
                  <w:textAlignment w:val="baseline"/>
                  <w:rPr>
                    <w:rFonts w:ascii="Arial" w:hAnsi="Arial" w:cs="Arial"/>
                    <w:color w:val="000000"/>
                    <w:sz w:val="16"/>
                    <w:szCs w:val="24"/>
                  </w:rPr>
                </w:pPr>
                <w:r w:rsidRPr="0045553B">
                  <w:rPr>
                    <w:rFonts w:ascii="Arial" w:eastAsia="Arial" w:hAnsi="Arial" w:cs="Arial"/>
                    <w:color w:val="000000"/>
                    <w:sz w:val="16"/>
                  </w:rPr>
                  <w:t>Bitte auswählen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Pr="00641800" w:rsidRDefault="00D54286" w:rsidP="00753101">
            <w:pPr>
              <w:ind w:left="55" w:right="36"/>
              <w:textAlignment w:val="baseline"/>
              <w:rPr>
                <w:rFonts w:ascii="Arial" w:hAnsi="Arial" w:cs="Arial"/>
                <w:color w:val="000000"/>
                <w:sz w:val="16"/>
                <w:szCs w:val="24"/>
                <w:lang w:val="x-none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5D16AE">
            <w:pPr>
              <w:ind w:left="76" w:right="35" w:hanging="14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753101">
            <w:pPr>
              <w:ind w:left="41" w:right="56"/>
              <w:textAlignment w:val="baseline"/>
              <w:rPr>
                <w:rFonts w:ascii="Arial" w:hAnsi="Arial" w:cs="Arial"/>
                <w:color w:val="000000"/>
                <w:sz w:val="16"/>
                <w:szCs w:val="24"/>
                <w:lang w:val="x-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Pr="000473A0" w:rsidRDefault="00B14E7F" w:rsidP="00753101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-60805244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-81588143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194796239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-41617929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-109485871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81314806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44327088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-19500997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-187314269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-75004264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</w:tr>
      <w:tr w:rsidR="00D54286" w:rsidRPr="000473A0" w:rsidTr="005D1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753101">
            <w:pPr>
              <w:ind w:left="142" w:right="95"/>
              <w:textAlignment w:val="baseline"/>
              <w:rPr>
                <w:rFonts w:ascii="Arial" w:hAnsi="Arial" w:cs="Arial"/>
                <w:color w:val="000000"/>
                <w:sz w:val="16"/>
                <w:szCs w:val="24"/>
                <w:lang w:val="x-non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753101">
            <w:pPr>
              <w:ind w:left="142" w:right="78"/>
              <w:textAlignment w:val="baseline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5D16AE">
            <w:pPr>
              <w:ind w:left="76" w:right="85" w:firstLine="14"/>
              <w:jc w:val="center"/>
              <w:textAlignment w:val="baseline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sdt>
          <w:sdtPr>
            <w:rPr>
              <w:rFonts w:ascii="Arial" w:eastAsia="Arial" w:hAnsi="Arial" w:cs="Arial"/>
              <w:color w:val="000000"/>
              <w:sz w:val="16"/>
            </w:rPr>
            <w:id w:val="198827640"/>
            <w:dropDownList>
              <w:listItem w:displayText="Bitte auswählen" w:value="Bitte auswählen"/>
              <w:listItem w:displayText="Vorabzug" w:value="Vorabzug"/>
              <w:listItem w:displayText="Entwurf" w:value="Entwurf"/>
              <w:listItem w:displayText="Zur Prüfung" w:value="Zur Prüfung"/>
              <w:listItem w:displayText="Freigegeben" w:value="Freigegeben"/>
              <w:listItem w:displayText="Revision" w:value="Revision"/>
            </w:dropDownList>
          </w:sdtPr>
          <w:sdtEndPr/>
          <w:sdtContent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54286" w:rsidRDefault="00D54286" w:rsidP="00753101">
                <w:pPr>
                  <w:ind w:left="76" w:right="85" w:firstLine="14"/>
                  <w:textAlignment w:val="baseline"/>
                  <w:rPr>
                    <w:rFonts w:ascii="Arial" w:hAnsi="Arial" w:cs="Arial"/>
                    <w:color w:val="000000"/>
                    <w:sz w:val="16"/>
                    <w:szCs w:val="24"/>
                  </w:rPr>
                </w:pPr>
                <w:r w:rsidRPr="0045553B">
                  <w:rPr>
                    <w:rFonts w:ascii="Arial" w:eastAsia="Arial" w:hAnsi="Arial" w:cs="Arial"/>
                    <w:color w:val="000000"/>
                    <w:sz w:val="16"/>
                  </w:rPr>
                  <w:t>Bitte auswählen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Pr="00641800" w:rsidRDefault="00D54286" w:rsidP="00753101">
            <w:pPr>
              <w:ind w:left="55" w:right="36"/>
              <w:textAlignment w:val="baseline"/>
              <w:rPr>
                <w:rFonts w:ascii="Arial" w:hAnsi="Arial" w:cs="Arial"/>
                <w:color w:val="000000"/>
                <w:sz w:val="16"/>
                <w:szCs w:val="24"/>
                <w:lang w:val="x-none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5D16AE">
            <w:pPr>
              <w:ind w:left="76" w:right="35" w:hanging="14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753101">
            <w:pPr>
              <w:ind w:left="41" w:right="56"/>
              <w:textAlignment w:val="baseline"/>
              <w:rPr>
                <w:rFonts w:ascii="Arial" w:hAnsi="Arial" w:cs="Arial"/>
                <w:color w:val="000000"/>
                <w:sz w:val="16"/>
                <w:szCs w:val="24"/>
                <w:lang w:val="x-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Pr="000473A0" w:rsidRDefault="00B14E7F" w:rsidP="00753101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28609310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-194013791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19265398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-79059400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134836857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-132788953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14554978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121963542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-89735771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153207238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</w:tr>
      <w:tr w:rsidR="00D54286" w:rsidRPr="000473A0" w:rsidTr="005D1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753101">
            <w:pPr>
              <w:ind w:left="142" w:right="95"/>
              <w:textAlignment w:val="baseline"/>
              <w:rPr>
                <w:rFonts w:ascii="Arial" w:hAnsi="Arial" w:cs="Arial"/>
                <w:color w:val="000000"/>
                <w:sz w:val="16"/>
                <w:szCs w:val="24"/>
                <w:lang w:val="x-non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753101">
            <w:pPr>
              <w:ind w:left="142" w:right="78"/>
              <w:textAlignment w:val="baseline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5D16AE">
            <w:pPr>
              <w:ind w:left="76" w:right="85" w:firstLine="14"/>
              <w:jc w:val="center"/>
              <w:textAlignment w:val="baseline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sdt>
          <w:sdtPr>
            <w:rPr>
              <w:rFonts w:ascii="Arial" w:eastAsia="Arial" w:hAnsi="Arial" w:cs="Arial"/>
              <w:color w:val="000000"/>
              <w:sz w:val="16"/>
            </w:rPr>
            <w:id w:val="1445420926"/>
            <w:dropDownList>
              <w:listItem w:displayText="Bitte auswählen" w:value="Bitte auswählen"/>
              <w:listItem w:displayText="Vorabzug" w:value="Vorabzug"/>
              <w:listItem w:displayText="Entwurf" w:value="Entwurf"/>
              <w:listItem w:displayText="Zur Prüfung" w:value="Zur Prüfung"/>
              <w:listItem w:displayText="Freigegeben" w:value="Freigegeben"/>
              <w:listItem w:displayText="Revision" w:value="Revision"/>
            </w:dropDownList>
          </w:sdtPr>
          <w:sdtEndPr/>
          <w:sdtContent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54286" w:rsidRDefault="00D54286" w:rsidP="00753101">
                <w:pPr>
                  <w:ind w:left="76" w:right="85" w:firstLine="14"/>
                  <w:textAlignment w:val="baseline"/>
                  <w:rPr>
                    <w:rFonts w:ascii="Arial" w:hAnsi="Arial" w:cs="Arial"/>
                    <w:color w:val="000000"/>
                    <w:sz w:val="16"/>
                    <w:szCs w:val="24"/>
                  </w:rPr>
                </w:pPr>
                <w:r w:rsidRPr="0045553B">
                  <w:rPr>
                    <w:rFonts w:ascii="Arial" w:eastAsia="Arial" w:hAnsi="Arial" w:cs="Arial"/>
                    <w:color w:val="000000"/>
                    <w:sz w:val="16"/>
                  </w:rPr>
                  <w:t>Bitte auswählen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Pr="00641800" w:rsidRDefault="00D54286" w:rsidP="00753101">
            <w:pPr>
              <w:ind w:left="55" w:right="36"/>
              <w:textAlignment w:val="baseline"/>
              <w:rPr>
                <w:rFonts w:ascii="Arial" w:hAnsi="Arial" w:cs="Arial"/>
                <w:color w:val="000000"/>
                <w:sz w:val="16"/>
                <w:szCs w:val="24"/>
                <w:lang w:val="x-none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5D16AE">
            <w:pPr>
              <w:ind w:left="76" w:right="35" w:hanging="14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753101">
            <w:pPr>
              <w:ind w:left="41" w:right="56"/>
              <w:textAlignment w:val="baseline"/>
              <w:rPr>
                <w:rFonts w:ascii="Arial" w:hAnsi="Arial" w:cs="Arial"/>
                <w:color w:val="000000"/>
                <w:sz w:val="16"/>
                <w:szCs w:val="24"/>
                <w:lang w:val="x-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Pr="000473A0" w:rsidRDefault="00B14E7F" w:rsidP="00753101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-132234312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81328947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-141716972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-122498317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48790766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150632513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-35804761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206737619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-52177891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-63032577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</w:tr>
      <w:tr w:rsidR="00D54286" w:rsidRPr="000473A0" w:rsidTr="005D1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753101">
            <w:pPr>
              <w:ind w:left="142" w:right="95"/>
              <w:textAlignment w:val="baseline"/>
              <w:rPr>
                <w:rFonts w:ascii="Arial" w:hAnsi="Arial" w:cs="Arial"/>
                <w:color w:val="000000"/>
                <w:sz w:val="16"/>
                <w:szCs w:val="24"/>
                <w:lang w:val="x-non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753101">
            <w:pPr>
              <w:ind w:left="142" w:right="78"/>
              <w:textAlignment w:val="baseline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5D16AE">
            <w:pPr>
              <w:ind w:left="76" w:right="85" w:firstLine="14"/>
              <w:jc w:val="center"/>
              <w:textAlignment w:val="baseline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sdt>
          <w:sdtPr>
            <w:rPr>
              <w:rFonts w:ascii="Arial" w:eastAsia="Arial" w:hAnsi="Arial" w:cs="Arial"/>
              <w:color w:val="000000"/>
              <w:sz w:val="16"/>
            </w:rPr>
            <w:id w:val="-179279556"/>
            <w:dropDownList>
              <w:listItem w:displayText="Bitte auswählen" w:value="Bitte auswählen"/>
              <w:listItem w:displayText="Vorabzug" w:value="Vorabzug"/>
              <w:listItem w:displayText="Entwurf" w:value="Entwurf"/>
              <w:listItem w:displayText="Zur Prüfung" w:value="Zur Prüfung"/>
              <w:listItem w:displayText="Freigegeben" w:value="Freigegeben"/>
              <w:listItem w:displayText="Revision" w:value="Revision"/>
            </w:dropDownList>
          </w:sdtPr>
          <w:sdtEndPr/>
          <w:sdtContent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54286" w:rsidRDefault="00D54286" w:rsidP="00753101">
                <w:pPr>
                  <w:ind w:left="76" w:right="85" w:firstLine="14"/>
                  <w:textAlignment w:val="baseline"/>
                  <w:rPr>
                    <w:rFonts w:ascii="Arial" w:hAnsi="Arial" w:cs="Arial"/>
                    <w:color w:val="000000"/>
                    <w:sz w:val="16"/>
                    <w:szCs w:val="24"/>
                  </w:rPr>
                </w:pPr>
                <w:r w:rsidRPr="0045553B">
                  <w:rPr>
                    <w:rFonts w:ascii="Arial" w:eastAsia="Arial" w:hAnsi="Arial" w:cs="Arial"/>
                    <w:color w:val="000000"/>
                    <w:sz w:val="16"/>
                  </w:rPr>
                  <w:t>Bitte auswählen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Pr="00641800" w:rsidRDefault="00D54286" w:rsidP="00753101">
            <w:pPr>
              <w:ind w:left="55" w:right="36"/>
              <w:textAlignment w:val="baseline"/>
              <w:rPr>
                <w:rFonts w:ascii="Arial" w:hAnsi="Arial" w:cs="Arial"/>
                <w:color w:val="000000"/>
                <w:sz w:val="16"/>
                <w:szCs w:val="24"/>
                <w:lang w:val="x-none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5D16AE">
            <w:pPr>
              <w:ind w:left="76" w:right="35" w:hanging="14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753101">
            <w:pPr>
              <w:ind w:left="41" w:right="56"/>
              <w:textAlignment w:val="baseline"/>
              <w:rPr>
                <w:rFonts w:ascii="Arial" w:hAnsi="Arial" w:cs="Arial"/>
                <w:color w:val="000000"/>
                <w:sz w:val="16"/>
                <w:szCs w:val="24"/>
                <w:lang w:val="x-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Pr="000473A0" w:rsidRDefault="00B14E7F" w:rsidP="00753101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199121012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51704672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-139287810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148774806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151209709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82995407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-14097666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40704089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-84848270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-177377646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</w:tr>
      <w:tr w:rsidR="00D54286" w:rsidRPr="000473A0" w:rsidTr="005D1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753101">
            <w:pPr>
              <w:ind w:left="142" w:right="95"/>
              <w:textAlignment w:val="baseline"/>
              <w:rPr>
                <w:rFonts w:ascii="Arial" w:hAnsi="Arial" w:cs="Arial"/>
                <w:color w:val="000000"/>
                <w:sz w:val="16"/>
                <w:szCs w:val="24"/>
                <w:lang w:val="x-non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753101">
            <w:pPr>
              <w:ind w:left="142" w:right="78"/>
              <w:textAlignment w:val="baseline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5D16AE">
            <w:pPr>
              <w:ind w:left="76" w:right="85" w:firstLine="14"/>
              <w:jc w:val="center"/>
              <w:textAlignment w:val="baseline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sdt>
          <w:sdtPr>
            <w:rPr>
              <w:rFonts w:ascii="Arial" w:eastAsia="Arial" w:hAnsi="Arial" w:cs="Arial"/>
              <w:color w:val="000000"/>
              <w:sz w:val="16"/>
            </w:rPr>
            <w:id w:val="813695442"/>
            <w:dropDownList>
              <w:listItem w:displayText="Bitte auswählen" w:value="Bitte auswählen"/>
              <w:listItem w:displayText="Vorabzug" w:value="Vorabzug"/>
              <w:listItem w:displayText="Entwurf" w:value="Entwurf"/>
              <w:listItem w:displayText="Zur Prüfung" w:value="Zur Prüfung"/>
              <w:listItem w:displayText="Freigegeben" w:value="Freigegeben"/>
              <w:listItem w:displayText="Revision" w:value="Revision"/>
            </w:dropDownList>
          </w:sdtPr>
          <w:sdtEndPr/>
          <w:sdtContent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54286" w:rsidRDefault="00D54286" w:rsidP="00753101">
                <w:pPr>
                  <w:ind w:left="76" w:right="85" w:firstLine="14"/>
                  <w:textAlignment w:val="baseline"/>
                  <w:rPr>
                    <w:rFonts w:ascii="Arial" w:hAnsi="Arial" w:cs="Arial"/>
                    <w:color w:val="000000"/>
                    <w:sz w:val="16"/>
                    <w:szCs w:val="24"/>
                  </w:rPr>
                </w:pPr>
                <w:r w:rsidRPr="0045553B">
                  <w:rPr>
                    <w:rFonts w:ascii="Arial" w:eastAsia="Arial" w:hAnsi="Arial" w:cs="Arial"/>
                    <w:color w:val="000000"/>
                    <w:sz w:val="16"/>
                  </w:rPr>
                  <w:t>Bitte auswählen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Pr="00641800" w:rsidRDefault="00D54286" w:rsidP="00753101">
            <w:pPr>
              <w:ind w:left="55" w:right="36"/>
              <w:textAlignment w:val="baseline"/>
              <w:rPr>
                <w:rFonts w:ascii="Arial" w:hAnsi="Arial" w:cs="Arial"/>
                <w:color w:val="000000"/>
                <w:sz w:val="16"/>
                <w:szCs w:val="24"/>
                <w:lang w:val="x-none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5D16AE">
            <w:pPr>
              <w:ind w:left="76" w:right="35" w:hanging="14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753101">
            <w:pPr>
              <w:ind w:left="41" w:right="56"/>
              <w:textAlignment w:val="baseline"/>
              <w:rPr>
                <w:rFonts w:ascii="Arial" w:hAnsi="Arial" w:cs="Arial"/>
                <w:color w:val="000000"/>
                <w:sz w:val="16"/>
                <w:szCs w:val="24"/>
                <w:lang w:val="x-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Pr="000473A0" w:rsidRDefault="00B14E7F" w:rsidP="00753101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44874734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-134970308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-199586817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82509204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-172906318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155936036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209365492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26357801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146985810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19034346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</w:tr>
      <w:tr w:rsidR="00D54286" w:rsidRPr="000473A0" w:rsidTr="005D1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753101">
            <w:pPr>
              <w:ind w:left="142" w:right="95"/>
              <w:textAlignment w:val="baseline"/>
              <w:rPr>
                <w:rFonts w:ascii="Arial" w:hAnsi="Arial" w:cs="Arial"/>
                <w:color w:val="000000"/>
                <w:sz w:val="16"/>
                <w:szCs w:val="24"/>
                <w:lang w:val="x-none"/>
              </w:rPr>
            </w:pPr>
            <w:bookmarkStart w:id="0" w:name="_GoBack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753101">
            <w:pPr>
              <w:ind w:left="142" w:right="78"/>
              <w:textAlignment w:val="baseline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5D16AE">
            <w:pPr>
              <w:ind w:left="76" w:right="85" w:firstLine="14"/>
              <w:jc w:val="center"/>
              <w:textAlignment w:val="baseline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sdt>
          <w:sdtPr>
            <w:rPr>
              <w:rFonts w:ascii="Arial" w:eastAsia="Arial" w:hAnsi="Arial" w:cs="Arial"/>
              <w:color w:val="000000"/>
              <w:sz w:val="16"/>
            </w:rPr>
            <w:id w:val="-2047752339"/>
            <w:dropDownList>
              <w:listItem w:displayText="Bitte auswählen" w:value="Bitte auswählen"/>
              <w:listItem w:displayText="Vorabzug" w:value="Vorabzug"/>
              <w:listItem w:displayText="Entwurf" w:value="Entwurf"/>
              <w:listItem w:displayText="Zur Prüfung" w:value="Zur Prüfung"/>
              <w:listItem w:displayText="Freigegeben" w:value="Freigegeben"/>
              <w:listItem w:displayText="Revision" w:value="Revision"/>
            </w:dropDownList>
          </w:sdtPr>
          <w:sdtEndPr/>
          <w:sdtContent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54286" w:rsidRDefault="00D54286" w:rsidP="00753101">
                <w:pPr>
                  <w:ind w:left="76" w:right="85" w:firstLine="14"/>
                  <w:textAlignment w:val="baseline"/>
                  <w:rPr>
                    <w:rFonts w:ascii="Arial" w:hAnsi="Arial" w:cs="Arial"/>
                    <w:color w:val="000000"/>
                    <w:sz w:val="16"/>
                    <w:szCs w:val="24"/>
                  </w:rPr>
                </w:pPr>
                <w:r w:rsidRPr="0045553B">
                  <w:rPr>
                    <w:rFonts w:ascii="Arial" w:eastAsia="Arial" w:hAnsi="Arial" w:cs="Arial"/>
                    <w:color w:val="000000"/>
                    <w:sz w:val="16"/>
                  </w:rPr>
                  <w:t>Bitte auswählen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Pr="00641800" w:rsidRDefault="00D54286" w:rsidP="00753101">
            <w:pPr>
              <w:ind w:left="55" w:right="36"/>
              <w:textAlignment w:val="baseline"/>
              <w:rPr>
                <w:rFonts w:ascii="Arial" w:hAnsi="Arial" w:cs="Arial"/>
                <w:color w:val="000000"/>
                <w:sz w:val="16"/>
                <w:szCs w:val="24"/>
                <w:lang w:val="x-none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5D16AE">
            <w:pPr>
              <w:ind w:left="76" w:right="35" w:hanging="14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753101">
            <w:pPr>
              <w:ind w:left="41" w:right="56"/>
              <w:textAlignment w:val="baseline"/>
              <w:rPr>
                <w:rFonts w:ascii="Arial" w:hAnsi="Arial" w:cs="Arial"/>
                <w:color w:val="000000"/>
                <w:sz w:val="16"/>
                <w:szCs w:val="24"/>
                <w:lang w:val="x-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Pr="000473A0" w:rsidRDefault="00B14E7F" w:rsidP="00753101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-186867112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167137225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-135418582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-54005665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132902180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87497259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-90191385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99846630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79726977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-129320225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</w:tr>
      <w:bookmarkEnd w:id="0"/>
      <w:tr w:rsidR="0040768A" w:rsidRPr="0014189C" w:rsidTr="00A83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35"/>
        </w:trPr>
        <w:tc>
          <w:tcPr>
            <w:tcW w:w="11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0768A" w:rsidRPr="0014189C" w:rsidRDefault="0040768A" w:rsidP="00753101">
            <w:pPr>
              <w:ind w:left="41" w:right="56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 w:rsidRPr="0014189C">
              <w:rPr>
                <w:rFonts w:ascii="Arial" w:hAnsi="Arial" w:cs="Arial"/>
                <w:b/>
                <w:color w:val="000000"/>
                <w:sz w:val="16"/>
                <w:szCs w:val="24"/>
              </w:rPr>
              <w:t>Schemata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0768A" w:rsidRPr="0014189C" w:rsidRDefault="0040768A" w:rsidP="00753101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0768A" w:rsidRPr="0014189C" w:rsidRDefault="0040768A" w:rsidP="0075310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0768A" w:rsidRPr="0014189C" w:rsidRDefault="0040768A" w:rsidP="0075310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0768A" w:rsidRPr="0014189C" w:rsidRDefault="0040768A" w:rsidP="0075310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0768A" w:rsidRPr="0014189C" w:rsidRDefault="0040768A" w:rsidP="0075310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0768A" w:rsidRPr="0014189C" w:rsidRDefault="0040768A" w:rsidP="0075310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0768A" w:rsidRPr="0014189C" w:rsidRDefault="0040768A" w:rsidP="0075310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:rsidR="0040768A" w:rsidRPr="0014189C" w:rsidRDefault="0040768A" w:rsidP="0075310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:rsidR="0040768A" w:rsidRPr="0014189C" w:rsidRDefault="0040768A" w:rsidP="0075310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</w:tr>
      <w:tr w:rsidR="00D54286" w:rsidRPr="000473A0" w:rsidTr="005D1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753101">
            <w:pPr>
              <w:ind w:left="142" w:right="95"/>
              <w:textAlignment w:val="baseline"/>
              <w:rPr>
                <w:rFonts w:ascii="Arial" w:hAnsi="Arial" w:cs="Arial"/>
                <w:color w:val="000000"/>
                <w:sz w:val="16"/>
                <w:szCs w:val="24"/>
                <w:lang w:val="x-non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753101">
            <w:pPr>
              <w:ind w:left="142" w:right="78"/>
              <w:textAlignment w:val="baseline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5D16AE">
            <w:pPr>
              <w:ind w:left="76" w:right="85" w:firstLine="14"/>
              <w:jc w:val="center"/>
              <w:textAlignment w:val="baseline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sdt>
          <w:sdtPr>
            <w:rPr>
              <w:rFonts w:ascii="Arial" w:eastAsia="Arial" w:hAnsi="Arial" w:cs="Arial"/>
              <w:color w:val="000000"/>
              <w:sz w:val="16"/>
            </w:rPr>
            <w:id w:val="-495272141"/>
            <w:dropDownList>
              <w:listItem w:displayText="Bitte auswählen" w:value="Bitte auswählen"/>
              <w:listItem w:displayText="Vorabzug" w:value="Vorabzug"/>
              <w:listItem w:displayText="Entwurf" w:value="Entwurf"/>
              <w:listItem w:displayText="Zur Prüfung" w:value="Zur Prüfung"/>
              <w:listItem w:displayText="Freigegeben" w:value="Freigegeben"/>
              <w:listItem w:displayText="Revision" w:value="Revision"/>
            </w:dropDownList>
          </w:sdtPr>
          <w:sdtEndPr/>
          <w:sdtContent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54286" w:rsidRDefault="00D54286" w:rsidP="00753101">
                <w:pPr>
                  <w:ind w:left="76" w:right="85" w:firstLine="14"/>
                  <w:textAlignment w:val="baseline"/>
                  <w:rPr>
                    <w:rFonts w:ascii="Arial" w:hAnsi="Arial" w:cs="Arial"/>
                    <w:color w:val="000000"/>
                    <w:sz w:val="16"/>
                    <w:szCs w:val="24"/>
                  </w:rPr>
                </w:pPr>
                <w:r w:rsidRPr="0045553B">
                  <w:rPr>
                    <w:rFonts w:ascii="Arial" w:eastAsia="Arial" w:hAnsi="Arial" w:cs="Arial"/>
                    <w:color w:val="000000"/>
                    <w:sz w:val="16"/>
                  </w:rPr>
                  <w:t>Bitte auswählen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Pr="00641800" w:rsidRDefault="00D54286" w:rsidP="00753101">
            <w:pPr>
              <w:ind w:left="55" w:right="36"/>
              <w:textAlignment w:val="baseline"/>
              <w:rPr>
                <w:rFonts w:ascii="Arial" w:hAnsi="Arial" w:cs="Arial"/>
                <w:color w:val="000000"/>
                <w:sz w:val="16"/>
                <w:szCs w:val="24"/>
                <w:lang w:val="x-none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5D16AE">
            <w:pPr>
              <w:ind w:left="76" w:right="35" w:hanging="14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753101">
            <w:pPr>
              <w:ind w:left="41" w:right="56"/>
              <w:textAlignment w:val="baseline"/>
              <w:rPr>
                <w:rFonts w:ascii="Arial" w:hAnsi="Arial" w:cs="Arial"/>
                <w:color w:val="000000"/>
                <w:sz w:val="16"/>
                <w:szCs w:val="24"/>
                <w:lang w:val="x-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Pr="000473A0" w:rsidRDefault="00B14E7F" w:rsidP="00753101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166867890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-162522951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-136435721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98026650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141596863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53709192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-151113482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184027031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-113857568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4286" w:rsidRDefault="00B14E7F" w:rsidP="00753101">
            <w:pPr>
              <w:jc w:val="center"/>
            </w:pPr>
            <w:sdt>
              <w:sdtPr>
                <w:rPr>
                  <w:rFonts w:ascii="Arial" w:hAnsi="Arial" w:cs="Arial"/>
                  <w:sz w:val="12"/>
                </w:rPr>
                <w:id w:val="119782110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</w:tr>
      <w:tr w:rsidR="00D54286" w:rsidRPr="000473A0" w:rsidTr="005D1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753101">
            <w:pPr>
              <w:ind w:left="142" w:right="95"/>
              <w:textAlignment w:val="baseline"/>
              <w:rPr>
                <w:rFonts w:ascii="Arial" w:hAnsi="Arial" w:cs="Arial"/>
                <w:color w:val="000000"/>
                <w:sz w:val="16"/>
                <w:szCs w:val="24"/>
                <w:lang w:val="x-non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753101">
            <w:pPr>
              <w:ind w:left="142" w:right="78"/>
              <w:textAlignment w:val="baseline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5D16AE">
            <w:pPr>
              <w:ind w:left="76" w:right="85" w:firstLine="14"/>
              <w:jc w:val="center"/>
              <w:textAlignment w:val="baseline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sdt>
          <w:sdtPr>
            <w:rPr>
              <w:rFonts w:ascii="Arial" w:eastAsia="Arial" w:hAnsi="Arial" w:cs="Arial"/>
              <w:color w:val="000000"/>
              <w:sz w:val="16"/>
            </w:rPr>
            <w:id w:val="797345553"/>
            <w:dropDownList>
              <w:listItem w:displayText="Bitte auswählen" w:value="Bitte auswählen"/>
              <w:listItem w:displayText="Vorabzug" w:value="Vorabzug"/>
              <w:listItem w:displayText="Entwurf" w:value="Entwurf"/>
              <w:listItem w:displayText="Zur Prüfung" w:value="Zur Prüfung"/>
              <w:listItem w:displayText="Freigegeben" w:value="Freigegeben"/>
              <w:listItem w:displayText="Revision" w:value="Revision"/>
            </w:dropDownList>
          </w:sdtPr>
          <w:sdtEndPr/>
          <w:sdtContent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54286" w:rsidRPr="0014189C" w:rsidRDefault="00D54286" w:rsidP="00753101">
                <w:pPr>
                  <w:ind w:left="76" w:right="85" w:firstLine="14"/>
                  <w:textAlignment w:val="baseline"/>
                  <w:rPr>
                    <w:rFonts w:ascii="Arial" w:eastAsia="Arial" w:hAnsi="Arial" w:cs="Arial"/>
                    <w:color w:val="000000"/>
                    <w:sz w:val="16"/>
                  </w:rPr>
                </w:pPr>
                <w:r w:rsidRPr="0045553B">
                  <w:rPr>
                    <w:rFonts w:ascii="Arial" w:eastAsia="Arial" w:hAnsi="Arial" w:cs="Arial"/>
                    <w:color w:val="000000"/>
                    <w:sz w:val="16"/>
                  </w:rPr>
                  <w:t>Bitte auswählen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Pr="00641800" w:rsidRDefault="00D54286" w:rsidP="00753101">
            <w:pPr>
              <w:ind w:left="55" w:right="36"/>
              <w:textAlignment w:val="baseline"/>
              <w:rPr>
                <w:rFonts w:ascii="Arial" w:hAnsi="Arial" w:cs="Arial"/>
                <w:color w:val="000000"/>
                <w:sz w:val="16"/>
                <w:szCs w:val="24"/>
                <w:lang w:val="x-none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5D16AE">
            <w:pPr>
              <w:ind w:left="76" w:right="35" w:hanging="14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753101">
            <w:pPr>
              <w:ind w:left="41" w:right="56"/>
              <w:textAlignment w:val="baseline"/>
              <w:rPr>
                <w:rFonts w:ascii="Arial" w:hAnsi="Arial" w:cs="Arial"/>
                <w:color w:val="000000"/>
                <w:sz w:val="16"/>
                <w:szCs w:val="24"/>
                <w:lang w:val="x-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Pr="0014189C" w:rsidRDefault="00B14E7F" w:rsidP="00753101">
            <w:pPr>
              <w:jc w:val="center"/>
              <w:textAlignment w:val="baseline"/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-12685969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 w:rsidRPr="0014189C">
                  <w:rPr>
                    <w:rFonts w:ascii="MS Gothic" w:eastAsia="MS Gothic" w:hAnsi="MS Gothic" w:cs="MS Gothic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Pr="0014189C" w:rsidRDefault="00B14E7F" w:rsidP="00753101">
            <w:pPr>
              <w:jc w:val="center"/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150770844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 w:rsidRPr="0014189C">
                  <w:rPr>
                    <w:rFonts w:ascii="MS Gothic" w:eastAsia="MS Gothic" w:hAnsi="MS Gothic" w:cs="MS Gothic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Pr="0014189C" w:rsidRDefault="00B14E7F" w:rsidP="00753101">
            <w:pPr>
              <w:jc w:val="center"/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-206802479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 w:rsidRPr="0014189C">
                  <w:rPr>
                    <w:rFonts w:ascii="MS Gothic" w:eastAsia="MS Gothic" w:hAnsi="MS Gothic" w:cs="MS Gothic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Pr="0014189C" w:rsidRDefault="00B14E7F" w:rsidP="00753101">
            <w:pPr>
              <w:jc w:val="center"/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-132890426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 w:rsidRPr="0014189C">
                  <w:rPr>
                    <w:rFonts w:ascii="MS Gothic" w:eastAsia="MS Gothic" w:hAnsi="MS Gothic" w:cs="MS Gothic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Pr="0014189C" w:rsidRDefault="00B14E7F" w:rsidP="00753101">
            <w:pPr>
              <w:jc w:val="center"/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-7682882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 w:rsidRPr="0014189C">
                  <w:rPr>
                    <w:rFonts w:ascii="MS Gothic" w:eastAsia="MS Gothic" w:hAnsi="MS Gothic" w:cs="MS Gothic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Pr="0014189C" w:rsidRDefault="00B14E7F" w:rsidP="00753101">
            <w:pPr>
              <w:jc w:val="center"/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36865610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 w:rsidRPr="0014189C">
                  <w:rPr>
                    <w:rFonts w:ascii="MS Gothic" w:eastAsia="MS Gothic" w:hAnsi="MS Gothic" w:cs="MS Gothic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Pr="0014189C" w:rsidRDefault="00B14E7F" w:rsidP="00753101">
            <w:pPr>
              <w:jc w:val="center"/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111008526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 w:rsidRPr="0014189C">
                  <w:rPr>
                    <w:rFonts w:ascii="MS Gothic" w:eastAsia="MS Gothic" w:hAnsi="MS Gothic" w:cs="MS Gothic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4286" w:rsidRPr="0014189C" w:rsidRDefault="00B14E7F" w:rsidP="00753101">
            <w:pPr>
              <w:jc w:val="center"/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-9363134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 w:rsidRPr="0014189C">
                  <w:rPr>
                    <w:rFonts w:ascii="MS Gothic" w:eastAsia="MS Gothic" w:hAnsi="MS Gothic" w:cs="MS Gothic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Pr="0014189C" w:rsidRDefault="00B14E7F" w:rsidP="00753101">
            <w:pPr>
              <w:jc w:val="center"/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43456177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 w:rsidRPr="0014189C">
                  <w:rPr>
                    <w:rFonts w:ascii="MS Gothic" w:eastAsia="MS Gothic" w:hAnsi="MS Gothic" w:cs="MS Gothic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4286" w:rsidRPr="0014189C" w:rsidRDefault="00B14E7F" w:rsidP="00753101">
            <w:pPr>
              <w:jc w:val="center"/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-4830872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 w:rsidRPr="0014189C">
                  <w:rPr>
                    <w:rFonts w:ascii="MS Gothic" w:eastAsia="MS Gothic" w:hAnsi="MS Gothic" w:cs="MS Gothic" w:hint="eastAsia"/>
                    <w:sz w:val="12"/>
                  </w:rPr>
                  <w:t>☐</w:t>
                </w:r>
              </w:sdtContent>
            </w:sdt>
          </w:p>
        </w:tc>
      </w:tr>
      <w:tr w:rsidR="00D54286" w:rsidRPr="000473A0" w:rsidTr="005D1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753101">
            <w:pPr>
              <w:ind w:left="142" w:right="95"/>
              <w:textAlignment w:val="baseline"/>
              <w:rPr>
                <w:rFonts w:ascii="Arial" w:hAnsi="Arial" w:cs="Arial"/>
                <w:color w:val="000000"/>
                <w:sz w:val="16"/>
                <w:szCs w:val="24"/>
                <w:lang w:val="x-non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753101">
            <w:pPr>
              <w:ind w:left="142" w:right="78"/>
              <w:textAlignment w:val="baseline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5D16AE">
            <w:pPr>
              <w:ind w:left="76" w:right="85" w:firstLine="14"/>
              <w:jc w:val="center"/>
              <w:textAlignment w:val="baseline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sdt>
          <w:sdtPr>
            <w:rPr>
              <w:rFonts w:ascii="Arial" w:eastAsia="Arial" w:hAnsi="Arial" w:cs="Arial"/>
              <w:color w:val="000000"/>
              <w:sz w:val="16"/>
            </w:rPr>
            <w:id w:val="-1994720709"/>
            <w:dropDownList>
              <w:listItem w:displayText="Bitte auswählen" w:value="Bitte auswählen"/>
              <w:listItem w:displayText="Vorabzug" w:value="Vorabzug"/>
              <w:listItem w:displayText="Entwurf" w:value="Entwurf"/>
              <w:listItem w:displayText="Zur Prüfung" w:value="Zur Prüfung"/>
              <w:listItem w:displayText="Freigegeben" w:value="Freigegeben"/>
              <w:listItem w:displayText="Revision" w:value="Revision"/>
            </w:dropDownList>
          </w:sdtPr>
          <w:sdtEndPr/>
          <w:sdtContent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54286" w:rsidRPr="0014189C" w:rsidRDefault="00D54286" w:rsidP="00753101">
                <w:pPr>
                  <w:ind w:left="76" w:right="85" w:firstLine="14"/>
                  <w:textAlignment w:val="baseline"/>
                  <w:rPr>
                    <w:rFonts w:ascii="Arial" w:eastAsia="Arial" w:hAnsi="Arial" w:cs="Arial"/>
                    <w:color w:val="000000"/>
                    <w:sz w:val="16"/>
                  </w:rPr>
                </w:pPr>
                <w:r w:rsidRPr="0045553B">
                  <w:rPr>
                    <w:rFonts w:ascii="Arial" w:eastAsia="Arial" w:hAnsi="Arial" w:cs="Arial"/>
                    <w:color w:val="000000"/>
                    <w:sz w:val="16"/>
                  </w:rPr>
                  <w:t>Bitte auswählen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Pr="00641800" w:rsidRDefault="00D54286" w:rsidP="00753101">
            <w:pPr>
              <w:ind w:left="55" w:right="36"/>
              <w:textAlignment w:val="baseline"/>
              <w:rPr>
                <w:rFonts w:ascii="Arial" w:hAnsi="Arial" w:cs="Arial"/>
                <w:color w:val="000000"/>
                <w:sz w:val="16"/>
                <w:szCs w:val="24"/>
                <w:lang w:val="x-none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5D16AE">
            <w:pPr>
              <w:ind w:left="76" w:right="35" w:hanging="14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753101">
            <w:pPr>
              <w:ind w:left="41" w:right="56"/>
              <w:textAlignment w:val="baseline"/>
              <w:rPr>
                <w:rFonts w:ascii="Arial" w:hAnsi="Arial" w:cs="Arial"/>
                <w:color w:val="000000"/>
                <w:sz w:val="16"/>
                <w:szCs w:val="24"/>
                <w:lang w:val="x-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Pr="0014189C" w:rsidRDefault="00B14E7F" w:rsidP="00753101">
            <w:pPr>
              <w:jc w:val="center"/>
              <w:textAlignment w:val="baseline"/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15381476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 w:rsidRPr="0014189C">
                  <w:rPr>
                    <w:rFonts w:ascii="MS Gothic" w:eastAsia="MS Gothic" w:hAnsi="MS Gothic" w:cs="MS Gothic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Pr="0014189C" w:rsidRDefault="00B14E7F" w:rsidP="00753101">
            <w:pPr>
              <w:jc w:val="center"/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178176469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 w:rsidRPr="0014189C">
                  <w:rPr>
                    <w:rFonts w:ascii="MS Gothic" w:eastAsia="MS Gothic" w:hAnsi="MS Gothic" w:cs="MS Gothic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Pr="0014189C" w:rsidRDefault="00B14E7F" w:rsidP="00753101">
            <w:pPr>
              <w:jc w:val="center"/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183841189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 w:rsidRPr="0014189C">
                  <w:rPr>
                    <w:rFonts w:ascii="MS Gothic" w:eastAsia="MS Gothic" w:hAnsi="MS Gothic" w:cs="MS Gothic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Pr="0014189C" w:rsidRDefault="00B14E7F" w:rsidP="00753101">
            <w:pPr>
              <w:jc w:val="center"/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-111613427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 w:rsidRPr="0014189C">
                  <w:rPr>
                    <w:rFonts w:ascii="MS Gothic" w:eastAsia="MS Gothic" w:hAnsi="MS Gothic" w:cs="MS Gothic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Pr="0014189C" w:rsidRDefault="00B14E7F" w:rsidP="00753101">
            <w:pPr>
              <w:jc w:val="center"/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-154798317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 w:rsidRPr="0014189C">
                  <w:rPr>
                    <w:rFonts w:ascii="MS Gothic" w:eastAsia="MS Gothic" w:hAnsi="MS Gothic" w:cs="MS Gothic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Pr="0014189C" w:rsidRDefault="00B14E7F" w:rsidP="00753101">
            <w:pPr>
              <w:jc w:val="center"/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87743071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 w:rsidRPr="0014189C">
                  <w:rPr>
                    <w:rFonts w:ascii="MS Gothic" w:eastAsia="MS Gothic" w:hAnsi="MS Gothic" w:cs="MS Gothic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Pr="0014189C" w:rsidRDefault="00B14E7F" w:rsidP="00753101">
            <w:pPr>
              <w:jc w:val="center"/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112496530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 w:rsidRPr="0014189C">
                  <w:rPr>
                    <w:rFonts w:ascii="MS Gothic" w:eastAsia="MS Gothic" w:hAnsi="MS Gothic" w:cs="MS Gothic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4286" w:rsidRPr="0014189C" w:rsidRDefault="00B14E7F" w:rsidP="00753101">
            <w:pPr>
              <w:jc w:val="center"/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-73346861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 w:rsidRPr="0014189C">
                  <w:rPr>
                    <w:rFonts w:ascii="MS Gothic" w:eastAsia="MS Gothic" w:hAnsi="MS Gothic" w:cs="MS Gothic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Pr="0014189C" w:rsidRDefault="00B14E7F" w:rsidP="00753101">
            <w:pPr>
              <w:jc w:val="center"/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28748223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 w:rsidRPr="0014189C">
                  <w:rPr>
                    <w:rFonts w:ascii="MS Gothic" w:eastAsia="MS Gothic" w:hAnsi="MS Gothic" w:cs="MS Gothic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4286" w:rsidRPr="0014189C" w:rsidRDefault="00B14E7F" w:rsidP="00753101">
            <w:pPr>
              <w:jc w:val="center"/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-123384578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 w:rsidRPr="0014189C">
                  <w:rPr>
                    <w:rFonts w:ascii="MS Gothic" w:eastAsia="MS Gothic" w:hAnsi="MS Gothic" w:cs="MS Gothic" w:hint="eastAsia"/>
                    <w:sz w:val="12"/>
                  </w:rPr>
                  <w:t>☐</w:t>
                </w:r>
              </w:sdtContent>
            </w:sdt>
          </w:p>
        </w:tc>
      </w:tr>
      <w:tr w:rsidR="00D54286" w:rsidRPr="000473A0" w:rsidTr="005D1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753101">
            <w:pPr>
              <w:ind w:left="142" w:right="95"/>
              <w:textAlignment w:val="baseline"/>
              <w:rPr>
                <w:rFonts w:ascii="Arial" w:hAnsi="Arial" w:cs="Arial"/>
                <w:color w:val="000000"/>
                <w:sz w:val="16"/>
                <w:szCs w:val="24"/>
                <w:lang w:val="x-non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753101">
            <w:pPr>
              <w:ind w:left="142" w:right="78"/>
              <w:textAlignment w:val="baseline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5D16AE">
            <w:pPr>
              <w:ind w:left="76" w:right="85" w:firstLine="14"/>
              <w:jc w:val="center"/>
              <w:textAlignment w:val="baseline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sdt>
          <w:sdtPr>
            <w:rPr>
              <w:rFonts w:ascii="Arial" w:eastAsia="Arial" w:hAnsi="Arial" w:cs="Arial"/>
              <w:color w:val="000000"/>
              <w:sz w:val="16"/>
            </w:rPr>
            <w:id w:val="654877216"/>
            <w:dropDownList>
              <w:listItem w:displayText="Bitte auswählen" w:value="Bitte auswählen"/>
              <w:listItem w:displayText="Vorabzug" w:value="Vorabzug"/>
              <w:listItem w:displayText="Entwurf" w:value="Entwurf"/>
              <w:listItem w:displayText="Zur Prüfung" w:value="Zur Prüfung"/>
              <w:listItem w:displayText="Freigegeben" w:value="Freigegeben"/>
              <w:listItem w:displayText="Revision" w:value="Revision"/>
            </w:dropDownList>
          </w:sdtPr>
          <w:sdtEndPr/>
          <w:sdtContent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54286" w:rsidRPr="0014189C" w:rsidRDefault="00D54286" w:rsidP="00753101">
                <w:pPr>
                  <w:ind w:left="76" w:right="85" w:firstLine="14"/>
                  <w:textAlignment w:val="baseline"/>
                  <w:rPr>
                    <w:rFonts w:ascii="Arial" w:eastAsia="Arial" w:hAnsi="Arial" w:cs="Arial"/>
                    <w:color w:val="000000"/>
                    <w:sz w:val="16"/>
                  </w:rPr>
                </w:pPr>
                <w:r w:rsidRPr="0045553B">
                  <w:rPr>
                    <w:rFonts w:ascii="Arial" w:eastAsia="Arial" w:hAnsi="Arial" w:cs="Arial"/>
                    <w:color w:val="000000"/>
                    <w:sz w:val="16"/>
                  </w:rPr>
                  <w:t>Bitte auswählen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Pr="00641800" w:rsidRDefault="00D54286" w:rsidP="00753101">
            <w:pPr>
              <w:ind w:left="55" w:right="36"/>
              <w:textAlignment w:val="baseline"/>
              <w:rPr>
                <w:rFonts w:ascii="Arial" w:hAnsi="Arial" w:cs="Arial"/>
                <w:color w:val="000000"/>
                <w:sz w:val="16"/>
                <w:szCs w:val="24"/>
                <w:lang w:val="x-none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5D16AE">
            <w:pPr>
              <w:ind w:left="76" w:right="35" w:hanging="14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Default="00D54286" w:rsidP="00753101">
            <w:pPr>
              <w:ind w:left="41" w:right="56"/>
              <w:textAlignment w:val="baseline"/>
              <w:rPr>
                <w:rFonts w:ascii="Arial" w:hAnsi="Arial" w:cs="Arial"/>
                <w:color w:val="000000"/>
                <w:sz w:val="16"/>
                <w:szCs w:val="24"/>
                <w:lang w:val="x-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Pr="0014189C" w:rsidRDefault="00B14E7F" w:rsidP="00753101">
            <w:pPr>
              <w:jc w:val="center"/>
              <w:textAlignment w:val="baseline"/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19760095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 w:rsidRPr="0014189C">
                  <w:rPr>
                    <w:rFonts w:ascii="MS Gothic" w:eastAsia="MS Gothic" w:hAnsi="MS Gothic" w:cs="MS Gothic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Pr="0014189C" w:rsidRDefault="00B14E7F" w:rsidP="00753101">
            <w:pPr>
              <w:jc w:val="center"/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-41246450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 w:rsidRPr="0014189C">
                  <w:rPr>
                    <w:rFonts w:ascii="MS Gothic" w:eastAsia="MS Gothic" w:hAnsi="MS Gothic" w:cs="MS Gothic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Pr="0014189C" w:rsidRDefault="00B14E7F" w:rsidP="00753101">
            <w:pPr>
              <w:jc w:val="center"/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189786013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 w:rsidRPr="0014189C">
                  <w:rPr>
                    <w:rFonts w:ascii="MS Gothic" w:eastAsia="MS Gothic" w:hAnsi="MS Gothic" w:cs="MS Gothic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Pr="0014189C" w:rsidRDefault="00B14E7F" w:rsidP="00753101">
            <w:pPr>
              <w:jc w:val="center"/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-25867979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 w:rsidRPr="0014189C">
                  <w:rPr>
                    <w:rFonts w:ascii="MS Gothic" w:eastAsia="MS Gothic" w:hAnsi="MS Gothic" w:cs="MS Gothic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Pr="0014189C" w:rsidRDefault="00B14E7F" w:rsidP="00753101">
            <w:pPr>
              <w:jc w:val="center"/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-99548515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 w:rsidRPr="0014189C">
                  <w:rPr>
                    <w:rFonts w:ascii="MS Gothic" w:eastAsia="MS Gothic" w:hAnsi="MS Gothic" w:cs="MS Gothic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Pr="0014189C" w:rsidRDefault="00B14E7F" w:rsidP="00753101">
            <w:pPr>
              <w:jc w:val="center"/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116327950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 w:rsidRPr="0014189C">
                  <w:rPr>
                    <w:rFonts w:ascii="MS Gothic" w:eastAsia="MS Gothic" w:hAnsi="MS Gothic" w:cs="MS Gothic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86" w:rsidRPr="0014189C" w:rsidRDefault="00B14E7F" w:rsidP="00753101">
            <w:pPr>
              <w:jc w:val="center"/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-17943242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 w:rsidRPr="0014189C">
                  <w:rPr>
                    <w:rFonts w:ascii="MS Gothic" w:eastAsia="MS Gothic" w:hAnsi="MS Gothic" w:cs="MS Gothic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4286" w:rsidRPr="0014189C" w:rsidRDefault="00B14E7F" w:rsidP="00753101">
            <w:pPr>
              <w:jc w:val="center"/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149877323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 w:rsidRPr="0014189C">
                  <w:rPr>
                    <w:rFonts w:ascii="MS Gothic" w:eastAsia="MS Gothic" w:hAnsi="MS Gothic" w:cs="MS Gothic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54286" w:rsidRPr="0014189C" w:rsidRDefault="00B14E7F" w:rsidP="00753101">
            <w:pPr>
              <w:jc w:val="center"/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50949866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54286" w:rsidRPr="0014189C" w:rsidRDefault="00B14E7F" w:rsidP="00753101">
            <w:pPr>
              <w:jc w:val="center"/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72664658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4286">
                  <w:rPr>
                    <w:rFonts w:ascii="Meiryo" w:eastAsia="Meiryo" w:hAnsi="Meiryo" w:cs="Meiryo" w:hint="eastAsia"/>
                    <w:sz w:val="12"/>
                  </w:rPr>
                  <w:t>☐</w:t>
                </w:r>
              </w:sdtContent>
            </w:sdt>
          </w:p>
        </w:tc>
      </w:tr>
    </w:tbl>
    <w:p w:rsidR="005A0EBA" w:rsidRPr="00372947" w:rsidRDefault="005A0EBA" w:rsidP="00170D8D">
      <w:pPr>
        <w:rPr>
          <w:rFonts w:ascii="Arial" w:hAnsi="Arial" w:cs="Arial"/>
        </w:rPr>
      </w:pPr>
    </w:p>
    <w:sectPr w:rsidR="005A0EBA" w:rsidRPr="00372947" w:rsidSect="008E6D02">
      <w:headerReference w:type="default" r:id="rId9"/>
      <w:footerReference w:type="even" r:id="rId10"/>
      <w:footerReference w:type="default" r:id="rId11"/>
      <w:pgSz w:w="16838" w:h="11906" w:orient="landscape"/>
      <w:pgMar w:top="1701" w:right="1701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68A" w:rsidRDefault="0040768A">
      <w:r>
        <w:separator/>
      </w:r>
    </w:p>
  </w:endnote>
  <w:endnote w:type="continuationSeparator" w:id="0">
    <w:p w:rsidR="0040768A" w:rsidRDefault="0040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x-Light">
    <w:panose1 w:val="02000406040000020004"/>
    <w:charset w:val="00"/>
    <w:family w:val="auto"/>
    <w:pitch w:val="variable"/>
    <w:sig w:usb0="80000027" w:usb1="00000000" w:usb2="00000000" w:usb3="00000000" w:csb0="00000001" w:csb1="00000000"/>
  </w:font>
  <w:font w:name="Dax-Medium">
    <w:panose1 w:val="0200060606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EBA" w:rsidRDefault="005A0EBA" w:rsidP="00057DE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A0EBA" w:rsidRDefault="005A0EB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EBA" w:rsidRPr="004D44B0" w:rsidRDefault="00C70C5A">
    <w:pPr>
      <w:pStyle w:val="Fuzeile"/>
      <w:jc w:val="center"/>
      <w:rPr>
        <w:rFonts w:ascii="Arial" w:hAnsi="Arial" w:cs="Arial"/>
        <w:sz w:val="16"/>
        <w:szCs w:val="16"/>
      </w:rPr>
    </w:pPr>
    <w:r w:rsidRPr="00170D8D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46561D" wp14:editId="6D628A39">
              <wp:simplePos x="0" y="0"/>
              <wp:positionH relativeFrom="column">
                <wp:posOffset>-317339</wp:posOffset>
              </wp:positionH>
              <wp:positionV relativeFrom="paragraph">
                <wp:posOffset>-1858010</wp:posOffset>
              </wp:positionV>
              <wp:extent cx="1303020" cy="1403985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02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0EBA" w:rsidRPr="00AE6B40" w:rsidRDefault="005A0EBA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AE6B40">
                            <w:rPr>
                              <w:rFonts w:ascii="Arial" w:hAnsi="Arial" w:cs="Arial"/>
                              <w:sz w:val="16"/>
                            </w:rPr>
                            <w:t>17.03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 </w:t>
                          </w:r>
                          <w:r w:rsidRPr="00AE6B40">
                            <w:rPr>
                              <w:rFonts w:ascii="Arial" w:hAnsi="Arial" w:cs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 </w:t>
                          </w:r>
                          <w:r w:rsidR="00B14E7F">
                            <w:rPr>
                              <w:rFonts w:ascii="Arial" w:hAnsi="Arial" w:cs="Arial"/>
                              <w:sz w:val="16"/>
                            </w:rPr>
                            <w:t>729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 </w:t>
                          </w:r>
                          <w:r w:rsidRPr="00AE6B40">
                            <w:rPr>
                              <w:rFonts w:ascii="Arial" w:hAnsi="Arial" w:cs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 </w:t>
                          </w:r>
                          <w:r w:rsidR="00C70C5A">
                            <w:rPr>
                              <w:rFonts w:ascii="Arial" w:hAnsi="Arial" w:cs="Arial"/>
                              <w:sz w:val="16"/>
                            </w:rPr>
                            <w:t>190605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left:0;text-align:left;margin-left:-25pt;margin-top:-146.3pt;width:102.6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" filled="f" stroked="f">
              <v:textbox style="layout-flow:vertical;mso-layout-flow-alt:bottom-to-top;mso-fit-shape-to-text:t">
                <w:txbxContent>
                  <w:p w:rsidR="005A0EBA" w:rsidRPr="00AE6B40" w:rsidRDefault="005A0EBA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AE6B40">
                      <w:rPr>
                        <w:rFonts w:ascii="Arial" w:hAnsi="Arial" w:cs="Arial"/>
                        <w:sz w:val="16"/>
                      </w:rPr>
                      <w:t>17.03</w:t>
                    </w:r>
                    <w:r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  <w:r w:rsidRPr="00AE6B40">
                      <w:rPr>
                        <w:rFonts w:ascii="Arial" w:hAnsi="Arial" w:cs="Arial"/>
                        <w:sz w:val="16"/>
                      </w:rPr>
                      <w:t>/</w:t>
                    </w:r>
                    <w:r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  <w:r w:rsidR="00B14E7F">
                      <w:rPr>
                        <w:rFonts w:ascii="Arial" w:hAnsi="Arial" w:cs="Arial"/>
                        <w:sz w:val="16"/>
                      </w:rPr>
                      <w:t>729</w:t>
                    </w:r>
                    <w:r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  <w:r w:rsidRPr="00AE6B40">
                      <w:rPr>
                        <w:rFonts w:ascii="Arial" w:hAnsi="Arial" w:cs="Arial"/>
                        <w:sz w:val="16"/>
                      </w:rPr>
                      <w:t>/</w:t>
                    </w:r>
                    <w:r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  <w:r w:rsidR="00C70C5A">
                      <w:rPr>
                        <w:rFonts w:ascii="Arial" w:hAnsi="Arial" w:cs="Arial"/>
                        <w:sz w:val="16"/>
                      </w:rPr>
                      <w:t>190605</w:t>
                    </w:r>
                  </w:p>
                </w:txbxContent>
              </v:textbox>
            </v:shape>
          </w:pict>
        </mc:Fallback>
      </mc:AlternateContent>
    </w:r>
    <w:r w:rsidR="005A0EBA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5D97ED" wp14:editId="399A5C9A">
              <wp:simplePos x="0" y="0"/>
              <wp:positionH relativeFrom="column">
                <wp:posOffset>16510</wp:posOffset>
              </wp:positionH>
              <wp:positionV relativeFrom="paragraph">
                <wp:posOffset>-26670</wp:posOffset>
              </wp:positionV>
              <wp:extent cx="9239250" cy="0"/>
              <wp:effectExtent l="0" t="0" r="19050" b="19050"/>
              <wp:wrapNone/>
              <wp:docPr id="8" name="Gerade Verbindung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392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pt,-2.1pt" to="728.8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" strokecolor="#002060"/>
          </w:pict>
        </mc:Fallback>
      </mc:AlternateContent>
    </w:r>
    <w:sdt>
      <w:sdtPr>
        <w:rPr>
          <w:rFonts w:ascii="Arial" w:hAnsi="Arial" w:cs="Arial"/>
          <w:sz w:val="16"/>
          <w:szCs w:val="16"/>
        </w:rPr>
        <w:id w:val="-1723121538"/>
        <w:docPartObj>
          <w:docPartGallery w:val="Page Numbers (Bottom of Page)"/>
          <w:docPartUnique/>
        </w:docPartObj>
      </w:sdtPr>
      <w:sdtEndPr/>
      <w:sdtContent>
        <w:r w:rsidR="005A0EBA" w:rsidRPr="004D44B0">
          <w:rPr>
            <w:rFonts w:ascii="Arial" w:hAnsi="Arial" w:cs="Arial"/>
            <w:sz w:val="16"/>
            <w:szCs w:val="16"/>
          </w:rPr>
          <w:t xml:space="preserve"> Seite </w:t>
        </w:r>
        <w:r w:rsidR="005A0EBA" w:rsidRPr="004D44B0">
          <w:rPr>
            <w:rFonts w:ascii="Arial" w:hAnsi="Arial" w:cs="Arial"/>
            <w:sz w:val="16"/>
            <w:szCs w:val="16"/>
          </w:rPr>
          <w:fldChar w:fldCharType="begin"/>
        </w:r>
        <w:r w:rsidR="005A0EBA" w:rsidRPr="004D44B0">
          <w:rPr>
            <w:rFonts w:ascii="Arial" w:hAnsi="Arial" w:cs="Arial"/>
            <w:sz w:val="16"/>
            <w:szCs w:val="16"/>
          </w:rPr>
          <w:instrText>PAGE   \* MERGEFORMAT</w:instrText>
        </w:r>
        <w:r w:rsidR="005A0EBA" w:rsidRPr="004D44B0">
          <w:rPr>
            <w:rFonts w:ascii="Arial" w:hAnsi="Arial" w:cs="Arial"/>
            <w:sz w:val="16"/>
            <w:szCs w:val="16"/>
          </w:rPr>
          <w:fldChar w:fldCharType="separate"/>
        </w:r>
        <w:r w:rsidR="00B14E7F">
          <w:rPr>
            <w:rFonts w:ascii="Arial" w:hAnsi="Arial" w:cs="Arial"/>
            <w:noProof/>
            <w:sz w:val="16"/>
            <w:szCs w:val="16"/>
          </w:rPr>
          <w:t>1</w:t>
        </w:r>
        <w:r w:rsidR="005A0EBA" w:rsidRPr="004D44B0">
          <w:rPr>
            <w:rFonts w:ascii="Arial" w:hAnsi="Arial" w:cs="Arial"/>
            <w:sz w:val="16"/>
            <w:szCs w:val="16"/>
          </w:rPr>
          <w:fldChar w:fldCharType="end"/>
        </w:r>
      </w:sdtContent>
    </w:sdt>
    <w:r w:rsidR="005A0EBA" w:rsidRPr="004D44B0">
      <w:rPr>
        <w:rFonts w:ascii="Arial" w:hAnsi="Arial" w:cs="Arial"/>
        <w:sz w:val="16"/>
        <w:szCs w:val="16"/>
      </w:rPr>
      <w:t xml:space="preserve"> von </w:t>
    </w:r>
    <w:r w:rsidR="005A0EBA">
      <w:rPr>
        <w:rFonts w:ascii="Arial" w:hAnsi="Arial" w:cs="Arial"/>
        <w:sz w:val="16"/>
        <w:szCs w:val="16"/>
      </w:rPr>
      <w:fldChar w:fldCharType="begin"/>
    </w:r>
    <w:r w:rsidR="005A0EBA">
      <w:rPr>
        <w:rFonts w:ascii="Arial" w:hAnsi="Arial" w:cs="Arial"/>
        <w:sz w:val="16"/>
        <w:szCs w:val="16"/>
      </w:rPr>
      <w:instrText xml:space="preserve"> NUMPAGES  \# "0"  \* MERGEFORMAT </w:instrText>
    </w:r>
    <w:r w:rsidR="005A0EBA">
      <w:rPr>
        <w:rFonts w:ascii="Arial" w:hAnsi="Arial" w:cs="Arial"/>
        <w:sz w:val="16"/>
        <w:szCs w:val="16"/>
      </w:rPr>
      <w:fldChar w:fldCharType="separate"/>
    </w:r>
    <w:r w:rsidR="00B14E7F">
      <w:rPr>
        <w:rFonts w:ascii="Arial" w:hAnsi="Arial" w:cs="Arial"/>
        <w:noProof/>
        <w:sz w:val="16"/>
        <w:szCs w:val="16"/>
      </w:rPr>
      <w:t>1</w:t>
    </w:r>
    <w:r w:rsidR="005A0EBA">
      <w:rPr>
        <w:rFonts w:ascii="Arial" w:hAnsi="Arial" w:cs="Arial"/>
        <w:sz w:val="16"/>
        <w:szCs w:val="16"/>
      </w:rPr>
      <w:fldChar w:fldCharType="end"/>
    </w:r>
  </w:p>
  <w:p w:rsidR="005A0EBA" w:rsidRDefault="005A0EB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68A" w:rsidRDefault="0040768A">
      <w:r>
        <w:separator/>
      </w:r>
    </w:p>
  </w:footnote>
  <w:footnote w:type="continuationSeparator" w:id="0">
    <w:p w:rsidR="0040768A" w:rsidRDefault="00407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EBA" w:rsidRPr="00B030F7" w:rsidRDefault="005A0EBA" w:rsidP="00604CF1">
    <w:pPr>
      <w:pStyle w:val="Kopfzeile"/>
      <w:tabs>
        <w:tab w:val="clear" w:pos="4536"/>
      </w:tabs>
      <w:jc w:val="both"/>
      <w:rPr>
        <w:rFonts w:ascii="Arial" w:hAnsi="Arial" w:cs="Arial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3A2F6B" wp14:editId="5739FB41">
              <wp:simplePos x="0" y="0"/>
              <wp:positionH relativeFrom="column">
                <wp:posOffset>-78740</wp:posOffset>
              </wp:positionH>
              <wp:positionV relativeFrom="paragraph">
                <wp:posOffset>-170815</wp:posOffset>
              </wp:positionV>
              <wp:extent cx="8208645" cy="7213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08645" cy="7213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EBA" w:rsidRPr="00893169" w:rsidRDefault="005A0EBA">
                          <w:pP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5A0EBA" w:rsidRPr="00893169" w:rsidRDefault="005A0EBA">
                          <w:pP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5A0EBA" w:rsidRPr="00893169" w:rsidRDefault="005A0EBA">
                          <w:pP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5A0EBA" w:rsidRPr="00893169" w:rsidRDefault="005A0EBA">
                          <w:pP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5A0EBA" w:rsidRPr="00893169" w:rsidRDefault="005A0EBA">
                          <w:pP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5A0EBA" w:rsidRPr="00893169" w:rsidRDefault="005A0EBA">
                          <w:pP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5A0EBA" w:rsidRPr="00CB14D6" w:rsidRDefault="005A0EBA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Service Gebäude -17-</w:t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 w:rsidRPr="00CB14D6">
                            <w:rPr>
                              <w:rFonts w:ascii="Arial" w:hAnsi="Arial" w:cs="Arial"/>
                              <w:color w:val="000000"/>
                            </w:rPr>
                            <w:t xml:space="preserve">Hannover, </w:t>
                          </w:r>
                          <w:sdt>
                            <w:sdtPr>
                              <w:rPr>
                                <w:rFonts w:ascii="Arial" w:hAnsi="Arial" w:cs="Arial"/>
                                <w:color w:val="000000"/>
                              </w:rPr>
                              <w:id w:val="1207526205"/>
                              <w:date w:fullDate="2019-06-06T00:00:00Z">
                                <w:dateFormat w:val="dd.MM.yyyy"/>
                                <w:lid w:val="de-D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B14E7F">
                                <w:rPr>
                                  <w:rFonts w:ascii="Arial" w:hAnsi="Arial" w:cs="Arial"/>
                                  <w:color w:val="000000"/>
                                </w:rPr>
                                <w:t>06.06.2019</w:t>
                              </w:r>
                            </w:sdtContent>
                          </w:sdt>
                        </w:p>
                        <w:p w:rsidR="005A0EBA" w:rsidRPr="00B47F31" w:rsidRDefault="005A0EBA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893169">
                            <w:rPr>
                              <w:rFonts w:ascii="Arial" w:hAnsi="Arial" w:cs="Arial"/>
                              <w:color w:val="000000"/>
                            </w:rPr>
                            <w:t xml:space="preserve">Team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Bau und Technik -17.03-</w:t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.2pt;margin-top:-13.45pt;width:646.35pt;height:5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" stroked="f">
              <v:fill opacity="0"/>
              <v:textbox>
                <w:txbxContent>
                  <w:p w:rsidR="005A0EBA" w:rsidRPr="00893169" w:rsidRDefault="005A0EBA">
                    <w:pPr>
                      <w:rPr>
                        <w:rFonts w:ascii="Arial" w:hAnsi="Arial" w:cs="Arial"/>
                        <w:color w:val="000000"/>
                        <w:sz w:val="2"/>
                        <w:szCs w:val="2"/>
                      </w:rPr>
                    </w:pPr>
                  </w:p>
                  <w:p w:rsidR="005A0EBA" w:rsidRPr="00893169" w:rsidRDefault="005A0EBA">
                    <w:pPr>
                      <w:rPr>
                        <w:rFonts w:ascii="Arial" w:hAnsi="Arial" w:cs="Arial"/>
                        <w:color w:val="000000"/>
                        <w:sz w:val="2"/>
                        <w:szCs w:val="2"/>
                      </w:rPr>
                    </w:pPr>
                  </w:p>
                  <w:p w:rsidR="005A0EBA" w:rsidRPr="00893169" w:rsidRDefault="005A0EBA">
                    <w:pPr>
                      <w:rPr>
                        <w:rFonts w:ascii="Arial" w:hAnsi="Arial" w:cs="Arial"/>
                        <w:color w:val="000000"/>
                        <w:sz w:val="2"/>
                        <w:szCs w:val="2"/>
                      </w:rPr>
                    </w:pPr>
                  </w:p>
                  <w:p w:rsidR="005A0EBA" w:rsidRPr="00893169" w:rsidRDefault="005A0EBA">
                    <w:pPr>
                      <w:rPr>
                        <w:rFonts w:ascii="Arial" w:hAnsi="Arial" w:cs="Arial"/>
                        <w:color w:val="000000"/>
                        <w:sz w:val="2"/>
                        <w:szCs w:val="2"/>
                      </w:rPr>
                    </w:pPr>
                  </w:p>
                  <w:p w:rsidR="005A0EBA" w:rsidRPr="00893169" w:rsidRDefault="005A0EBA">
                    <w:pPr>
                      <w:rPr>
                        <w:rFonts w:ascii="Arial" w:hAnsi="Arial" w:cs="Arial"/>
                        <w:color w:val="000000"/>
                        <w:sz w:val="2"/>
                        <w:szCs w:val="2"/>
                      </w:rPr>
                    </w:pPr>
                  </w:p>
                  <w:p w:rsidR="005A0EBA" w:rsidRPr="00893169" w:rsidRDefault="005A0EBA">
                    <w:pPr>
                      <w:rPr>
                        <w:rFonts w:ascii="Arial" w:hAnsi="Arial" w:cs="Arial"/>
                        <w:color w:val="000000"/>
                        <w:sz w:val="2"/>
                        <w:szCs w:val="2"/>
                      </w:rPr>
                    </w:pPr>
                  </w:p>
                  <w:p w:rsidR="005A0EBA" w:rsidRPr="00CB14D6" w:rsidRDefault="005A0EBA">
                    <w:pPr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Service Gebäude -17-</w:t>
                    </w:r>
                    <w:r>
                      <w:rPr>
                        <w:rFonts w:ascii="Arial" w:hAnsi="Arial" w:cs="Arial"/>
                        <w:color w:val="000000"/>
                      </w:rPr>
                      <w:tab/>
                      <w:t xml:space="preserve"> </w:t>
                    </w:r>
                    <w:r>
                      <w:rPr>
                        <w:rFonts w:ascii="Arial" w:hAnsi="Arial" w:cs="Arial"/>
                        <w:color w:val="000000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</w:rPr>
                      <w:tab/>
                    </w:r>
                    <w:r w:rsidRPr="00CB14D6">
                      <w:rPr>
                        <w:rFonts w:ascii="Arial" w:hAnsi="Arial" w:cs="Arial"/>
                        <w:color w:val="000000"/>
                      </w:rPr>
                      <w:t xml:space="preserve">Hannover, </w:t>
                    </w:r>
                    <w:sdt>
                      <w:sdtPr>
                        <w:rPr>
                          <w:rFonts w:ascii="Arial" w:hAnsi="Arial" w:cs="Arial"/>
                          <w:color w:val="000000"/>
                        </w:rPr>
                        <w:id w:val="1207526205"/>
                        <w:date w:fullDate="2019-06-06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B14E7F">
                          <w:rPr>
                            <w:rFonts w:ascii="Arial" w:hAnsi="Arial" w:cs="Arial"/>
                            <w:color w:val="000000"/>
                          </w:rPr>
                          <w:t>06.06.2019</w:t>
                        </w:r>
                      </w:sdtContent>
                    </w:sdt>
                  </w:p>
                  <w:p w:rsidR="005A0EBA" w:rsidRPr="00B47F31" w:rsidRDefault="005A0EBA">
                    <w:pPr>
                      <w:rPr>
                        <w:rFonts w:ascii="Arial" w:hAnsi="Arial" w:cs="Arial"/>
                        <w:color w:val="000000"/>
                      </w:rPr>
                    </w:pPr>
                    <w:r w:rsidRPr="00893169">
                      <w:rPr>
                        <w:rFonts w:ascii="Arial" w:hAnsi="Arial" w:cs="Arial"/>
                        <w:color w:val="000000"/>
                      </w:rPr>
                      <w:t xml:space="preserve">Team </w:t>
                    </w:r>
                    <w:r>
                      <w:rPr>
                        <w:rFonts w:ascii="Arial" w:hAnsi="Arial" w:cs="Arial"/>
                        <w:color w:val="000000"/>
                      </w:rPr>
                      <w:t>Bau und Technik -17.03-</w:t>
                    </w:r>
                    <w:r>
                      <w:rPr>
                        <w:rFonts w:ascii="Arial" w:hAnsi="Arial" w:cs="Arial"/>
                        <w:color w:val="000000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6668CF38" wp14:editId="5DE272AE">
          <wp:simplePos x="0" y="0"/>
          <wp:positionH relativeFrom="column">
            <wp:posOffset>8130388</wp:posOffset>
          </wp:positionH>
          <wp:positionV relativeFrom="paragraph">
            <wp:posOffset>-114338</wp:posOffset>
          </wp:positionV>
          <wp:extent cx="1115060" cy="616585"/>
          <wp:effectExtent l="0" t="0" r="8890" b="0"/>
          <wp:wrapNone/>
          <wp:docPr id="5" name="Grafik 5" descr="Logo Reg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ogo Reg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06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566729" wp14:editId="34C06397">
              <wp:simplePos x="0" y="0"/>
              <wp:positionH relativeFrom="column">
                <wp:posOffset>16510</wp:posOffset>
              </wp:positionH>
              <wp:positionV relativeFrom="paragraph">
                <wp:posOffset>550545</wp:posOffset>
              </wp:positionV>
              <wp:extent cx="9238615" cy="1905"/>
              <wp:effectExtent l="0" t="0" r="19685" b="3619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238615" cy="19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pt;margin-top:43.35pt;width:727.45pt;height:.1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" strokecolor="#00206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B96D93" wp14:editId="0BAD7274">
              <wp:simplePos x="0" y="0"/>
              <wp:positionH relativeFrom="column">
                <wp:posOffset>16510</wp:posOffset>
              </wp:positionH>
              <wp:positionV relativeFrom="paragraph">
                <wp:posOffset>-212090</wp:posOffset>
              </wp:positionV>
              <wp:extent cx="9239250" cy="40640"/>
              <wp:effectExtent l="0" t="0" r="19050" b="3556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239250" cy="406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1.3pt;margin-top:-16.7pt;width:727.5pt;height:3.2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" strokecolor="#002060"/>
          </w:pict>
        </mc:Fallback>
      </mc:AlternateContent>
    </w:r>
    <w:r>
      <w:rPr>
        <w:rFonts w:ascii="Arial" w:hAnsi="Arial" w:cs="Arial"/>
      </w:rPr>
      <w:tab/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057E"/>
    <w:multiLevelType w:val="hybridMultilevel"/>
    <w:tmpl w:val="09568AEA"/>
    <w:lvl w:ilvl="0" w:tplc="C36A51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F202A"/>
    <w:multiLevelType w:val="hybridMultilevel"/>
    <w:tmpl w:val="6C64D43E"/>
    <w:lvl w:ilvl="0" w:tplc="04070011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094A12D3"/>
    <w:multiLevelType w:val="hybridMultilevel"/>
    <w:tmpl w:val="71B216BC"/>
    <w:lvl w:ilvl="0" w:tplc="00645A6C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548DD4" w:themeColor="text2" w:themeTint="99"/>
        <w:u w:color="548DD4" w:themeColor="text2" w:themeTint="99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14D72490"/>
    <w:multiLevelType w:val="hybridMultilevel"/>
    <w:tmpl w:val="CC1E18CC"/>
    <w:lvl w:ilvl="0" w:tplc="0407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107841"/>
    <w:multiLevelType w:val="hybridMultilevel"/>
    <w:tmpl w:val="98D0FE1A"/>
    <w:lvl w:ilvl="0" w:tplc="BB880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A71D7A"/>
    <w:multiLevelType w:val="hybridMultilevel"/>
    <w:tmpl w:val="72AA40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2587F"/>
    <w:multiLevelType w:val="multilevel"/>
    <w:tmpl w:val="84343A8A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Arial" w:eastAsia="Arial" w:hAnsi="Arial"/>
        <w:color w:val="000000"/>
        <w:spacing w:val="0"/>
        <w:w w:val="100"/>
        <w:sz w:val="16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B46B9C"/>
    <w:multiLevelType w:val="hybridMultilevel"/>
    <w:tmpl w:val="BAC82CB8"/>
    <w:lvl w:ilvl="0" w:tplc="7CA650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9018D"/>
    <w:multiLevelType w:val="hybridMultilevel"/>
    <w:tmpl w:val="5936F396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EE25A66"/>
    <w:multiLevelType w:val="hybridMultilevel"/>
    <w:tmpl w:val="8EE69C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D0D74"/>
    <w:multiLevelType w:val="hybridMultilevel"/>
    <w:tmpl w:val="AB6CC59E"/>
    <w:lvl w:ilvl="0" w:tplc="00645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  <w:u w:color="548DD4" w:themeColor="text2" w:themeTint="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E557AA"/>
    <w:multiLevelType w:val="hybridMultilevel"/>
    <w:tmpl w:val="C03670C4"/>
    <w:lvl w:ilvl="0" w:tplc="0407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12">
    <w:nsid w:val="3B8F227A"/>
    <w:multiLevelType w:val="hybridMultilevel"/>
    <w:tmpl w:val="98D0FE1A"/>
    <w:lvl w:ilvl="0" w:tplc="BB880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FF317C1"/>
    <w:multiLevelType w:val="hybridMultilevel"/>
    <w:tmpl w:val="AEA69F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01427"/>
    <w:multiLevelType w:val="hybridMultilevel"/>
    <w:tmpl w:val="53AC5FDC"/>
    <w:lvl w:ilvl="0" w:tplc="C36A51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87591"/>
    <w:multiLevelType w:val="hybridMultilevel"/>
    <w:tmpl w:val="FFD4FB50"/>
    <w:lvl w:ilvl="0" w:tplc="0407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29D43B5"/>
    <w:multiLevelType w:val="hybridMultilevel"/>
    <w:tmpl w:val="0576FD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EF1DE2"/>
    <w:multiLevelType w:val="hybridMultilevel"/>
    <w:tmpl w:val="45681A6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4A75D21"/>
    <w:multiLevelType w:val="hybridMultilevel"/>
    <w:tmpl w:val="0C58D1B2"/>
    <w:lvl w:ilvl="0" w:tplc="04070005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abstractNum w:abstractNumId="19">
    <w:nsid w:val="60074244"/>
    <w:multiLevelType w:val="hybridMultilevel"/>
    <w:tmpl w:val="D952C1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440517"/>
    <w:multiLevelType w:val="hybridMultilevel"/>
    <w:tmpl w:val="09DA4A0C"/>
    <w:lvl w:ilvl="0" w:tplc="7DE06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87605"/>
    <w:multiLevelType w:val="hybridMultilevel"/>
    <w:tmpl w:val="F0268102"/>
    <w:lvl w:ilvl="0" w:tplc="0407000D">
      <w:start w:val="1"/>
      <w:numFmt w:val="bullet"/>
      <w:lvlText w:val="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2">
    <w:nsid w:val="6EA33EE6"/>
    <w:multiLevelType w:val="hybridMultilevel"/>
    <w:tmpl w:val="2AEAB75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20D19F5"/>
    <w:multiLevelType w:val="hybridMultilevel"/>
    <w:tmpl w:val="FCF4B196"/>
    <w:lvl w:ilvl="0" w:tplc="4D1237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0645A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8DD4" w:themeColor="text2" w:themeTint="99"/>
        <w:u w:color="548DD4" w:themeColor="text2" w:themeTint="99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2B6FA5"/>
    <w:multiLevelType w:val="hybridMultilevel"/>
    <w:tmpl w:val="8A14C3C0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E253AF"/>
    <w:multiLevelType w:val="hybridMultilevel"/>
    <w:tmpl w:val="5ECE7E8C"/>
    <w:lvl w:ilvl="0" w:tplc="0407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8"/>
  </w:num>
  <w:num w:numId="4">
    <w:abstractNumId w:val="11"/>
  </w:num>
  <w:num w:numId="5">
    <w:abstractNumId w:val="18"/>
  </w:num>
  <w:num w:numId="6">
    <w:abstractNumId w:val="3"/>
  </w:num>
  <w:num w:numId="7">
    <w:abstractNumId w:val="19"/>
  </w:num>
  <w:num w:numId="8">
    <w:abstractNumId w:val="21"/>
  </w:num>
  <w:num w:numId="9">
    <w:abstractNumId w:val="1"/>
  </w:num>
  <w:num w:numId="10">
    <w:abstractNumId w:val="13"/>
  </w:num>
  <w:num w:numId="11">
    <w:abstractNumId w:val="7"/>
  </w:num>
  <w:num w:numId="12">
    <w:abstractNumId w:val="0"/>
  </w:num>
  <w:num w:numId="13">
    <w:abstractNumId w:val="14"/>
  </w:num>
  <w:num w:numId="14">
    <w:abstractNumId w:val="24"/>
  </w:num>
  <w:num w:numId="15">
    <w:abstractNumId w:val="9"/>
  </w:num>
  <w:num w:numId="16">
    <w:abstractNumId w:val="23"/>
  </w:num>
  <w:num w:numId="17">
    <w:abstractNumId w:val="2"/>
  </w:num>
  <w:num w:numId="18">
    <w:abstractNumId w:val="10"/>
  </w:num>
  <w:num w:numId="19">
    <w:abstractNumId w:val="5"/>
  </w:num>
  <w:num w:numId="20">
    <w:abstractNumId w:val="16"/>
  </w:num>
  <w:num w:numId="21">
    <w:abstractNumId w:val="4"/>
  </w:num>
  <w:num w:numId="22">
    <w:abstractNumId w:val="22"/>
  </w:num>
  <w:num w:numId="23">
    <w:abstractNumId w:val="12"/>
  </w:num>
  <w:num w:numId="24">
    <w:abstractNumId w:val="20"/>
  </w:num>
  <w:num w:numId="25">
    <w:abstractNumId w:val="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s_autosavelastposition34822204" w:val="344"/>
  </w:docVars>
  <w:rsids>
    <w:rsidRoot w:val="0040768A"/>
    <w:rsid w:val="00000546"/>
    <w:rsid w:val="000062E6"/>
    <w:rsid w:val="00046C5D"/>
    <w:rsid w:val="000473A0"/>
    <w:rsid w:val="00056510"/>
    <w:rsid w:val="00057DE1"/>
    <w:rsid w:val="000647F3"/>
    <w:rsid w:val="000664F7"/>
    <w:rsid w:val="0007274E"/>
    <w:rsid w:val="00095BBF"/>
    <w:rsid w:val="000B1DD7"/>
    <w:rsid w:val="000B29CF"/>
    <w:rsid w:val="000B701D"/>
    <w:rsid w:val="000D54F9"/>
    <w:rsid w:val="000E1719"/>
    <w:rsid w:val="000F452B"/>
    <w:rsid w:val="0010116B"/>
    <w:rsid w:val="00107C6E"/>
    <w:rsid w:val="00113E7E"/>
    <w:rsid w:val="00130BCD"/>
    <w:rsid w:val="0014189C"/>
    <w:rsid w:val="0015289C"/>
    <w:rsid w:val="00160BFD"/>
    <w:rsid w:val="00170298"/>
    <w:rsid w:val="00170D8D"/>
    <w:rsid w:val="00181061"/>
    <w:rsid w:val="001819AB"/>
    <w:rsid w:val="0019685A"/>
    <w:rsid w:val="001B1492"/>
    <w:rsid w:val="001B6800"/>
    <w:rsid w:val="001D0779"/>
    <w:rsid w:val="001E6587"/>
    <w:rsid w:val="00201BC4"/>
    <w:rsid w:val="002040A0"/>
    <w:rsid w:val="00244F2A"/>
    <w:rsid w:val="002469E9"/>
    <w:rsid w:val="00282F97"/>
    <w:rsid w:val="00293E16"/>
    <w:rsid w:val="002956C1"/>
    <w:rsid w:val="002A497A"/>
    <w:rsid w:val="002A68D6"/>
    <w:rsid w:val="002A6A39"/>
    <w:rsid w:val="002B3794"/>
    <w:rsid w:val="002C63E2"/>
    <w:rsid w:val="002E125C"/>
    <w:rsid w:val="00307AE5"/>
    <w:rsid w:val="00321AC7"/>
    <w:rsid w:val="00324286"/>
    <w:rsid w:val="00345F86"/>
    <w:rsid w:val="00354739"/>
    <w:rsid w:val="00372947"/>
    <w:rsid w:val="003C1C07"/>
    <w:rsid w:val="003C6B94"/>
    <w:rsid w:val="003D0773"/>
    <w:rsid w:val="003F0CC4"/>
    <w:rsid w:val="003F4A0D"/>
    <w:rsid w:val="004041AE"/>
    <w:rsid w:val="0040768A"/>
    <w:rsid w:val="0041711C"/>
    <w:rsid w:val="00431051"/>
    <w:rsid w:val="004322FF"/>
    <w:rsid w:val="00435469"/>
    <w:rsid w:val="004427EC"/>
    <w:rsid w:val="00454B70"/>
    <w:rsid w:val="0045553B"/>
    <w:rsid w:val="004568C9"/>
    <w:rsid w:val="004C35FB"/>
    <w:rsid w:val="004C4214"/>
    <w:rsid w:val="004D44B0"/>
    <w:rsid w:val="004D79BC"/>
    <w:rsid w:val="005022B0"/>
    <w:rsid w:val="00503C49"/>
    <w:rsid w:val="00515C5D"/>
    <w:rsid w:val="0053452E"/>
    <w:rsid w:val="005379B1"/>
    <w:rsid w:val="00560D49"/>
    <w:rsid w:val="00564ED4"/>
    <w:rsid w:val="00567DAF"/>
    <w:rsid w:val="00585FEB"/>
    <w:rsid w:val="005A079B"/>
    <w:rsid w:val="005A0EBA"/>
    <w:rsid w:val="005A6A85"/>
    <w:rsid w:val="005C223F"/>
    <w:rsid w:val="005D16AE"/>
    <w:rsid w:val="005E45D0"/>
    <w:rsid w:val="00604CF1"/>
    <w:rsid w:val="0064056D"/>
    <w:rsid w:val="00641800"/>
    <w:rsid w:val="006430BF"/>
    <w:rsid w:val="00650AC2"/>
    <w:rsid w:val="00662790"/>
    <w:rsid w:val="00696539"/>
    <w:rsid w:val="006B0FFE"/>
    <w:rsid w:val="006B4957"/>
    <w:rsid w:val="006D4FAE"/>
    <w:rsid w:val="007304F6"/>
    <w:rsid w:val="00753101"/>
    <w:rsid w:val="00754C1F"/>
    <w:rsid w:val="00757211"/>
    <w:rsid w:val="007A2FEC"/>
    <w:rsid w:val="007B0F2A"/>
    <w:rsid w:val="007F170D"/>
    <w:rsid w:val="00805308"/>
    <w:rsid w:val="00805DE0"/>
    <w:rsid w:val="00825B3C"/>
    <w:rsid w:val="008268E0"/>
    <w:rsid w:val="008302E2"/>
    <w:rsid w:val="0085588E"/>
    <w:rsid w:val="008634AB"/>
    <w:rsid w:val="008637C2"/>
    <w:rsid w:val="008702A6"/>
    <w:rsid w:val="008871D0"/>
    <w:rsid w:val="00893169"/>
    <w:rsid w:val="008A5723"/>
    <w:rsid w:val="008B203E"/>
    <w:rsid w:val="008B7061"/>
    <w:rsid w:val="008C0BDD"/>
    <w:rsid w:val="008E479D"/>
    <w:rsid w:val="008E5B9A"/>
    <w:rsid w:val="008E6D02"/>
    <w:rsid w:val="008E77B1"/>
    <w:rsid w:val="008F5E7A"/>
    <w:rsid w:val="00904D7E"/>
    <w:rsid w:val="00912FD1"/>
    <w:rsid w:val="00913B32"/>
    <w:rsid w:val="00923E1F"/>
    <w:rsid w:val="009468B1"/>
    <w:rsid w:val="00952568"/>
    <w:rsid w:val="009823C3"/>
    <w:rsid w:val="00985E2A"/>
    <w:rsid w:val="00991B5C"/>
    <w:rsid w:val="00997952"/>
    <w:rsid w:val="009A1FD8"/>
    <w:rsid w:val="009A28C8"/>
    <w:rsid w:val="009D15C7"/>
    <w:rsid w:val="009F0006"/>
    <w:rsid w:val="009F0885"/>
    <w:rsid w:val="00A20BEF"/>
    <w:rsid w:val="00A25E4F"/>
    <w:rsid w:val="00A35E82"/>
    <w:rsid w:val="00A40AF9"/>
    <w:rsid w:val="00A55F10"/>
    <w:rsid w:val="00A566F2"/>
    <w:rsid w:val="00A8022E"/>
    <w:rsid w:val="00A84EC2"/>
    <w:rsid w:val="00A8606C"/>
    <w:rsid w:val="00A97BC2"/>
    <w:rsid w:val="00AE6B40"/>
    <w:rsid w:val="00B10BEC"/>
    <w:rsid w:val="00B14D9B"/>
    <w:rsid w:val="00B14E7F"/>
    <w:rsid w:val="00B17BAE"/>
    <w:rsid w:val="00B213EE"/>
    <w:rsid w:val="00B22779"/>
    <w:rsid w:val="00B274A6"/>
    <w:rsid w:val="00B377C4"/>
    <w:rsid w:val="00B4005D"/>
    <w:rsid w:val="00B44F1C"/>
    <w:rsid w:val="00B47845"/>
    <w:rsid w:val="00B47F31"/>
    <w:rsid w:val="00BE2952"/>
    <w:rsid w:val="00BF7084"/>
    <w:rsid w:val="00C050F6"/>
    <w:rsid w:val="00C13D74"/>
    <w:rsid w:val="00C14D61"/>
    <w:rsid w:val="00C25AEC"/>
    <w:rsid w:val="00C625CB"/>
    <w:rsid w:val="00C70C5A"/>
    <w:rsid w:val="00C81C84"/>
    <w:rsid w:val="00C87933"/>
    <w:rsid w:val="00CB14D6"/>
    <w:rsid w:val="00CC6EA1"/>
    <w:rsid w:val="00CD4F1A"/>
    <w:rsid w:val="00CE2A61"/>
    <w:rsid w:val="00CF2B84"/>
    <w:rsid w:val="00CF622D"/>
    <w:rsid w:val="00CF763A"/>
    <w:rsid w:val="00D30E56"/>
    <w:rsid w:val="00D54286"/>
    <w:rsid w:val="00D542E2"/>
    <w:rsid w:val="00D72BA1"/>
    <w:rsid w:val="00D90312"/>
    <w:rsid w:val="00D9392C"/>
    <w:rsid w:val="00D966D7"/>
    <w:rsid w:val="00DA13EE"/>
    <w:rsid w:val="00DB1FD7"/>
    <w:rsid w:val="00DC32D0"/>
    <w:rsid w:val="00DF2331"/>
    <w:rsid w:val="00DF62C4"/>
    <w:rsid w:val="00E03B7B"/>
    <w:rsid w:val="00E05DE0"/>
    <w:rsid w:val="00E11E7F"/>
    <w:rsid w:val="00E1347A"/>
    <w:rsid w:val="00E27B5B"/>
    <w:rsid w:val="00E31241"/>
    <w:rsid w:val="00E577C3"/>
    <w:rsid w:val="00E67F56"/>
    <w:rsid w:val="00EA2B47"/>
    <w:rsid w:val="00EB1875"/>
    <w:rsid w:val="00EC3331"/>
    <w:rsid w:val="00EE0F45"/>
    <w:rsid w:val="00EF0F29"/>
    <w:rsid w:val="00EF253E"/>
    <w:rsid w:val="00F11395"/>
    <w:rsid w:val="00F2164C"/>
    <w:rsid w:val="00F36607"/>
    <w:rsid w:val="00F448A7"/>
    <w:rsid w:val="00F55022"/>
    <w:rsid w:val="00F66298"/>
    <w:rsid w:val="00F678D7"/>
    <w:rsid w:val="00F71E17"/>
    <w:rsid w:val="00F87E2A"/>
    <w:rsid w:val="00FA7375"/>
    <w:rsid w:val="00FA7B67"/>
    <w:rsid w:val="00FA7ECE"/>
    <w:rsid w:val="00FB7C88"/>
    <w:rsid w:val="00FD689E"/>
    <w:rsid w:val="00FE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Dax-Light" w:hAnsi="Dax-Light"/>
      <w:sz w:val="24"/>
    </w:rPr>
  </w:style>
  <w:style w:type="paragraph" w:styleId="berschrift2">
    <w:name w:val="heading 2"/>
    <w:basedOn w:val="Standard"/>
    <w:next w:val="Standard"/>
    <w:qFormat/>
    <w:pPr>
      <w:keepNext/>
      <w:ind w:firstLine="708"/>
      <w:outlineLvl w:val="1"/>
    </w:pPr>
    <w:rPr>
      <w:rFonts w:ascii="Dax-Medium" w:hAnsi="Dax-Medium"/>
      <w:sz w:val="24"/>
      <w:u w:val="singl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A55F1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Betreff">
    <w:name w:val="Betreff"/>
    <w:basedOn w:val="Standard"/>
    <w:pPr>
      <w:tabs>
        <w:tab w:val="left" w:pos="3969"/>
        <w:tab w:val="left" w:pos="8647"/>
      </w:tabs>
      <w:suppressAutoHyphens/>
      <w:ind w:right="-794"/>
      <w:jc w:val="both"/>
    </w:pPr>
    <w:rPr>
      <w:rFonts w:ascii="Arial" w:hAnsi="Arial"/>
      <w:b/>
      <w:sz w:val="24"/>
    </w:rPr>
  </w:style>
  <w:style w:type="paragraph" w:styleId="Textkrper">
    <w:name w:val="Body Text"/>
    <w:basedOn w:val="Standard"/>
    <w:rPr>
      <w:rFonts w:ascii="Dax-Light" w:hAnsi="Dax-Light"/>
      <w:sz w:val="24"/>
    </w:rPr>
  </w:style>
  <w:style w:type="paragraph" w:styleId="Textkrper2">
    <w:name w:val="Body Text 2"/>
    <w:basedOn w:val="Standard"/>
    <w:rsid w:val="00503C49"/>
    <w:pPr>
      <w:spacing w:after="120" w:line="480" w:lineRule="auto"/>
    </w:pPr>
  </w:style>
  <w:style w:type="paragraph" w:styleId="Fuzeile">
    <w:name w:val="footer"/>
    <w:basedOn w:val="Standard"/>
    <w:link w:val="FuzeileZchn"/>
    <w:uiPriority w:val="99"/>
    <w:rsid w:val="00985E2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85E2A"/>
  </w:style>
  <w:style w:type="paragraph" w:styleId="Sprechblasentext">
    <w:name w:val="Balloon Text"/>
    <w:basedOn w:val="Standard"/>
    <w:link w:val="SprechblasentextZchn"/>
    <w:rsid w:val="00A97BC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97BC2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link w:val="berschrift4"/>
    <w:semiHidden/>
    <w:rsid w:val="00A55F10"/>
    <w:rPr>
      <w:rFonts w:ascii="Cambria" w:eastAsia="Times New Roman" w:hAnsi="Cambria" w:cs="Times New Roman"/>
      <w:b/>
      <w:bCs/>
      <w:i/>
      <w:iCs/>
      <w:color w:val="4F81BD"/>
    </w:rPr>
  </w:style>
  <w:style w:type="paragraph" w:styleId="Kopfzeile">
    <w:name w:val="header"/>
    <w:basedOn w:val="Standard"/>
    <w:link w:val="KopfzeileZchn"/>
    <w:uiPriority w:val="99"/>
    <w:rsid w:val="00C879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87933"/>
  </w:style>
  <w:style w:type="character" w:styleId="Platzhaltertext">
    <w:name w:val="Placeholder Text"/>
    <w:uiPriority w:val="99"/>
    <w:semiHidden/>
    <w:rsid w:val="00EF0F29"/>
    <w:rPr>
      <w:color w:val="808080"/>
    </w:rPr>
  </w:style>
  <w:style w:type="paragraph" w:styleId="Listenabsatz">
    <w:name w:val="List Paragraph"/>
    <w:basedOn w:val="Standard"/>
    <w:uiPriority w:val="34"/>
    <w:qFormat/>
    <w:rsid w:val="00B47845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C25AEC"/>
  </w:style>
  <w:style w:type="table" w:styleId="Tabellenraster">
    <w:name w:val="Table Grid"/>
    <w:basedOn w:val="NormaleTabelle"/>
    <w:rsid w:val="002B3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Dax-Light" w:hAnsi="Dax-Light"/>
      <w:sz w:val="24"/>
    </w:rPr>
  </w:style>
  <w:style w:type="paragraph" w:styleId="berschrift2">
    <w:name w:val="heading 2"/>
    <w:basedOn w:val="Standard"/>
    <w:next w:val="Standard"/>
    <w:qFormat/>
    <w:pPr>
      <w:keepNext/>
      <w:ind w:firstLine="708"/>
      <w:outlineLvl w:val="1"/>
    </w:pPr>
    <w:rPr>
      <w:rFonts w:ascii="Dax-Medium" w:hAnsi="Dax-Medium"/>
      <w:sz w:val="24"/>
      <w:u w:val="singl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A55F1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Betreff">
    <w:name w:val="Betreff"/>
    <w:basedOn w:val="Standard"/>
    <w:pPr>
      <w:tabs>
        <w:tab w:val="left" w:pos="3969"/>
        <w:tab w:val="left" w:pos="8647"/>
      </w:tabs>
      <w:suppressAutoHyphens/>
      <w:ind w:right="-794"/>
      <w:jc w:val="both"/>
    </w:pPr>
    <w:rPr>
      <w:rFonts w:ascii="Arial" w:hAnsi="Arial"/>
      <w:b/>
      <w:sz w:val="24"/>
    </w:rPr>
  </w:style>
  <w:style w:type="paragraph" w:styleId="Textkrper">
    <w:name w:val="Body Text"/>
    <w:basedOn w:val="Standard"/>
    <w:rPr>
      <w:rFonts w:ascii="Dax-Light" w:hAnsi="Dax-Light"/>
      <w:sz w:val="24"/>
    </w:rPr>
  </w:style>
  <w:style w:type="paragraph" w:styleId="Textkrper2">
    <w:name w:val="Body Text 2"/>
    <w:basedOn w:val="Standard"/>
    <w:rsid w:val="00503C49"/>
    <w:pPr>
      <w:spacing w:after="120" w:line="480" w:lineRule="auto"/>
    </w:pPr>
  </w:style>
  <w:style w:type="paragraph" w:styleId="Fuzeile">
    <w:name w:val="footer"/>
    <w:basedOn w:val="Standard"/>
    <w:link w:val="FuzeileZchn"/>
    <w:uiPriority w:val="99"/>
    <w:rsid w:val="00985E2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85E2A"/>
  </w:style>
  <w:style w:type="paragraph" w:styleId="Sprechblasentext">
    <w:name w:val="Balloon Text"/>
    <w:basedOn w:val="Standard"/>
    <w:link w:val="SprechblasentextZchn"/>
    <w:rsid w:val="00A97BC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97BC2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link w:val="berschrift4"/>
    <w:semiHidden/>
    <w:rsid w:val="00A55F10"/>
    <w:rPr>
      <w:rFonts w:ascii="Cambria" w:eastAsia="Times New Roman" w:hAnsi="Cambria" w:cs="Times New Roman"/>
      <w:b/>
      <w:bCs/>
      <w:i/>
      <w:iCs/>
      <w:color w:val="4F81BD"/>
    </w:rPr>
  </w:style>
  <w:style w:type="paragraph" w:styleId="Kopfzeile">
    <w:name w:val="header"/>
    <w:basedOn w:val="Standard"/>
    <w:link w:val="KopfzeileZchn"/>
    <w:uiPriority w:val="99"/>
    <w:rsid w:val="00C879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87933"/>
  </w:style>
  <w:style w:type="character" w:styleId="Platzhaltertext">
    <w:name w:val="Placeholder Text"/>
    <w:uiPriority w:val="99"/>
    <w:semiHidden/>
    <w:rsid w:val="00EF0F29"/>
    <w:rPr>
      <w:color w:val="808080"/>
    </w:rPr>
  </w:style>
  <w:style w:type="paragraph" w:styleId="Listenabsatz">
    <w:name w:val="List Paragraph"/>
    <w:basedOn w:val="Standard"/>
    <w:uiPriority w:val="34"/>
    <w:qFormat/>
    <w:rsid w:val="00B47845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C25AEC"/>
  </w:style>
  <w:style w:type="table" w:styleId="Tabellenraster">
    <w:name w:val="Table Grid"/>
    <w:basedOn w:val="NormaleTabelle"/>
    <w:rsid w:val="002B3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7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91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6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3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46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671F25ED894A0BB00B4E1A9C87DC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87F3FB-B627-40EE-9756-B7E00C26D9E2}"/>
      </w:docPartPr>
      <w:docPartBody>
        <w:p w:rsidR="00000000" w:rsidRDefault="00270179">
          <w:pPr>
            <w:pStyle w:val="C8671F25ED894A0BB00B4E1A9C87DC4C"/>
          </w:pPr>
          <w:r w:rsidRPr="00F87159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x-Light">
    <w:panose1 w:val="02000406040000020004"/>
    <w:charset w:val="00"/>
    <w:family w:val="auto"/>
    <w:pitch w:val="variable"/>
    <w:sig w:usb0="80000027" w:usb1="00000000" w:usb2="00000000" w:usb3="00000000" w:csb0="00000001" w:csb1="00000000"/>
  </w:font>
  <w:font w:name="Dax-Medium">
    <w:panose1 w:val="0200060606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Pr>
      <w:color w:val="808080"/>
    </w:rPr>
  </w:style>
  <w:style w:type="paragraph" w:customStyle="1" w:styleId="C8671F25ED894A0BB00B4E1A9C87DC4C">
    <w:name w:val="C8671F25ED894A0BB00B4E1A9C87DC4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Pr>
      <w:color w:val="808080"/>
    </w:rPr>
  </w:style>
  <w:style w:type="paragraph" w:customStyle="1" w:styleId="C8671F25ED894A0BB00B4E1A9C87DC4C">
    <w:name w:val="C8671F25ED894A0BB00B4E1A9C87DC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52388-F765-41B7-AF88-855F39ABE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xxx_Zeichnungs- und Versandliste_190606.dotx</Template>
  <TotalTime>0</TotalTime>
  <Pages>1</Pages>
  <Words>220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Team 50</vt:lpstr>
    </vt:vector>
  </TitlesOfParts>
  <Company>HIT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50</dc:title>
  <dc:creator>Ahrens-Hein, Oliver -17.03-</dc:creator>
  <cp:lastModifiedBy>Ahrens-Hein, Oliver -17.03-</cp:lastModifiedBy>
  <cp:revision>3</cp:revision>
  <cp:lastPrinted>2014-10-15T06:05:00Z</cp:lastPrinted>
  <dcterms:created xsi:type="dcterms:W3CDTF">2019-06-06T10:49:00Z</dcterms:created>
  <dcterms:modified xsi:type="dcterms:W3CDTF">2019-06-06T11:04:00Z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OpenTime">
    <vt:lpwstr>2/15/2018 9:31:40 AM</vt:lpwstr>
  </property>
  <property fmtid="{D5CDD505-2E9C-101B-9397-08002B2CF9AE}" pid="3" name="OS_LastOpenUser">
    <vt:lpwstr>FSTRACKE</vt:lpwstr>
  </property>
  <property fmtid="{D5CDD505-2E9C-101B-9397-08002B2CF9AE}" pid="4" name="OS_LastSave">
    <vt:lpwstr>2/15/2018 9:32:05 AM</vt:lpwstr>
  </property>
  <property fmtid="{D5CDD505-2E9C-101B-9397-08002B2CF9AE}" pid="5" name="OS_LastSaveUser">
    <vt:lpwstr>FSTRACKE</vt:lpwstr>
  </property>
  <property fmtid="{D5CDD505-2E9C-101B-9397-08002B2CF9AE}" pid="6" name="OS_LastDocumentSaved">
    <vt:bool>false</vt:bool>
  </property>
  <property fmtid="{D5CDD505-2E9C-101B-9397-08002B2CF9AE}" pid="7" name="MustSave">
    <vt:bool>false</vt:bool>
  </property>
</Properties>
</file>