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559"/>
        <w:gridCol w:w="209"/>
        <w:gridCol w:w="425"/>
        <w:gridCol w:w="425"/>
        <w:gridCol w:w="75"/>
        <w:gridCol w:w="350"/>
        <w:gridCol w:w="426"/>
        <w:gridCol w:w="1276"/>
        <w:gridCol w:w="992"/>
        <w:gridCol w:w="992"/>
        <w:gridCol w:w="1559"/>
      </w:tblGrid>
      <w:tr w:rsidR="002C0DA5" w:rsidRPr="002C0DA5" w:rsidTr="007C0628">
        <w:trPr>
          <w:trHeight w:val="750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5B6D9"/>
          </w:tcPr>
          <w:p w:rsidR="002C0DA5" w:rsidRPr="00E27B5B" w:rsidRDefault="002C0DA5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E27B5B">
              <w:rPr>
                <w:rFonts w:ascii="Arial" w:hAnsi="Arial" w:cs="Arial"/>
                <w:sz w:val="14"/>
              </w:rPr>
              <w:t>Thema</w:t>
            </w:r>
          </w:p>
        </w:tc>
        <w:tc>
          <w:tcPr>
            <w:tcW w:w="4745" w:type="dxa"/>
            <w:gridSpan w:val="8"/>
            <w:tcBorders>
              <w:bottom w:val="single" w:sz="4" w:space="0" w:color="auto"/>
            </w:tcBorders>
            <w:shd w:val="clear" w:color="auto" w:fill="95B6D9"/>
          </w:tcPr>
          <w:p w:rsidR="002C0DA5" w:rsidRPr="00A66DF9" w:rsidRDefault="002C0DA5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5B6D9"/>
          </w:tcPr>
          <w:p w:rsidR="002C0DA5" w:rsidRPr="00E27B5B" w:rsidRDefault="002C0DA5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E27B5B">
              <w:rPr>
                <w:rFonts w:ascii="Arial" w:hAnsi="Arial" w:cs="Arial"/>
                <w:sz w:val="14"/>
              </w:rPr>
              <w:t>Spezifikation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95B6D9"/>
          </w:tcPr>
          <w:p w:rsidR="00DC6A2C" w:rsidRDefault="00DC6A2C" w:rsidP="002C0DA5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Förmliche Abnahme</w:t>
            </w:r>
          </w:p>
          <w:p w:rsidR="002C0DA5" w:rsidRPr="00FB6430" w:rsidRDefault="00FB6430" w:rsidP="00FB643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b/>
              </w:rPr>
            </w:pPr>
            <w:r w:rsidRPr="00FB6430">
              <w:rPr>
                <w:rFonts w:ascii="Arial" w:hAnsi="Arial" w:cs="Arial"/>
                <w:b/>
                <w:sz w:val="22"/>
                <w:szCs w:val="24"/>
              </w:rPr>
              <w:t xml:space="preserve">§ 640 Abs. 1 S. 1 </w:t>
            </w:r>
            <w:r w:rsidRPr="00FB6430">
              <w:rPr>
                <w:rFonts w:ascii="Arial" w:hAnsi="Arial" w:cs="Arial"/>
                <w:b/>
                <w:sz w:val="22"/>
                <w:szCs w:val="24"/>
              </w:rPr>
              <w:t>BGB</w:t>
            </w:r>
          </w:p>
        </w:tc>
      </w:tr>
      <w:tr w:rsidR="00D90312" w:rsidRPr="00A66DF9" w:rsidTr="007C0628">
        <w:tc>
          <w:tcPr>
            <w:tcW w:w="8997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312" w:rsidRPr="00A66DF9" w:rsidRDefault="00D90312" w:rsidP="002C0DA5">
            <w:pPr>
              <w:rPr>
                <w:rFonts w:ascii="Arial" w:hAnsi="Arial" w:cs="Arial"/>
                <w:b/>
              </w:rPr>
            </w:pPr>
          </w:p>
        </w:tc>
      </w:tr>
      <w:tr w:rsidR="00A8606C" w:rsidRPr="00A66DF9" w:rsidTr="007C0628">
        <w:trPr>
          <w:trHeight w:hRule="exact" w:val="284"/>
        </w:trPr>
        <w:tc>
          <w:tcPr>
            <w:tcW w:w="8997" w:type="dxa"/>
            <w:gridSpan w:val="13"/>
            <w:shd w:val="clear" w:color="auto" w:fill="95B6D9"/>
          </w:tcPr>
          <w:p w:rsidR="00A8606C" w:rsidRPr="00A66DF9" w:rsidRDefault="00DE2009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6DF9">
              <w:rPr>
                <w:rFonts w:ascii="Arial" w:hAnsi="Arial" w:cs="Arial"/>
                <w:b/>
              </w:rPr>
              <w:t>Objektdaten</w:t>
            </w:r>
          </w:p>
        </w:tc>
      </w:tr>
      <w:tr w:rsidR="00023B4F" w:rsidRPr="00A66DF9" w:rsidTr="007C0628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Liegenschaft:</w:t>
            </w:r>
          </w:p>
        </w:tc>
        <w:tc>
          <w:tcPr>
            <w:tcW w:w="6729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3B4F" w:rsidRPr="00A66DF9" w:rsidTr="007C0628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Bauvorhaben:</w:t>
            </w:r>
          </w:p>
        </w:tc>
        <w:tc>
          <w:tcPr>
            <w:tcW w:w="6729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27767" w:rsidRPr="00A66DF9" w:rsidTr="007C0628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Maßnahmen Nr.:</w:t>
            </w:r>
          </w:p>
        </w:tc>
        <w:tc>
          <w:tcPr>
            <w:tcW w:w="6729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0628" w:rsidRPr="00A66DF9" w:rsidTr="007C0628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C0628" w:rsidRPr="00A66DF9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Vertrag vom:</w:t>
            </w:r>
          </w:p>
        </w:tc>
        <w:tc>
          <w:tcPr>
            <w:tcW w:w="19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C0628" w:rsidRPr="00A66DF9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C0628" w:rsidRPr="00A66DF9" w:rsidRDefault="007C0628" w:rsidP="007C06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Leistungserbringung beendet am: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0628" w:rsidRPr="00A66DF9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0628" w:rsidRPr="00A66DF9" w:rsidTr="007C0628">
        <w:tc>
          <w:tcPr>
            <w:tcW w:w="8997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C0628" w:rsidRPr="00A66DF9" w:rsidRDefault="007C0628" w:rsidP="007C062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7C0628" w:rsidRPr="00A66DF9" w:rsidTr="007C0628">
        <w:trPr>
          <w:trHeight w:hRule="exact" w:val="284"/>
        </w:trPr>
        <w:tc>
          <w:tcPr>
            <w:tcW w:w="8997" w:type="dxa"/>
            <w:gridSpan w:val="13"/>
            <w:shd w:val="clear" w:color="auto" w:fill="95B6D9"/>
          </w:tcPr>
          <w:p w:rsidR="007C0628" w:rsidRPr="00A66DF9" w:rsidRDefault="007C0628" w:rsidP="007C062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Vertragsparteien</w:t>
            </w:r>
          </w:p>
        </w:tc>
      </w:tr>
      <w:tr w:rsidR="007C0628" w:rsidRPr="00A66DF9" w:rsidTr="007C0628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7C0628" w:rsidRPr="00A66DF9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835" w:type="dxa"/>
            <w:gridSpan w:val="6"/>
            <w:tcBorders>
              <w:left w:val="nil"/>
            </w:tcBorders>
            <w:shd w:val="clear" w:color="auto" w:fill="auto"/>
          </w:tcPr>
          <w:p w:rsidR="007C0628" w:rsidRPr="00A66DF9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Auftraggeberin</w:t>
            </w:r>
          </w:p>
        </w:tc>
        <w:tc>
          <w:tcPr>
            <w:tcW w:w="5595" w:type="dxa"/>
            <w:gridSpan w:val="6"/>
            <w:shd w:val="clear" w:color="auto" w:fill="auto"/>
          </w:tcPr>
          <w:p w:rsidR="007C0628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Hannover</w:t>
            </w:r>
          </w:p>
          <w:p w:rsidR="007C0628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Hildesheimer Straße 20</w:t>
            </w:r>
          </w:p>
          <w:p w:rsidR="007C0628" w:rsidRPr="00A66DF9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30169 Hannover </w:t>
            </w:r>
          </w:p>
        </w:tc>
      </w:tr>
      <w:tr w:rsidR="007C0628" w:rsidRPr="00A66DF9" w:rsidTr="007C0628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7C0628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835" w:type="dxa"/>
            <w:gridSpan w:val="6"/>
            <w:tcBorders>
              <w:left w:val="nil"/>
            </w:tcBorders>
            <w:shd w:val="clear" w:color="auto" w:fill="auto"/>
          </w:tcPr>
          <w:p w:rsidR="007C0628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Auftragnehmer/in</w:t>
            </w:r>
          </w:p>
          <w:p w:rsidR="007C0628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Ansprechpartner/in</w:t>
            </w:r>
          </w:p>
        </w:tc>
        <w:tc>
          <w:tcPr>
            <w:tcW w:w="5595" w:type="dxa"/>
            <w:gridSpan w:val="6"/>
            <w:shd w:val="clear" w:color="auto" w:fill="auto"/>
          </w:tcPr>
          <w:p w:rsidR="007C0628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0628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0628" w:rsidRPr="00A66DF9" w:rsidRDefault="007C0628" w:rsidP="007C06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0628" w:rsidRPr="00A66DF9" w:rsidTr="007C0628">
        <w:tc>
          <w:tcPr>
            <w:tcW w:w="899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7C0628" w:rsidRPr="00A66DF9" w:rsidRDefault="007C0628" w:rsidP="007C062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7C0628" w:rsidRPr="00A66DF9" w:rsidTr="007C0628">
        <w:trPr>
          <w:trHeight w:hRule="exact" w:val="284"/>
        </w:trPr>
        <w:tc>
          <w:tcPr>
            <w:tcW w:w="8997" w:type="dxa"/>
            <w:gridSpan w:val="13"/>
            <w:shd w:val="clear" w:color="auto" w:fill="95B6D9"/>
          </w:tcPr>
          <w:p w:rsidR="007C0628" w:rsidRPr="00A66DF9" w:rsidRDefault="007C0628" w:rsidP="007C062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Leistungsumfang</w:t>
            </w:r>
          </w:p>
        </w:tc>
      </w:tr>
      <w:tr w:rsidR="007C0628" w:rsidRPr="00A66DF9" w:rsidTr="007C0628">
        <w:trPr>
          <w:trHeight w:hRule="exact" w:val="284"/>
        </w:trPr>
        <w:tc>
          <w:tcPr>
            <w:tcW w:w="4178" w:type="dxa"/>
            <w:gridSpan w:val="9"/>
          </w:tcPr>
          <w:p w:rsidR="007C0628" w:rsidRDefault="00707F27" w:rsidP="007C062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7154992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0628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7C0628" w:rsidRPr="00DC6A2C">
              <w:rPr>
                <w:rFonts w:ascii="Arial" w:hAnsi="Arial" w:cs="Arial"/>
                <w:sz w:val="16"/>
              </w:rPr>
              <w:t xml:space="preserve"> Vollständige Leistungsabnahme (§ 640 BGB)</w:t>
            </w:r>
            <w:r w:rsidR="007C0628">
              <w:rPr>
                <w:rFonts w:ascii="Arial" w:hAnsi="Arial" w:cs="Arial"/>
                <w:sz w:val="16"/>
              </w:rPr>
              <w:t xml:space="preserve">            </w:t>
            </w:r>
          </w:p>
        </w:tc>
        <w:tc>
          <w:tcPr>
            <w:tcW w:w="4819" w:type="dxa"/>
            <w:gridSpan w:val="4"/>
          </w:tcPr>
          <w:p w:rsidR="007C0628" w:rsidRDefault="00707F27" w:rsidP="007C0628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415070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C0628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7C0628" w:rsidRPr="00DC6A2C">
              <w:rPr>
                <w:rFonts w:ascii="Arial" w:hAnsi="Arial" w:cs="Arial"/>
                <w:sz w:val="16"/>
              </w:rPr>
              <w:t xml:space="preserve"> Teilabnahme</w:t>
            </w:r>
          </w:p>
        </w:tc>
      </w:tr>
      <w:tr w:rsidR="00707F27" w:rsidRPr="00A66DF9" w:rsidTr="005719FD">
        <w:trPr>
          <w:trHeight w:hRule="exact" w:val="284"/>
        </w:trPr>
        <w:tc>
          <w:tcPr>
            <w:tcW w:w="8997" w:type="dxa"/>
            <w:gridSpan w:val="13"/>
          </w:tcPr>
          <w:p w:rsidR="00707F27" w:rsidRPr="00707F27" w:rsidRDefault="00707F27" w:rsidP="00707F2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707F27">
              <w:rPr>
                <w:rFonts w:ascii="Arial" w:hAnsi="Arial" w:cs="Arial"/>
                <w:sz w:val="16"/>
              </w:rPr>
              <w:t>Nachfolgende Leistungsumfänge sind Bestandteil der Abnahme:</w:t>
            </w:r>
          </w:p>
        </w:tc>
      </w:tr>
      <w:tr w:rsidR="00707F27" w:rsidRPr="00A66DF9" w:rsidTr="007C0628">
        <w:trPr>
          <w:trHeight w:hRule="exact" w:val="284"/>
        </w:trPr>
        <w:tc>
          <w:tcPr>
            <w:tcW w:w="2477" w:type="dxa"/>
            <w:gridSpan w:val="4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72481863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Leistungsphase/n:</w:t>
            </w:r>
          </w:p>
        </w:tc>
        <w:tc>
          <w:tcPr>
            <w:tcW w:w="425" w:type="dxa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387884">
              <w:rPr>
                <w:rFonts w:ascii="Arial" w:hAnsi="Arial" w:cs="Arial"/>
                <w:sz w:val="16"/>
              </w:rPr>
              <w:t>is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C0628">
        <w:trPr>
          <w:trHeight w:hRule="exact" w:val="284"/>
        </w:trPr>
        <w:tc>
          <w:tcPr>
            <w:tcW w:w="2477" w:type="dxa"/>
            <w:gridSpan w:val="4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4647004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Leistungsphase/n:</w:t>
            </w:r>
          </w:p>
        </w:tc>
        <w:tc>
          <w:tcPr>
            <w:tcW w:w="425" w:type="dxa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bis:</w:t>
            </w:r>
          </w:p>
        </w:tc>
        <w:tc>
          <w:tcPr>
            <w:tcW w:w="425" w:type="dxa"/>
            <w:gridSpan w:val="2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112EB1">
        <w:trPr>
          <w:trHeight w:val="578"/>
        </w:trPr>
        <w:tc>
          <w:tcPr>
            <w:tcW w:w="2477" w:type="dxa"/>
            <w:gridSpan w:val="4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Grundleistungen der LPH [ 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16"/>
              </w:rPr>
              <w:t>:</w:t>
            </w:r>
          </w:p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 w:rsidRPr="00686E42">
              <w:rPr>
                <w:rFonts w:ascii="Arial" w:hAnsi="Arial" w:cs="Arial"/>
                <w:sz w:val="12"/>
              </w:rPr>
              <w:t>(Leistungsbeschreibung)</w:t>
            </w:r>
          </w:p>
        </w:tc>
        <w:tc>
          <w:tcPr>
            <w:tcW w:w="6520" w:type="dxa"/>
            <w:gridSpan w:val="9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5D54FD">
        <w:trPr>
          <w:trHeight w:val="578"/>
        </w:trPr>
        <w:tc>
          <w:tcPr>
            <w:tcW w:w="2477" w:type="dxa"/>
            <w:gridSpan w:val="4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Grundleistungen der LPH [ 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16"/>
              </w:rPr>
              <w:t>:</w:t>
            </w:r>
          </w:p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 w:rsidRPr="00686E42">
              <w:rPr>
                <w:rFonts w:ascii="Arial" w:hAnsi="Arial" w:cs="Arial"/>
                <w:sz w:val="12"/>
              </w:rPr>
              <w:t>(Leistungsbeschreibung)</w:t>
            </w:r>
          </w:p>
        </w:tc>
        <w:tc>
          <w:tcPr>
            <w:tcW w:w="6520" w:type="dxa"/>
            <w:gridSpan w:val="9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C0628">
        <w:trPr>
          <w:trHeight w:val="284"/>
        </w:trPr>
        <w:tc>
          <w:tcPr>
            <w:tcW w:w="2477" w:type="dxa"/>
            <w:gridSpan w:val="4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Besondere Leistungen:</w:t>
            </w:r>
          </w:p>
          <w:p w:rsidR="00707F27" w:rsidRPr="00686E42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4"/>
              </w:rPr>
            </w:pPr>
            <w:r w:rsidRPr="00686E42">
              <w:rPr>
                <w:rFonts w:ascii="Arial" w:hAnsi="Arial" w:cs="Arial"/>
                <w:sz w:val="12"/>
              </w:rPr>
              <w:t>(Leistungsbeschreibung)</w:t>
            </w:r>
          </w:p>
        </w:tc>
        <w:tc>
          <w:tcPr>
            <w:tcW w:w="6520" w:type="dxa"/>
            <w:gridSpan w:val="9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sz w:val="16"/>
              </w:rPr>
            </w:pPr>
          </w:p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sz w:val="16"/>
              </w:rPr>
            </w:pPr>
          </w:p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686E42">
        <w:trPr>
          <w:trHeight w:val="284"/>
        </w:trPr>
        <w:tc>
          <w:tcPr>
            <w:tcW w:w="2477" w:type="dxa"/>
            <w:gridSpan w:val="4"/>
            <w:vMerge w:val="restart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Unterlagen wurden übergeben:</w:t>
            </w:r>
          </w:p>
        </w:tc>
        <w:tc>
          <w:tcPr>
            <w:tcW w:w="1275" w:type="dxa"/>
            <w:gridSpan w:val="4"/>
            <w:vMerge w:val="restart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528059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DC6A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vollständig</w:t>
            </w:r>
          </w:p>
        </w:tc>
        <w:tc>
          <w:tcPr>
            <w:tcW w:w="5245" w:type="dxa"/>
            <w:gridSpan w:val="5"/>
            <w:tcBorders>
              <w:bottom w:val="dashSmallGap" w:sz="4" w:space="0" w:color="auto"/>
            </w:tcBorders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5794403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DC6A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unvollständig; folgende Unterlagen fehlen noch:</w:t>
            </w:r>
          </w:p>
        </w:tc>
      </w:tr>
      <w:tr w:rsidR="00707F27" w:rsidRPr="00A66DF9" w:rsidTr="00686E42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686E42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686E42">
        <w:trPr>
          <w:trHeight w:val="227"/>
        </w:trPr>
        <w:tc>
          <w:tcPr>
            <w:tcW w:w="2477" w:type="dxa"/>
            <w:gridSpan w:val="4"/>
            <w:vMerge/>
            <w:tcBorders>
              <w:bottom w:val="single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C0628">
        <w:trPr>
          <w:trHeight w:val="284"/>
        </w:trPr>
        <w:tc>
          <w:tcPr>
            <w:tcW w:w="2477" w:type="dxa"/>
            <w:gridSpan w:val="4"/>
            <w:vMerge w:val="restart"/>
          </w:tcPr>
          <w:p w:rsidR="00707F27" w:rsidRPr="006D51B8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 w:rsidRPr="006D51B8">
              <w:rPr>
                <w:rFonts w:ascii="Arial" w:hAnsi="Arial" w:cs="Arial"/>
                <w:sz w:val="16"/>
              </w:rPr>
              <w:t>Mängel:</w:t>
            </w:r>
          </w:p>
          <w:p w:rsidR="00707F27" w:rsidRPr="006D51B8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0"/>
                <w:szCs w:val="10"/>
              </w:rPr>
            </w:pPr>
            <w:r w:rsidRPr="006D51B8">
              <w:rPr>
                <w:rFonts w:ascii="Arial" w:hAnsi="Arial" w:cs="Arial"/>
                <w:sz w:val="10"/>
                <w:szCs w:val="10"/>
              </w:rPr>
              <w:t xml:space="preserve">Nimmt der Besteller ein mangelhaftes Werk ab, obschon er den Mangel kennt, so stehen ihm Mängelgewährleistungsrechte aus § 634 Nr. 1 bis 3 BGB nur zu, wenn er sich seine Rechte wegen des Mangels bei der Abnahme vorbehält. Bei bekannten Mängeln </w:t>
            </w:r>
            <w:r>
              <w:rPr>
                <w:rFonts w:ascii="Arial" w:hAnsi="Arial" w:cs="Arial"/>
                <w:sz w:val="10"/>
                <w:szCs w:val="10"/>
              </w:rPr>
              <w:t xml:space="preserve">muss </w:t>
            </w:r>
            <w:r w:rsidRPr="006D51B8">
              <w:rPr>
                <w:rFonts w:ascii="Arial" w:hAnsi="Arial" w:cs="Arial"/>
                <w:sz w:val="10"/>
                <w:szCs w:val="10"/>
              </w:rPr>
              <w:t>zusätzlich das Vorbehalten der Mängelrechte erklärt werden.</w:t>
            </w:r>
          </w:p>
        </w:tc>
        <w:tc>
          <w:tcPr>
            <w:tcW w:w="1275" w:type="dxa"/>
            <w:gridSpan w:val="4"/>
            <w:vMerge w:val="restart"/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2804975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DC6A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keine</w:t>
            </w:r>
          </w:p>
        </w:tc>
        <w:tc>
          <w:tcPr>
            <w:tcW w:w="5245" w:type="dxa"/>
            <w:gridSpan w:val="5"/>
            <w:tcBorders>
              <w:bottom w:val="dashSmallGap" w:sz="4" w:space="0" w:color="auto"/>
            </w:tcBorders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52665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DC6A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folgende unwesentliche Mängel bis zum ___________ zu erledigen:</w:t>
            </w:r>
          </w:p>
        </w:tc>
      </w:tr>
      <w:tr w:rsidR="00707F27" w:rsidRPr="00A66DF9" w:rsidTr="000640F4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07F27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07F27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07F27">
        <w:trPr>
          <w:trHeight w:val="227"/>
        </w:trPr>
        <w:tc>
          <w:tcPr>
            <w:tcW w:w="2477" w:type="dxa"/>
            <w:gridSpan w:val="4"/>
            <w:vMerge w:val="restart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Restarbeiten:</w:t>
            </w:r>
          </w:p>
        </w:tc>
        <w:tc>
          <w:tcPr>
            <w:tcW w:w="1275" w:type="dxa"/>
            <w:gridSpan w:val="4"/>
            <w:vMerge w:val="restart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6528288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keine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4061479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DC6A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folgende Restarbeiten bis zum ___________ zu erledigen:</w:t>
            </w:r>
          </w:p>
        </w:tc>
      </w:tr>
      <w:tr w:rsidR="00707F27" w:rsidRPr="00A66DF9" w:rsidTr="00686E42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686E42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C0628">
        <w:trPr>
          <w:trHeight w:val="227"/>
        </w:trPr>
        <w:tc>
          <w:tcPr>
            <w:tcW w:w="2477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Merge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</w:tcBorders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AF76BF">
        <w:trPr>
          <w:trHeight w:val="284"/>
        </w:trPr>
        <w:tc>
          <w:tcPr>
            <w:tcW w:w="2477" w:type="dxa"/>
            <w:gridSpan w:val="4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Hinweise des Auftragnehmers:</w:t>
            </w:r>
          </w:p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Hinweise</w:t>
            </w:r>
            <w:r>
              <w:rPr>
                <w:rFonts w:ascii="Arial" w:hAnsi="Arial" w:cs="Arial"/>
                <w:sz w:val="16"/>
              </w:rPr>
              <w:t xml:space="preserve"> der Auftragnehmerin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  <w:r w:rsidRPr="00707F27">
              <w:rPr>
                <w:rFonts w:ascii="Arial" w:hAnsi="Arial" w:cs="Arial"/>
                <w:sz w:val="12"/>
              </w:rPr>
              <w:t>(Option)</w:t>
            </w:r>
          </w:p>
        </w:tc>
        <w:tc>
          <w:tcPr>
            <w:tcW w:w="6520" w:type="dxa"/>
            <w:gridSpan w:val="9"/>
          </w:tcPr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  <w:p w:rsidR="00707F27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  <w:p w:rsidR="00707F27" w:rsidRPr="00387884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6"/>
              </w:rPr>
            </w:pPr>
          </w:p>
        </w:tc>
      </w:tr>
      <w:tr w:rsidR="00707F27" w:rsidRPr="00A66DF9" w:rsidTr="007C0628">
        <w:tc>
          <w:tcPr>
            <w:tcW w:w="8997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07F27" w:rsidRPr="00A66DF9" w:rsidRDefault="00707F27" w:rsidP="00707F2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707F27" w:rsidRPr="00175608" w:rsidTr="007C0628">
        <w:trPr>
          <w:trHeight w:hRule="exact" w:val="284"/>
        </w:trPr>
        <w:tc>
          <w:tcPr>
            <w:tcW w:w="8997" w:type="dxa"/>
            <w:gridSpan w:val="13"/>
            <w:tcBorders>
              <w:bottom w:val="single" w:sz="4" w:space="0" w:color="auto"/>
            </w:tcBorders>
            <w:shd w:val="clear" w:color="auto" w:fill="95B6D9"/>
          </w:tcPr>
          <w:p w:rsidR="00707F27" w:rsidRPr="00175608" w:rsidRDefault="00707F27" w:rsidP="00707F27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Unterschriften</w:t>
            </w:r>
          </w:p>
        </w:tc>
      </w:tr>
      <w:tr w:rsidR="00707F27" w:rsidRPr="00175608" w:rsidTr="007C0628">
        <w:trPr>
          <w:trHeight w:val="555"/>
        </w:trPr>
        <w:tc>
          <w:tcPr>
            <w:tcW w:w="4178" w:type="dxa"/>
            <w:gridSpan w:val="9"/>
            <w:tcBorders>
              <w:right w:val="nil"/>
            </w:tcBorders>
          </w:tcPr>
          <w:p w:rsidR="00707F27" w:rsidRDefault="00707F27" w:rsidP="00707F27">
            <w:pPr>
              <w:rPr>
                <w:rFonts w:ascii="Arial" w:hAnsi="Arial" w:cs="Arial"/>
              </w:rPr>
            </w:pPr>
          </w:p>
          <w:p w:rsidR="00707F27" w:rsidRDefault="00707F27" w:rsidP="00707F2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07F27" w:rsidRDefault="00707F27" w:rsidP="00707F27">
            <w:pPr>
              <w:rPr>
                <w:rFonts w:ascii="Arial" w:hAnsi="Arial" w:cs="Arial"/>
              </w:rPr>
            </w:pPr>
          </w:p>
          <w:p w:rsidR="00707F27" w:rsidRPr="00175608" w:rsidRDefault="00707F27" w:rsidP="00707F2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4"/>
            <w:tcBorders>
              <w:left w:val="nil"/>
              <w:bottom w:val="single" w:sz="4" w:space="0" w:color="auto"/>
            </w:tcBorders>
          </w:tcPr>
          <w:p w:rsidR="00707F27" w:rsidRDefault="00707F27" w:rsidP="00707F27">
            <w:pPr>
              <w:rPr>
                <w:rFonts w:ascii="Arial" w:hAnsi="Arial" w:cs="Arial"/>
              </w:rPr>
            </w:pPr>
          </w:p>
          <w:p w:rsidR="00707F27" w:rsidRDefault="00707F27" w:rsidP="00707F27">
            <w:pPr>
              <w:rPr>
                <w:rFonts w:ascii="Arial" w:hAnsi="Arial" w:cs="Arial"/>
              </w:rPr>
            </w:pPr>
          </w:p>
          <w:p w:rsidR="00707F27" w:rsidRDefault="00707F27" w:rsidP="00707F27">
            <w:pPr>
              <w:rPr>
                <w:rFonts w:ascii="Arial" w:hAnsi="Arial" w:cs="Arial"/>
              </w:rPr>
            </w:pPr>
          </w:p>
          <w:p w:rsidR="00707F27" w:rsidRPr="00175608" w:rsidRDefault="00707F27" w:rsidP="00707F27">
            <w:pPr>
              <w:rPr>
                <w:rFonts w:ascii="Arial" w:hAnsi="Arial" w:cs="Arial"/>
              </w:rPr>
            </w:pPr>
          </w:p>
        </w:tc>
      </w:tr>
      <w:tr w:rsidR="00707F27" w:rsidTr="007C0628">
        <w:trPr>
          <w:trHeight w:val="283"/>
        </w:trPr>
        <w:tc>
          <w:tcPr>
            <w:tcW w:w="417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7F27" w:rsidRDefault="00707F27" w:rsidP="00707F27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9F0EBE">
              <w:rPr>
                <w:rFonts w:ascii="Arial" w:hAnsi="Arial" w:cs="Arial"/>
                <w:sz w:val="16"/>
              </w:rPr>
              <w:t xml:space="preserve">/ </w:t>
            </w:r>
            <w:r>
              <w:rPr>
                <w:rFonts w:ascii="Arial" w:hAnsi="Arial" w:cs="Arial"/>
                <w:sz w:val="16"/>
              </w:rPr>
              <w:t xml:space="preserve">Ort / </w:t>
            </w:r>
            <w:r w:rsidRPr="009F0EBE">
              <w:rPr>
                <w:rFonts w:ascii="Arial" w:hAnsi="Arial" w:cs="Arial"/>
                <w:sz w:val="16"/>
              </w:rPr>
              <w:t>Datum</w:t>
            </w:r>
          </w:p>
          <w:p w:rsidR="00707F27" w:rsidRDefault="00707F27" w:rsidP="00707F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(Auftragnehmer/in)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7F27" w:rsidRDefault="00707F27" w:rsidP="00707F27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9F0EBE">
              <w:rPr>
                <w:rFonts w:ascii="Arial" w:hAnsi="Arial" w:cs="Arial"/>
                <w:sz w:val="16"/>
              </w:rPr>
              <w:t xml:space="preserve">/ </w:t>
            </w:r>
            <w:r>
              <w:rPr>
                <w:rFonts w:ascii="Arial" w:hAnsi="Arial" w:cs="Arial"/>
                <w:sz w:val="16"/>
              </w:rPr>
              <w:t xml:space="preserve">Ort / </w:t>
            </w:r>
            <w:r w:rsidRPr="009F0EBE">
              <w:rPr>
                <w:rFonts w:ascii="Arial" w:hAnsi="Arial" w:cs="Arial"/>
                <w:sz w:val="16"/>
              </w:rPr>
              <w:t>Datum</w:t>
            </w:r>
          </w:p>
          <w:p w:rsidR="00707F27" w:rsidRDefault="00707F27" w:rsidP="00707F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(Auftraggeberin Region Hannover)</w:t>
            </w:r>
          </w:p>
        </w:tc>
      </w:tr>
    </w:tbl>
    <w:p w:rsidR="00C34DA2" w:rsidRPr="00A66DF9" w:rsidRDefault="00C34DA2" w:rsidP="00170D8D">
      <w:pPr>
        <w:rPr>
          <w:rFonts w:ascii="Arial" w:hAnsi="Arial" w:cs="Arial"/>
        </w:rPr>
      </w:pPr>
    </w:p>
    <w:sectPr w:rsidR="00C34DA2" w:rsidRPr="00A66DF9" w:rsidSect="002C0DA5">
      <w:headerReference w:type="default" r:id="rId8"/>
      <w:footerReference w:type="even" r:id="rId9"/>
      <w:footerReference w:type="default" r:id="rId10"/>
      <w:pgSz w:w="11906" w:h="16838"/>
      <w:pgMar w:top="184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30" w:rsidRDefault="00FB6430">
      <w:r>
        <w:separator/>
      </w:r>
    </w:p>
  </w:endnote>
  <w:endnote w:type="continuationSeparator" w:id="0">
    <w:p w:rsidR="00FB6430" w:rsidRDefault="00FB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10" w:rsidRDefault="00A55F10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55F10" w:rsidRDefault="00A55F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EC" w:rsidRPr="004D44B0" w:rsidRDefault="00170D8D">
    <w:pPr>
      <w:pStyle w:val="Fuzeile"/>
      <w:jc w:val="center"/>
      <w:rPr>
        <w:rFonts w:ascii="Arial" w:hAnsi="Arial" w:cs="Arial"/>
        <w:sz w:val="16"/>
        <w:szCs w:val="16"/>
      </w:rPr>
    </w:pPr>
    <w:r w:rsidRPr="00170D8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8C55AD" wp14:editId="6EBFB073">
              <wp:simplePos x="0" y="0"/>
              <wp:positionH relativeFrom="column">
                <wp:posOffset>-736657</wp:posOffset>
              </wp:positionH>
              <wp:positionV relativeFrom="paragraph">
                <wp:posOffset>-1858446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D8D" w:rsidRPr="00AE6B40" w:rsidRDefault="00170D8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17.03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707F27">
                            <w:rPr>
                              <w:rFonts w:ascii="Arial" w:hAnsi="Arial" w:cs="Arial"/>
                              <w:sz w:val="16"/>
                            </w:rPr>
                            <w:t>744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372947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707F27">
                            <w:rPr>
                              <w:rFonts w:ascii="Arial" w:hAnsi="Arial" w:cs="Arial"/>
                              <w:sz w:val="16"/>
                            </w:rPr>
                            <w:t>210628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C55A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58pt;margin-top:-146.35pt;width:102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11EgIAAP8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" filled="f" stroked="f">
              <v:textbox style="layout-flow:vertical;mso-layout-flow-alt:bottom-to-top;mso-fit-shape-to-text:t">
                <w:txbxContent>
                  <w:p w:rsidR="00170D8D" w:rsidRPr="00AE6B40" w:rsidRDefault="00170D8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E6B40">
                      <w:rPr>
                        <w:rFonts w:ascii="Arial" w:hAnsi="Arial" w:cs="Arial"/>
                        <w:sz w:val="16"/>
                      </w:rPr>
                      <w:t>17.03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707F27">
                      <w:rPr>
                        <w:rFonts w:ascii="Arial" w:hAnsi="Arial" w:cs="Arial"/>
                        <w:sz w:val="16"/>
                      </w:rPr>
                      <w:t>744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372947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707F27">
                      <w:rPr>
                        <w:rFonts w:ascii="Arial" w:hAnsi="Arial" w:cs="Arial"/>
                        <w:sz w:val="16"/>
                      </w:rPr>
                      <w:t>210628</w:t>
                    </w:r>
                  </w:p>
                </w:txbxContent>
              </v:textbox>
            </v:shape>
          </w:pict>
        </mc:Fallback>
      </mc:AlternateContent>
    </w:r>
    <w:r w:rsidR="00C25AE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12D7A" wp14:editId="3B9A8B58">
              <wp:simplePos x="0" y="0"/>
              <wp:positionH relativeFrom="column">
                <wp:posOffset>13970</wp:posOffset>
              </wp:positionH>
              <wp:positionV relativeFrom="paragraph">
                <wp:posOffset>-27305</wp:posOffset>
              </wp:positionV>
              <wp:extent cx="5727065" cy="0"/>
              <wp:effectExtent l="0" t="0" r="2603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7E4789"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-2.15pt" to="452.0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" strokecolor="#002060"/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723121538"/>
        <w:docPartObj>
          <w:docPartGallery w:val="Page Numbers (Bottom of Page)"/>
          <w:docPartUnique/>
        </w:docPartObj>
      </w:sdtPr>
      <w:sdtEndPr/>
      <w:sdtContent>
        <w:r w:rsidR="00C25AEC" w:rsidRPr="004D44B0">
          <w:rPr>
            <w:rFonts w:ascii="Arial" w:hAnsi="Arial" w:cs="Arial"/>
            <w:sz w:val="16"/>
            <w:szCs w:val="16"/>
          </w:rPr>
          <w:t xml:space="preserve"> Seite 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begin"/>
        </w:r>
        <w:r w:rsidR="00C25AEC" w:rsidRPr="004D44B0">
          <w:rPr>
            <w:rFonts w:ascii="Arial" w:hAnsi="Arial" w:cs="Arial"/>
            <w:sz w:val="16"/>
            <w:szCs w:val="16"/>
          </w:rPr>
          <w:instrText>PAGE   \* MERGEFORMAT</w:instrText>
        </w:r>
        <w:r w:rsidR="00C25AEC" w:rsidRPr="004D44B0">
          <w:rPr>
            <w:rFonts w:ascii="Arial" w:hAnsi="Arial" w:cs="Arial"/>
            <w:sz w:val="16"/>
            <w:szCs w:val="16"/>
          </w:rPr>
          <w:fldChar w:fldCharType="separate"/>
        </w:r>
        <w:r w:rsidR="00707F27">
          <w:rPr>
            <w:rFonts w:ascii="Arial" w:hAnsi="Arial" w:cs="Arial"/>
            <w:noProof/>
            <w:sz w:val="16"/>
            <w:szCs w:val="16"/>
          </w:rPr>
          <w:t>1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25AEC" w:rsidRPr="004D44B0">
      <w:rPr>
        <w:rFonts w:ascii="Arial" w:hAnsi="Arial" w:cs="Arial"/>
        <w:sz w:val="16"/>
        <w:szCs w:val="16"/>
      </w:rPr>
      <w:t xml:space="preserve"> von </w:t>
    </w:r>
    <w:r w:rsidR="00293E16">
      <w:rPr>
        <w:rFonts w:ascii="Arial" w:hAnsi="Arial" w:cs="Arial"/>
        <w:sz w:val="16"/>
        <w:szCs w:val="16"/>
      </w:rPr>
      <w:fldChar w:fldCharType="begin"/>
    </w:r>
    <w:r w:rsidR="00293E16">
      <w:rPr>
        <w:rFonts w:ascii="Arial" w:hAnsi="Arial" w:cs="Arial"/>
        <w:sz w:val="16"/>
        <w:szCs w:val="16"/>
      </w:rPr>
      <w:instrText xml:space="preserve"> NUMPAGES  \# "0"  \* MERGEFORMAT </w:instrText>
    </w:r>
    <w:r w:rsidR="00293E16">
      <w:rPr>
        <w:rFonts w:ascii="Arial" w:hAnsi="Arial" w:cs="Arial"/>
        <w:sz w:val="16"/>
        <w:szCs w:val="16"/>
      </w:rPr>
      <w:fldChar w:fldCharType="separate"/>
    </w:r>
    <w:r w:rsidR="00707F27">
      <w:rPr>
        <w:rFonts w:ascii="Arial" w:hAnsi="Arial" w:cs="Arial"/>
        <w:noProof/>
        <w:sz w:val="16"/>
        <w:szCs w:val="16"/>
      </w:rPr>
      <w:t>1</w:t>
    </w:r>
    <w:r w:rsidR="00293E16">
      <w:rPr>
        <w:rFonts w:ascii="Arial" w:hAnsi="Arial" w:cs="Arial"/>
        <w:sz w:val="16"/>
        <w:szCs w:val="16"/>
      </w:rPr>
      <w:fldChar w:fldCharType="end"/>
    </w:r>
  </w:p>
  <w:p w:rsidR="00C25AEC" w:rsidRDefault="00C25A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30" w:rsidRDefault="00FB6430">
      <w:r>
        <w:separator/>
      </w:r>
    </w:p>
  </w:footnote>
  <w:footnote w:type="continuationSeparator" w:id="0">
    <w:p w:rsidR="00FB6430" w:rsidRDefault="00FB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B47" w:rsidRPr="00B030F7" w:rsidRDefault="00805308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4C829" wp14:editId="3E9F9CFE">
              <wp:simplePos x="0" y="0"/>
              <wp:positionH relativeFrom="column">
                <wp:posOffset>-81280</wp:posOffset>
              </wp:positionH>
              <wp:positionV relativeFrom="paragraph">
                <wp:posOffset>-168910</wp:posOffset>
              </wp:positionV>
              <wp:extent cx="4707255" cy="721360"/>
              <wp:effectExtent l="4445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721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CB14D6" w:rsidRDefault="00FA7375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Service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Gebäude -17</w:t>
                          </w:r>
                          <w:r w:rsidR="00FA7B67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604CF1" w:rsidRPr="00CB14D6">
                            <w:rPr>
                              <w:rFonts w:ascii="Arial" w:hAnsi="Arial" w:cs="Arial"/>
                              <w:color w:val="000000"/>
                            </w:rPr>
                            <w:t xml:space="preserve">Hannover,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1207526205"/>
                              <w:date w:fullDate="2021-06-28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07F27">
                                <w:rPr>
                                  <w:rFonts w:ascii="Arial" w:hAnsi="Arial" w:cs="Arial"/>
                                  <w:color w:val="000000"/>
                                </w:rPr>
                                <w:t>28.06.2021</w:t>
                              </w:r>
                            </w:sdtContent>
                          </w:sdt>
                        </w:p>
                        <w:p w:rsidR="00604CF1" w:rsidRPr="00B47F31" w:rsidRDefault="00604CF1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>Bau und Technik -17.03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4C8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4pt;margin-top:-13.3pt;width:370.6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" stroked="f">
              <v:fill opacity="0"/>
              <v:textbox>
                <w:txbxContent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CB14D6" w:rsidRDefault="00FA7375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Service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Gebäude -17</w:t>
                    </w:r>
                    <w:r w:rsidR="00FA7B67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604CF1" w:rsidRPr="00CB14D6">
                      <w:rPr>
                        <w:rFonts w:ascii="Arial" w:hAnsi="Arial" w:cs="Arial"/>
                        <w:color w:val="000000"/>
                      </w:rPr>
                      <w:t xml:space="preserve">Hannover,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1207526205"/>
                        <w:date w:fullDate="2021-06-28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07F27">
                          <w:rPr>
                            <w:rFonts w:ascii="Arial" w:hAnsi="Arial" w:cs="Arial"/>
                            <w:color w:val="000000"/>
                          </w:rPr>
                          <w:t>28.06.2021</w:t>
                        </w:r>
                      </w:sdtContent>
                    </w:sdt>
                  </w:p>
                  <w:p w:rsidR="00604CF1" w:rsidRPr="00B47F31" w:rsidRDefault="00604CF1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>Bau und Technik -17.03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569CC9" wp14:editId="71C97CB2">
              <wp:simplePos x="0" y="0"/>
              <wp:positionH relativeFrom="column">
                <wp:posOffset>13970</wp:posOffset>
              </wp:positionH>
              <wp:positionV relativeFrom="paragraph">
                <wp:posOffset>552450</wp:posOffset>
              </wp:positionV>
              <wp:extent cx="5727065" cy="0"/>
              <wp:effectExtent l="13970" t="9525" r="1206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ACA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43.5pt;width:450.9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" strokecolor="#002060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9C1A2E9" wp14:editId="7493B436">
          <wp:simplePos x="0" y="0"/>
          <wp:positionH relativeFrom="column">
            <wp:posOffset>4625975</wp:posOffset>
          </wp:positionH>
          <wp:positionV relativeFrom="paragraph">
            <wp:posOffset>-111760</wp:posOffset>
          </wp:positionV>
          <wp:extent cx="1115060" cy="616585"/>
          <wp:effectExtent l="0" t="0" r="8890" b="0"/>
          <wp:wrapNone/>
          <wp:docPr id="2" name="Grafik 2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756736" wp14:editId="70057C86">
              <wp:simplePos x="0" y="0"/>
              <wp:positionH relativeFrom="column">
                <wp:posOffset>13970</wp:posOffset>
              </wp:positionH>
              <wp:positionV relativeFrom="paragraph">
                <wp:posOffset>-168910</wp:posOffset>
              </wp:positionV>
              <wp:extent cx="572706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55F46" id="AutoShape 2" o:spid="_x0000_s1026" type="#_x0000_t32" style="position:absolute;margin-left:1.1pt;margin-top:-13.3pt;width:450.9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" strokecolor="#002060"/>
          </w:pict>
        </mc:Fallback>
      </mc:AlternateContent>
    </w:r>
    <w:r w:rsidR="00EA2B47"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107841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3B8F227A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9D43B5"/>
    <w:multiLevelType w:val="hybridMultilevel"/>
    <w:tmpl w:val="0576F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40517"/>
    <w:multiLevelType w:val="hybridMultilevel"/>
    <w:tmpl w:val="09DA4A0C"/>
    <w:lvl w:ilvl="0" w:tplc="7DE06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EA33EE6"/>
    <w:multiLevelType w:val="hybridMultilevel"/>
    <w:tmpl w:val="47B2FB3E"/>
    <w:lvl w:ilvl="0" w:tplc="081451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19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22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2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4822204" w:val="344"/>
  </w:docVars>
  <w:rsids>
    <w:rsidRoot w:val="00FB6430"/>
    <w:rsid w:val="00000546"/>
    <w:rsid w:val="000062E6"/>
    <w:rsid w:val="00023B4F"/>
    <w:rsid w:val="00046C5D"/>
    <w:rsid w:val="00056510"/>
    <w:rsid w:val="00057DE1"/>
    <w:rsid w:val="000640F4"/>
    <w:rsid w:val="000647F3"/>
    <w:rsid w:val="000664F7"/>
    <w:rsid w:val="0007274E"/>
    <w:rsid w:val="00095BBF"/>
    <w:rsid w:val="000B1DD7"/>
    <w:rsid w:val="000B29CF"/>
    <w:rsid w:val="000B701D"/>
    <w:rsid w:val="000B72C8"/>
    <w:rsid w:val="000C3907"/>
    <w:rsid w:val="000D54F9"/>
    <w:rsid w:val="000E1719"/>
    <w:rsid w:val="000F452B"/>
    <w:rsid w:val="0010116B"/>
    <w:rsid w:val="00113E7E"/>
    <w:rsid w:val="00130BCD"/>
    <w:rsid w:val="0015289C"/>
    <w:rsid w:val="00160BFD"/>
    <w:rsid w:val="00170D8D"/>
    <w:rsid w:val="00181061"/>
    <w:rsid w:val="001819AB"/>
    <w:rsid w:val="001865BB"/>
    <w:rsid w:val="0019685A"/>
    <w:rsid w:val="001B15F0"/>
    <w:rsid w:val="001B4D28"/>
    <w:rsid w:val="001D0779"/>
    <w:rsid w:val="001E6587"/>
    <w:rsid w:val="00201BC4"/>
    <w:rsid w:val="002040A0"/>
    <w:rsid w:val="00244F2A"/>
    <w:rsid w:val="00282F97"/>
    <w:rsid w:val="00293E16"/>
    <w:rsid w:val="002956C1"/>
    <w:rsid w:val="002A68D6"/>
    <w:rsid w:val="002A6A39"/>
    <w:rsid w:val="002B3794"/>
    <w:rsid w:val="002C0DA5"/>
    <w:rsid w:val="002C63E2"/>
    <w:rsid w:val="002E125C"/>
    <w:rsid w:val="00307AE5"/>
    <w:rsid w:val="00345F86"/>
    <w:rsid w:val="00354739"/>
    <w:rsid w:val="00372947"/>
    <w:rsid w:val="00387884"/>
    <w:rsid w:val="003C1C07"/>
    <w:rsid w:val="003C6B94"/>
    <w:rsid w:val="003D0773"/>
    <w:rsid w:val="003F0CC4"/>
    <w:rsid w:val="003F4A0D"/>
    <w:rsid w:val="0041711C"/>
    <w:rsid w:val="00417E89"/>
    <w:rsid w:val="00431051"/>
    <w:rsid w:val="004322FF"/>
    <w:rsid w:val="004427EC"/>
    <w:rsid w:val="00454B70"/>
    <w:rsid w:val="004568C9"/>
    <w:rsid w:val="004C35FB"/>
    <w:rsid w:val="004C4214"/>
    <w:rsid w:val="004D44B0"/>
    <w:rsid w:val="00503C49"/>
    <w:rsid w:val="00515C5D"/>
    <w:rsid w:val="0053452E"/>
    <w:rsid w:val="005379B1"/>
    <w:rsid w:val="00560D49"/>
    <w:rsid w:val="00564ED4"/>
    <w:rsid w:val="00567DAF"/>
    <w:rsid w:val="00571DA0"/>
    <w:rsid w:val="005A079B"/>
    <w:rsid w:val="005A6A85"/>
    <w:rsid w:val="005E45D0"/>
    <w:rsid w:val="00604CF1"/>
    <w:rsid w:val="0064056D"/>
    <w:rsid w:val="006430BF"/>
    <w:rsid w:val="00650AC2"/>
    <w:rsid w:val="00662790"/>
    <w:rsid w:val="00667FB6"/>
    <w:rsid w:val="00686E42"/>
    <w:rsid w:val="00696539"/>
    <w:rsid w:val="006B0FFE"/>
    <w:rsid w:val="006B4957"/>
    <w:rsid w:val="006D4FAE"/>
    <w:rsid w:val="006D51B8"/>
    <w:rsid w:val="006D7289"/>
    <w:rsid w:val="00707F27"/>
    <w:rsid w:val="00714501"/>
    <w:rsid w:val="00726D86"/>
    <w:rsid w:val="007304F6"/>
    <w:rsid w:val="00754C1F"/>
    <w:rsid w:val="00755FFD"/>
    <w:rsid w:val="00757211"/>
    <w:rsid w:val="007B0F2A"/>
    <w:rsid w:val="007C0628"/>
    <w:rsid w:val="007E40DF"/>
    <w:rsid w:val="007F170D"/>
    <w:rsid w:val="00805308"/>
    <w:rsid w:val="00805DE0"/>
    <w:rsid w:val="00825B3C"/>
    <w:rsid w:val="008268E0"/>
    <w:rsid w:val="008302E2"/>
    <w:rsid w:val="008420EE"/>
    <w:rsid w:val="0085588E"/>
    <w:rsid w:val="008634AB"/>
    <w:rsid w:val="008637C2"/>
    <w:rsid w:val="008871D0"/>
    <w:rsid w:val="00893169"/>
    <w:rsid w:val="008A1A93"/>
    <w:rsid w:val="008A5723"/>
    <w:rsid w:val="008B1975"/>
    <w:rsid w:val="008B203E"/>
    <w:rsid w:val="008B7061"/>
    <w:rsid w:val="008C0BDD"/>
    <w:rsid w:val="008E5B9A"/>
    <w:rsid w:val="008E77B1"/>
    <w:rsid w:val="008F1243"/>
    <w:rsid w:val="008F5E7A"/>
    <w:rsid w:val="00904D7E"/>
    <w:rsid w:val="00905A38"/>
    <w:rsid w:val="00912FD1"/>
    <w:rsid w:val="00913B32"/>
    <w:rsid w:val="009468B1"/>
    <w:rsid w:val="00952568"/>
    <w:rsid w:val="00985E2A"/>
    <w:rsid w:val="00991B5C"/>
    <w:rsid w:val="00997952"/>
    <w:rsid w:val="009A28C8"/>
    <w:rsid w:val="009D15C7"/>
    <w:rsid w:val="009F0885"/>
    <w:rsid w:val="00A25E4F"/>
    <w:rsid w:val="00A3109F"/>
    <w:rsid w:val="00A35E82"/>
    <w:rsid w:val="00A40AF9"/>
    <w:rsid w:val="00A55F10"/>
    <w:rsid w:val="00A566F2"/>
    <w:rsid w:val="00A66DF9"/>
    <w:rsid w:val="00A8022E"/>
    <w:rsid w:val="00A84EC2"/>
    <w:rsid w:val="00A8606C"/>
    <w:rsid w:val="00A906B4"/>
    <w:rsid w:val="00A97BC2"/>
    <w:rsid w:val="00AE6B40"/>
    <w:rsid w:val="00B10BEC"/>
    <w:rsid w:val="00B14D9B"/>
    <w:rsid w:val="00B17BAE"/>
    <w:rsid w:val="00B213EE"/>
    <w:rsid w:val="00B22779"/>
    <w:rsid w:val="00B274A6"/>
    <w:rsid w:val="00B27767"/>
    <w:rsid w:val="00B377C4"/>
    <w:rsid w:val="00B4005D"/>
    <w:rsid w:val="00B44F1C"/>
    <w:rsid w:val="00B44FC8"/>
    <w:rsid w:val="00B47845"/>
    <w:rsid w:val="00B47F31"/>
    <w:rsid w:val="00BC48A7"/>
    <w:rsid w:val="00BE16B6"/>
    <w:rsid w:val="00BE2952"/>
    <w:rsid w:val="00BF7084"/>
    <w:rsid w:val="00C050F6"/>
    <w:rsid w:val="00C12DAA"/>
    <w:rsid w:val="00C13D74"/>
    <w:rsid w:val="00C14D61"/>
    <w:rsid w:val="00C16509"/>
    <w:rsid w:val="00C25146"/>
    <w:rsid w:val="00C25AEC"/>
    <w:rsid w:val="00C34DA2"/>
    <w:rsid w:val="00C625CB"/>
    <w:rsid w:val="00C81C84"/>
    <w:rsid w:val="00C84A60"/>
    <w:rsid w:val="00C87933"/>
    <w:rsid w:val="00C90084"/>
    <w:rsid w:val="00CB14D6"/>
    <w:rsid w:val="00CC6EA1"/>
    <w:rsid w:val="00CD4F1A"/>
    <w:rsid w:val="00CE2A61"/>
    <w:rsid w:val="00CF2B84"/>
    <w:rsid w:val="00CF622D"/>
    <w:rsid w:val="00CF763A"/>
    <w:rsid w:val="00D26ECF"/>
    <w:rsid w:val="00D30E56"/>
    <w:rsid w:val="00D542E2"/>
    <w:rsid w:val="00D72BA1"/>
    <w:rsid w:val="00D90312"/>
    <w:rsid w:val="00D9392C"/>
    <w:rsid w:val="00D966D7"/>
    <w:rsid w:val="00DA13EE"/>
    <w:rsid w:val="00DB1FD7"/>
    <w:rsid w:val="00DC32D0"/>
    <w:rsid w:val="00DC6A2C"/>
    <w:rsid w:val="00DE2009"/>
    <w:rsid w:val="00DF2331"/>
    <w:rsid w:val="00DF62C4"/>
    <w:rsid w:val="00E03B7B"/>
    <w:rsid w:val="00E05DE0"/>
    <w:rsid w:val="00E11E7F"/>
    <w:rsid w:val="00E1347A"/>
    <w:rsid w:val="00E27B5B"/>
    <w:rsid w:val="00E31241"/>
    <w:rsid w:val="00E67F56"/>
    <w:rsid w:val="00EA2B47"/>
    <w:rsid w:val="00EB1875"/>
    <w:rsid w:val="00EC3331"/>
    <w:rsid w:val="00EE0F45"/>
    <w:rsid w:val="00EF0F29"/>
    <w:rsid w:val="00EF253E"/>
    <w:rsid w:val="00F11395"/>
    <w:rsid w:val="00F2164C"/>
    <w:rsid w:val="00F36607"/>
    <w:rsid w:val="00F448A7"/>
    <w:rsid w:val="00F55022"/>
    <w:rsid w:val="00F66298"/>
    <w:rsid w:val="00F678D7"/>
    <w:rsid w:val="00F71E17"/>
    <w:rsid w:val="00F87E2A"/>
    <w:rsid w:val="00FA7375"/>
    <w:rsid w:val="00FA7B67"/>
    <w:rsid w:val="00FA7ECE"/>
    <w:rsid w:val="00FB161F"/>
    <w:rsid w:val="00FB6430"/>
    <w:rsid w:val="00FB7C88"/>
    <w:rsid w:val="00FC5C0A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95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5713-E690-42C8-94FB-9F864DF8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xxx_Förmliche Abnahme von HOAI-Leistungen_210621.dotx</Template>
  <TotalTime>0</TotalTime>
  <Pages>1</Pages>
  <Words>179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Hannover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Ahrens-Hein, Nicolas -17.03-</dc:creator>
  <cp:lastModifiedBy>Ahrens-Hein, Nicolas -17.03-</cp:lastModifiedBy>
  <cp:revision>1</cp:revision>
  <cp:lastPrinted>2019-03-27T08:41:00Z</cp:lastPrinted>
  <dcterms:created xsi:type="dcterms:W3CDTF">2021-06-28T05:18:00Z</dcterms:created>
  <dcterms:modified xsi:type="dcterms:W3CDTF">2021-06-28T06:19:00Z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2/15/2018 9:31:40 AM</vt:lpwstr>
  </property>
  <property fmtid="{D5CDD505-2E9C-101B-9397-08002B2CF9AE}" pid="3" name="OS_LastOpenUser">
    <vt:lpwstr>FSTRACKE</vt:lpwstr>
  </property>
  <property fmtid="{D5CDD505-2E9C-101B-9397-08002B2CF9AE}" pid="4" name="OS_LastSave">
    <vt:lpwstr>2/15/2018 9:32:05 AM</vt:lpwstr>
  </property>
  <property fmtid="{D5CDD505-2E9C-101B-9397-08002B2CF9AE}" pid="5" name="OS_LastSaveUser">
    <vt:lpwstr>FSTRACKE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