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559"/>
        <w:gridCol w:w="634"/>
        <w:gridCol w:w="122"/>
        <w:gridCol w:w="378"/>
        <w:gridCol w:w="1181"/>
        <w:gridCol w:w="871"/>
        <w:gridCol w:w="311"/>
        <w:gridCol w:w="256"/>
        <w:gridCol w:w="425"/>
        <w:gridCol w:w="169"/>
        <w:gridCol w:w="965"/>
        <w:gridCol w:w="1417"/>
      </w:tblGrid>
      <w:tr w:rsidR="002C0DA5" w:rsidRPr="002C0DA5" w:rsidTr="00905A38">
        <w:trPr>
          <w:trHeight w:val="75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2C0DA5" w:rsidRPr="00E27B5B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E27B5B">
              <w:rPr>
                <w:rFonts w:ascii="Arial" w:hAnsi="Arial" w:cs="Arial"/>
                <w:sz w:val="14"/>
              </w:rPr>
              <w:t>Thema</w:t>
            </w:r>
          </w:p>
        </w:tc>
        <w:tc>
          <w:tcPr>
            <w:tcW w:w="4745" w:type="dxa"/>
            <w:gridSpan w:val="6"/>
            <w:tcBorders>
              <w:bottom w:val="single" w:sz="4" w:space="0" w:color="auto"/>
            </w:tcBorders>
            <w:shd w:val="clear" w:color="auto" w:fill="95B6D9"/>
          </w:tcPr>
          <w:p w:rsidR="002C0DA5" w:rsidRPr="00A66DF9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Vereinbarung über die Ausführung von Lohnstundenarbeiten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95B6D9"/>
          </w:tcPr>
          <w:p w:rsidR="002C0DA5" w:rsidRPr="00E27B5B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E27B5B">
              <w:rPr>
                <w:rFonts w:ascii="Arial" w:hAnsi="Arial" w:cs="Arial"/>
                <w:sz w:val="14"/>
              </w:rPr>
              <w:t>Spezifikation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95B6D9"/>
          </w:tcPr>
          <w:p w:rsidR="002C0DA5" w:rsidRPr="00E27B5B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  <w:r w:rsidRPr="002C0DA5">
              <w:rPr>
                <w:rFonts w:ascii="Arial" w:hAnsi="Arial" w:cs="Arial"/>
                <w:b/>
              </w:rPr>
              <w:t>§ 2 Abs. 10 VOB/B</w:t>
            </w:r>
          </w:p>
        </w:tc>
      </w:tr>
      <w:tr w:rsidR="00D90312" w:rsidRPr="00A66DF9" w:rsidTr="00905A38">
        <w:tc>
          <w:tcPr>
            <w:tcW w:w="8997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12" w:rsidRPr="00A66DF9" w:rsidRDefault="00D90312" w:rsidP="002C0DA5">
            <w:pPr>
              <w:rPr>
                <w:rFonts w:ascii="Arial" w:hAnsi="Arial" w:cs="Arial"/>
                <w:b/>
              </w:rPr>
            </w:pPr>
          </w:p>
        </w:tc>
      </w:tr>
      <w:tr w:rsidR="00A8606C" w:rsidRPr="00A66DF9" w:rsidTr="00905A38">
        <w:trPr>
          <w:trHeight w:hRule="exact" w:val="284"/>
        </w:trPr>
        <w:tc>
          <w:tcPr>
            <w:tcW w:w="8997" w:type="dxa"/>
            <w:gridSpan w:val="14"/>
            <w:shd w:val="clear" w:color="auto" w:fill="95B6D9"/>
          </w:tcPr>
          <w:p w:rsidR="00A8606C" w:rsidRPr="00A66DF9" w:rsidRDefault="00DE2009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6DF9">
              <w:rPr>
                <w:rFonts w:ascii="Arial" w:hAnsi="Arial" w:cs="Arial"/>
                <w:b/>
              </w:rPr>
              <w:t>Objektdaten</w:t>
            </w:r>
          </w:p>
        </w:tc>
      </w:tr>
      <w:tr w:rsidR="00023B4F" w:rsidRPr="00A66DF9" w:rsidTr="00905A3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Liegenschaft:</w:t>
            </w:r>
          </w:p>
        </w:tc>
        <w:tc>
          <w:tcPr>
            <w:tcW w:w="67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3B4F" w:rsidRPr="00A66DF9" w:rsidTr="00905A3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Bauvorhaben:</w:t>
            </w:r>
          </w:p>
        </w:tc>
        <w:tc>
          <w:tcPr>
            <w:tcW w:w="67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27767" w:rsidRPr="00A66DF9" w:rsidTr="00905A3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Maßnahmen Nr.:</w:t>
            </w:r>
          </w:p>
        </w:tc>
        <w:tc>
          <w:tcPr>
            <w:tcW w:w="67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DF9" w:rsidRPr="00A66DF9" w:rsidTr="00905A38">
        <w:trPr>
          <w:trHeight w:hRule="exact" w:val="284"/>
        </w:trPr>
        <w:tc>
          <w:tcPr>
            <w:tcW w:w="2268" w:type="dxa"/>
            <w:gridSpan w:val="3"/>
            <w:vMerge w:val="restart"/>
            <w:shd w:val="clear" w:color="auto" w:fill="FFFFFF" w:themeFill="background1"/>
          </w:tcPr>
          <w:p w:rsidR="00A66DF9" w:rsidRPr="00A66DF9" w:rsidRDefault="00A66DF9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Fachgewerk: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714501" w:rsidP="00FB16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132808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B161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A66DF9" w:rsidRPr="00A66DF9">
              <w:rPr>
                <w:rFonts w:ascii="Arial" w:hAnsi="Arial" w:cs="Arial"/>
                <w:sz w:val="16"/>
              </w:rPr>
              <w:t xml:space="preserve">  </w:t>
            </w:r>
            <w:r w:rsidR="00FB161F">
              <w:rPr>
                <w:rFonts w:ascii="Arial" w:hAnsi="Arial" w:cs="Arial"/>
                <w:sz w:val="16"/>
              </w:rPr>
              <w:t>Hochbau</w:t>
            </w:r>
            <w:r w:rsidR="00A66DF9" w:rsidRPr="00A66D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714501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564264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66DF9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A66DF9" w:rsidRPr="00A66DF9">
              <w:rPr>
                <w:rFonts w:ascii="Arial" w:hAnsi="Arial" w:cs="Arial"/>
                <w:sz w:val="16"/>
              </w:rPr>
              <w:t xml:space="preserve">  </w:t>
            </w:r>
            <w:r w:rsidR="00A66DF9">
              <w:rPr>
                <w:rFonts w:ascii="Arial" w:hAnsi="Arial" w:cs="Arial"/>
                <w:sz w:val="16"/>
              </w:rPr>
              <w:t>TGA - Elektro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714501" w:rsidP="00682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4348252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90084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A66DF9" w:rsidRPr="00A66DF9">
              <w:rPr>
                <w:rFonts w:ascii="Arial" w:hAnsi="Arial" w:cs="Arial"/>
                <w:sz w:val="16"/>
              </w:rPr>
              <w:t xml:space="preserve">  </w:t>
            </w:r>
            <w:r w:rsidR="00A66DF9">
              <w:rPr>
                <w:rFonts w:ascii="Arial" w:hAnsi="Arial" w:cs="Arial"/>
                <w:sz w:val="16"/>
              </w:rPr>
              <w:t>TGA - Heizung</w:t>
            </w:r>
          </w:p>
        </w:tc>
      </w:tr>
      <w:tr w:rsidR="00A66DF9" w:rsidRPr="00A66DF9" w:rsidTr="00905A38">
        <w:trPr>
          <w:trHeight w:hRule="exact" w:val="284"/>
        </w:trPr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714501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2877734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4DA2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A66DF9" w:rsidRPr="00A66DF9">
              <w:rPr>
                <w:rFonts w:ascii="Arial" w:hAnsi="Arial" w:cs="Arial"/>
                <w:sz w:val="16"/>
              </w:rPr>
              <w:t xml:space="preserve">  </w:t>
            </w:r>
            <w:r w:rsidR="00A66DF9">
              <w:rPr>
                <w:rFonts w:ascii="Arial" w:hAnsi="Arial" w:cs="Arial"/>
                <w:sz w:val="16"/>
              </w:rPr>
              <w:t>TGA - Sanitär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714501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60710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66DF9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A66DF9" w:rsidRPr="00A66DF9">
              <w:rPr>
                <w:rFonts w:ascii="Arial" w:hAnsi="Arial" w:cs="Arial"/>
                <w:sz w:val="16"/>
              </w:rPr>
              <w:t xml:space="preserve">  </w:t>
            </w:r>
            <w:r w:rsidR="00A66DF9">
              <w:rPr>
                <w:rFonts w:ascii="Arial" w:hAnsi="Arial" w:cs="Arial"/>
                <w:sz w:val="16"/>
              </w:rPr>
              <w:t>TGA -Lüftung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714501" w:rsidP="00682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14287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66DF9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A66DF9" w:rsidRPr="00A66DF9">
              <w:rPr>
                <w:rFonts w:ascii="Arial" w:hAnsi="Arial" w:cs="Arial"/>
                <w:sz w:val="16"/>
              </w:rPr>
              <w:t xml:space="preserve"> </w:t>
            </w:r>
            <w:r w:rsidR="00FB161F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23B4F" w:rsidRPr="00A66DF9" w:rsidTr="00905A38">
        <w:tc>
          <w:tcPr>
            <w:tcW w:w="8997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23B4F" w:rsidRPr="00A66DF9" w:rsidRDefault="00023B4F" w:rsidP="00023B4F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023B4F" w:rsidRPr="00A66DF9" w:rsidTr="00905A38">
        <w:trPr>
          <w:trHeight w:hRule="exact" w:val="284"/>
        </w:trPr>
        <w:tc>
          <w:tcPr>
            <w:tcW w:w="8997" w:type="dxa"/>
            <w:gridSpan w:val="14"/>
            <w:shd w:val="clear" w:color="auto" w:fill="95B6D9"/>
          </w:tcPr>
          <w:p w:rsidR="00023B4F" w:rsidRPr="00A66DF9" w:rsidRDefault="00FB161F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Vertragsparteien</w:t>
            </w:r>
          </w:p>
        </w:tc>
      </w:tr>
      <w:tr w:rsidR="00C12DAA" w:rsidRPr="00A66DF9" w:rsidTr="00905A38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C12DAA" w:rsidRPr="00A66DF9" w:rsidRDefault="00BC48A7" w:rsidP="00C12D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835" w:type="dxa"/>
            <w:gridSpan w:val="5"/>
            <w:tcBorders>
              <w:left w:val="nil"/>
            </w:tcBorders>
            <w:shd w:val="clear" w:color="auto" w:fill="auto"/>
          </w:tcPr>
          <w:p w:rsidR="00BC48A7" w:rsidRPr="00A66DF9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Auftraggeberin</w:t>
            </w:r>
          </w:p>
        </w:tc>
        <w:tc>
          <w:tcPr>
            <w:tcW w:w="5595" w:type="dxa"/>
            <w:gridSpan w:val="8"/>
            <w:shd w:val="clear" w:color="auto" w:fill="auto"/>
          </w:tcPr>
          <w:p w:rsidR="00C12DAA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Hannover</w:t>
            </w:r>
          </w:p>
          <w:p w:rsidR="00FB161F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Hildesheimer Straße 20</w:t>
            </w:r>
          </w:p>
          <w:p w:rsidR="00FB161F" w:rsidRPr="00A66DF9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30169 Hannover </w:t>
            </w:r>
          </w:p>
        </w:tc>
      </w:tr>
      <w:tr w:rsidR="00BC48A7" w:rsidRPr="00A66DF9" w:rsidTr="00905A38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BC48A7" w:rsidRDefault="00BC48A7" w:rsidP="00B97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835" w:type="dxa"/>
            <w:gridSpan w:val="5"/>
            <w:tcBorders>
              <w:left w:val="nil"/>
            </w:tcBorders>
            <w:shd w:val="clear" w:color="auto" w:fill="auto"/>
          </w:tcPr>
          <w:p w:rsidR="00BC48A7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Auftragnehmer/in</w:t>
            </w:r>
          </w:p>
          <w:p w:rsidR="00571DA0" w:rsidRDefault="00571DA0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Ansprechpartner/in</w:t>
            </w:r>
          </w:p>
        </w:tc>
        <w:tc>
          <w:tcPr>
            <w:tcW w:w="5595" w:type="dxa"/>
            <w:gridSpan w:val="8"/>
            <w:shd w:val="clear" w:color="auto" w:fill="auto"/>
          </w:tcPr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161F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161F" w:rsidRPr="00A66DF9" w:rsidRDefault="00FB161F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48A7" w:rsidRPr="00A66DF9" w:rsidTr="00905A38">
        <w:tc>
          <w:tcPr>
            <w:tcW w:w="8997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BC48A7" w:rsidRPr="00A66DF9" w:rsidRDefault="00BC48A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417E89" w:rsidRPr="00A66DF9" w:rsidTr="00905A38">
        <w:trPr>
          <w:trHeight w:hRule="exact" w:val="284"/>
        </w:trPr>
        <w:tc>
          <w:tcPr>
            <w:tcW w:w="8997" w:type="dxa"/>
            <w:gridSpan w:val="14"/>
            <w:shd w:val="clear" w:color="auto" w:fill="95B6D9"/>
          </w:tcPr>
          <w:p w:rsidR="00417E89" w:rsidRPr="00A66DF9" w:rsidRDefault="00FB161F" w:rsidP="00417E8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Leistungsbeschreibung</w:t>
            </w:r>
          </w:p>
        </w:tc>
      </w:tr>
      <w:tr w:rsidR="00417E89" w:rsidRPr="00A66DF9" w:rsidTr="00905A38">
        <w:tc>
          <w:tcPr>
            <w:tcW w:w="8997" w:type="dxa"/>
            <w:gridSpan w:val="14"/>
          </w:tcPr>
          <w:p w:rsidR="002C0DA5" w:rsidRDefault="00905A38" w:rsidP="00FB16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gelten die Verrechnungssätze und</w:t>
            </w:r>
            <w:r w:rsidRPr="002C0DA5">
              <w:rPr>
                <w:rFonts w:ascii="Arial" w:hAnsi="Arial" w:cs="Arial"/>
              </w:rPr>
              <w:t xml:space="preserve"> Kalkulationsansätze </w:t>
            </w:r>
            <w:r>
              <w:rPr>
                <w:rFonts w:ascii="Arial" w:hAnsi="Arial" w:cs="Arial"/>
              </w:rPr>
              <w:t xml:space="preserve">des </w:t>
            </w:r>
            <w:r w:rsidRPr="002C0DA5">
              <w:rPr>
                <w:rFonts w:ascii="Arial" w:hAnsi="Arial" w:cs="Arial"/>
              </w:rPr>
              <w:t>Hauptvertrag</w:t>
            </w:r>
            <w:r>
              <w:rPr>
                <w:rFonts w:ascii="Arial" w:hAnsi="Arial" w:cs="Arial"/>
              </w:rPr>
              <w:t>es</w:t>
            </w:r>
            <w:r w:rsidRPr="002C0DA5">
              <w:rPr>
                <w:rFonts w:ascii="Arial" w:hAnsi="Arial" w:cs="Arial"/>
              </w:rPr>
              <w:t>.</w:t>
            </w:r>
          </w:p>
          <w:p w:rsidR="00417E89" w:rsidRPr="00FB161F" w:rsidRDefault="00FB161F" w:rsidP="00FB16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161F">
              <w:rPr>
                <w:rFonts w:ascii="Arial" w:hAnsi="Arial" w:cs="Arial"/>
              </w:rPr>
              <w:t>Folgende Leistungen werden als Stundenlohnarbeiten vereinbart:</w:t>
            </w:r>
          </w:p>
        </w:tc>
      </w:tr>
      <w:tr w:rsidR="00571DA0" w:rsidRPr="00A66DF9" w:rsidTr="00905A38">
        <w:tc>
          <w:tcPr>
            <w:tcW w:w="7580" w:type="dxa"/>
            <w:gridSpan w:val="13"/>
          </w:tcPr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Beschreibung</w:t>
            </w:r>
          </w:p>
        </w:tc>
        <w:tc>
          <w:tcPr>
            <w:tcW w:w="1417" w:type="dxa"/>
          </w:tcPr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Dauer (ca.):</w:t>
            </w:r>
          </w:p>
        </w:tc>
      </w:tr>
      <w:tr w:rsidR="00571DA0" w:rsidRPr="00A66DF9" w:rsidTr="00905A38">
        <w:tc>
          <w:tcPr>
            <w:tcW w:w="7580" w:type="dxa"/>
            <w:gridSpan w:val="13"/>
          </w:tcPr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571DA0" w:rsidRDefault="00571DA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2C0DA5" w:rsidRPr="00A66DF9" w:rsidTr="00905A38">
        <w:tc>
          <w:tcPr>
            <w:tcW w:w="8997" w:type="dxa"/>
            <w:gridSpan w:val="14"/>
          </w:tcPr>
          <w:p w:rsidR="002C0DA5" w:rsidRDefault="002C0DA5" w:rsidP="002C0D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0DA5">
              <w:rPr>
                <w:rFonts w:ascii="Arial" w:hAnsi="Arial" w:cs="Arial"/>
              </w:rPr>
              <w:t>Sofern keine Kalkulationsansätze im Hauptauftrag zutreffend sein sollten, werden nachfolgende Vergütungsansätze vereinbart:</w:t>
            </w:r>
          </w:p>
        </w:tc>
      </w:tr>
      <w:tr w:rsidR="00B44FC8" w:rsidRPr="00A66DF9" w:rsidTr="00905A38">
        <w:tc>
          <w:tcPr>
            <w:tcW w:w="6446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B44FC8" w:rsidRDefault="00B44FC8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4FC8">
              <w:rPr>
                <w:rFonts w:ascii="Arial" w:hAnsi="Arial" w:cs="Arial"/>
              </w:rPr>
              <w:t>Qualifikation (Vorarbeiten, Facharbeiter</w:t>
            </w:r>
            <w:r>
              <w:rPr>
                <w:rFonts w:ascii="Arial" w:hAnsi="Arial" w:cs="Arial"/>
              </w:rPr>
              <w:t>, Helfer</w:t>
            </w:r>
            <w:r w:rsidRPr="00B44FC8">
              <w:rPr>
                <w:rFonts w:ascii="Arial" w:hAnsi="Arial" w:cs="Arial"/>
              </w:rPr>
              <w:t xml:space="preserve"> etc.)</w:t>
            </w:r>
          </w:p>
          <w:p w:rsidR="00B44FC8" w:rsidRPr="00B44FC8" w:rsidRDefault="00B44FC8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Stoffkosten ca.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4FC8" w:rsidRDefault="00B44FC8" w:rsidP="00B44FC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netto [€/Einheit] </w:t>
            </w:r>
          </w:p>
        </w:tc>
      </w:tr>
      <w:tr w:rsidR="00B44FC8" w:rsidRPr="00A66DF9" w:rsidTr="00905A38">
        <w:tc>
          <w:tcPr>
            <w:tcW w:w="6446" w:type="dxa"/>
            <w:gridSpan w:val="11"/>
            <w:tcBorders>
              <w:left w:val="single" w:sz="12" w:space="0" w:color="auto"/>
            </w:tcBorders>
          </w:tcPr>
          <w:p w:rsidR="00B44FC8" w:rsidRPr="00B44FC8" w:rsidRDefault="00B44FC8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</w:tcPr>
          <w:p w:rsidR="00B44FC8" w:rsidRDefault="00B44FC8" w:rsidP="00B44FC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44FC8" w:rsidRPr="00A66DF9" w:rsidTr="00905A38">
        <w:tc>
          <w:tcPr>
            <w:tcW w:w="6446" w:type="dxa"/>
            <w:gridSpan w:val="11"/>
            <w:tcBorders>
              <w:left w:val="single" w:sz="12" w:space="0" w:color="auto"/>
            </w:tcBorders>
          </w:tcPr>
          <w:p w:rsidR="00B44FC8" w:rsidRPr="00B44FC8" w:rsidRDefault="00B44FC8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</w:tcPr>
          <w:p w:rsidR="00B44FC8" w:rsidRDefault="00B44FC8" w:rsidP="00B44FC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71DA0" w:rsidRPr="00A66DF9" w:rsidTr="00905A38">
        <w:tc>
          <w:tcPr>
            <w:tcW w:w="6446" w:type="dxa"/>
            <w:gridSpan w:val="11"/>
            <w:tcBorders>
              <w:left w:val="single" w:sz="12" w:space="0" w:color="auto"/>
            </w:tcBorders>
          </w:tcPr>
          <w:p w:rsidR="00571DA0" w:rsidRPr="00B44FC8" w:rsidRDefault="00571DA0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</w:tcPr>
          <w:p w:rsidR="00571DA0" w:rsidRDefault="00571DA0" w:rsidP="00B44FC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44FC8" w:rsidRPr="00A66DF9" w:rsidTr="00905A38">
        <w:tc>
          <w:tcPr>
            <w:tcW w:w="6446" w:type="dxa"/>
            <w:gridSpan w:val="11"/>
            <w:tcBorders>
              <w:left w:val="single" w:sz="12" w:space="0" w:color="auto"/>
            </w:tcBorders>
          </w:tcPr>
          <w:p w:rsidR="00B44FC8" w:rsidRPr="00B44FC8" w:rsidRDefault="00B44FC8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</w:tcPr>
          <w:p w:rsidR="00B44FC8" w:rsidRDefault="00B44FC8" w:rsidP="00B44FC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44FC8" w:rsidRPr="00A66DF9" w:rsidTr="00905A38">
        <w:tc>
          <w:tcPr>
            <w:tcW w:w="6446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B44FC8" w:rsidRPr="00B44FC8" w:rsidRDefault="00B44FC8" w:rsidP="00B44F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44FC8" w:rsidRDefault="00B44FC8" w:rsidP="00B44FC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B15F0" w:rsidRPr="00A66DF9" w:rsidTr="00905A38">
        <w:tc>
          <w:tcPr>
            <w:tcW w:w="8997" w:type="dxa"/>
            <w:gridSpan w:val="14"/>
          </w:tcPr>
          <w:p w:rsidR="001B15F0" w:rsidRDefault="00C16509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Auswi</w:t>
            </w:r>
            <w:r w:rsidR="001B15F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k</w:t>
            </w:r>
            <w:r w:rsidR="001B15F0">
              <w:rPr>
                <w:rFonts w:ascii="Arial" w:hAnsi="Arial" w:cs="Arial"/>
                <w:sz w:val="20"/>
              </w:rPr>
              <w:t>ungen auf das Projekt:</w:t>
            </w:r>
          </w:p>
          <w:p w:rsidR="002C0DA5" w:rsidRDefault="002C0DA5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 w:rsidRPr="002C0DA5">
              <w:rPr>
                <w:rFonts w:ascii="Arial" w:hAnsi="Arial" w:cs="Arial"/>
                <w:sz w:val="16"/>
              </w:rPr>
              <w:t>Ggf. Notizbereich verwenden</w:t>
            </w:r>
          </w:p>
        </w:tc>
      </w:tr>
      <w:tr w:rsidR="00667FB6" w:rsidRPr="00A66DF9" w:rsidTr="00905A38">
        <w:tc>
          <w:tcPr>
            <w:tcW w:w="8997" w:type="dxa"/>
            <w:gridSpan w:val="14"/>
          </w:tcPr>
          <w:p w:rsidR="00667FB6" w:rsidRDefault="00714501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8323629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3109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726D86" w:rsidRPr="00A66DF9">
              <w:rPr>
                <w:rFonts w:ascii="Arial" w:hAnsi="Arial" w:cs="Arial"/>
                <w:sz w:val="16"/>
              </w:rPr>
              <w:t xml:space="preserve"> </w:t>
            </w:r>
            <w:r w:rsidR="00726D86">
              <w:rPr>
                <w:rFonts w:ascii="Arial" w:hAnsi="Arial" w:cs="Arial"/>
                <w:sz w:val="16"/>
              </w:rPr>
              <w:t xml:space="preserve"> </w:t>
            </w:r>
            <w:r w:rsidR="00726D86" w:rsidRPr="00726D86">
              <w:rPr>
                <w:rFonts w:ascii="Arial" w:hAnsi="Arial" w:cs="Arial"/>
                <w:sz w:val="16"/>
              </w:rPr>
              <w:t>Keinerlei Auswirkungen auf das Projekt</w:t>
            </w:r>
          </w:p>
        </w:tc>
      </w:tr>
      <w:tr w:rsidR="00C16509" w:rsidRPr="00A66DF9" w:rsidTr="00905A38">
        <w:tc>
          <w:tcPr>
            <w:tcW w:w="3024" w:type="dxa"/>
            <w:gridSpan w:val="5"/>
          </w:tcPr>
          <w:p w:rsidR="00C16509" w:rsidRDefault="00714501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76927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3109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C16509" w:rsidRPr="00A66DF9">
              <w:rPr>
                <w:rFonts w:ascii="Arial" w:hAnsi="Arial" w:cs="Arial"/>
                <w:sz w:val="16"/>
              </w:rPr>
              <w:t xml:space="preserve"> </w:t>
            </w:r>
            <w:r w:rsidR="00C16509">
              <w:rPr>
                <w:rFonts w:ascii="Arial" w:hAnsi="Arial" w:cs="Arial"/>
                <w:sz w:val="16"/>
              </w:rPr>
              <w:t xml:space="preserve"> </w:t>
            </w:r>
            <w:r w:rsidR="00A3109F">
              <w:rPr>
                <w:rFonts w:ascii="Arial" w:hAnsi="Arial" w:cs="Arial"/>
                <w:sz w:val="16"/>
              </w:rPr>
              <w:t xml:space="preserve">Veränderung der </w:t>
            </w:r>
            <w:r w:rsidR="00C16509">
              <w:rPr>
                <w:rFonts w:ascii="Arial" w:hAnsi="Arial" w:cs="Arial"/>
                <w:sz w:val="16"/>
              </w:rPr>
              <w:t>Kosten</w:t>
            </w:r>
          </w:p>
        </w:tc>
        <w:tc>
          <w:tcPr>
            <w:tcW w:w="2741" w:type="dxa"/>
            <w:gridSpan w:val="4"/>
          </w:tcPr>
          <w:p w:rsidR="00C16509" w:rsidRDefault="00714501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414936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16509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C16509" w:rsidRPr="00A66DF9">
              <w:rPr>
                <w:rFonts w:ascii="Arial" w:hAnsi="Arial" w:cs="Arial"/>
                <w:sz w:val="16"/>
              </w:rPr>
              <w:t xml:space="preserve"> </w:t>
            </w:r>
            <w:r w:rsidR="00C16509">
              <w:rPr>
                <w:rFonts w:ascii="Arial" w:hAnsi="Arial" w:cs="Arial"/>
                <w:sz w:val="16"/>
              </w:rPr>
              <w:t xml:space="preserve"> </w:t>
            </w:r>
            <w:r w:rsidR="00A3109F">
              <w:rPr>
                <w:rFonts w:ascii="Arial" w:hAnsi="Arial" w:cs="Arial"/>
                <w:sz w:val="16"/>
              </w:rPr>
              <w:t xml:space="preserve">Veränderung der </w:t>
            </w:r>
            <w:r w:rsidR="00C16509">
              <w:rPr>
                <w:rFonts w:ascii="Arial" w:hAnsi="Arial" w:cs="Arial"/>
                <w:sz w:val="16"/>
              </w:rPr>
              <w:t>Termine</w:t>
            </w:r>
          </w:p>
        </w:tc>
        <w:tc>
          <w:tcPr>
            <w:tcW w:w="3232" w:type="dxa"/>
            <w:gridSpan w:val="5"/>
          </w:tcPr>
          <w:p w:rsidR="00C16509" w:rsidRPr="00A66DF9" w:rsidRDefault="00714501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4001673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16509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C16509" w:rsidRPr="00A66DF9">
              <w:rPr>
                <w:rFonts w:ascii="Arial" w:hAnsi="Arial" w:cs="Arial"/>
                <w:sz w:val="16"/>
              </w:rPr>
              <w:t xml:space="preserve">  </w:t>
            </w:r>
            <w:r w:rsidR="00A3109F">
              <w:rPr>
                <w:rFonts w:ascii="Arial" w:hAnsi="Arial" w:cs="Arial"/>
                <w:sz w:val="16"/>
              </w:rPr>
              <w:t xml:space="preserve">Veränderung der </w:t>
            </w:r>
            <w:r w:rsidR="00C16509">
              <w:rPr>
                <w:rFonts w:ascii="Arial" w:hAnsi="Arial" w:cs="Arial"/>
                <w:sz w:val="16"/>
              </w:rPr>
              <w:t>Qualität</w:t>
            </w:r>
          </w:p>
        </w:tc>
      </w:tr>
      <w:tr w:rsidR="00571DA0" w:rsidRPr="00A66DF9" w:rsidTr="00905A38">
        <w:tc>
          <w:tcPr>
            <w:tcW w:w="8997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71DA0" w:rsidRPr="00A66DF9" w:rsidRDefault="00571DA0" w:rsidP="00B7666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D26ECF" w:rsidRPr="00175608" w:rsidTr="00905A38">
        <w:trPr>
          <w:trHeight w:hRule="exact" w:val="284"/>
        </w:trPr>
        <w:tc>
          <w:tcPr>
            <w:tcW w:w="8997" w:type="dxa"/>
            <w:gridSpan w:val="14"/>
            <w:tcBorders>
              <w:bottom w:val="single" w:sz="4" w:space="0" w:color="auto"/>
            </w:tcBorders>
            <w:shd w:val="clear" w:color="auto" w:fill="95B6D9"/>
          </w:tcPr>
          <w:p w:rsidR="00D26ECF" w:rsidRPr="00175608" w:rsidRDefault="00D26ECF" w:rsidP="00682F01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Unterschriften</w:t>
            </w:r>
          </w:p>
        </w:tc>
      </w:tr>
      <w:tr w:rsidR="00BC48A7" w:rsidRPr="00175608" w:rsidTr="00905A38">
        <w:trPr>
          <w:trHeight w:val="555"/>
        </w:trPr>
        <w:tc>
          <w:tcPr>
            <w:tcW w:w="2902" w:type="dxa"/>
            <w:gridSpan w:val="4"/>
            <w:tcBorders>
              <w:right w:val="nil"/>
            </w:tcBorders>
          </w:tcPr>
          <w:p w:rsidR="00BC48A7" w:rsidRDefault="00BC48A7" w:rsidP="00682F01">
            <w:pPr>
              <w:rPr>
                <w:rFonts w:ascii="Arial" w:hAnsi="Arial" w:cs="Arial"/>
              </w:rPr>
            </w:pPr>
          </w:p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905A38" w:rsidRDefault="00905A38" w:rsidP="00682F01">
            <w:pPr>
              <w:rPr>
                <w:rFonts w:ascii="Arial" w:hAnsi="Arial" w:cs="Arial"/>
              </w:rPr>
            </w:pPr>
          </w:p>
          <w:p w:rsidR="008F1243" w:rsidRPr="00175608" w:rsidRDefault="008F1243" w:rsidP="00682F0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C48A7" w:rsidRDefault="00BC48A7" w:rsidP="00682F01">
            <w:pPr>
              <w:rPr>
                <w:rFonts w:ascii="Arial" w:hAnsi="Arial" w:cs="Arial"/>
              </w:rPr>
            </w:pPr>
          </w:p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175608" w:rsidRDefault="008F1243" w:rsidP="00682F01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  <w:tcBorders>
              <w:left w:val="nil"/>
            </w:tcBorders>
          </w:tcPr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175608" w:rsidRDefault="008F1243" w:rsidP="00682F01">
            <w:pPr>
              <w:rPr>
                <w:rFonts w:ascii="Arial" w:hAnsi="Arial" w:cs="Arial"/>
              </w:rPr>
            </w:pPr>
          </w:p>
        </w:tc>
      </w:tr>
      <w:tr w:rsidR="00BC48A7" w:rsidTr="00905A38">
        <w:trPr>
          <w:trHeight w:val="283"/>
        </w:trPr>
        <w:tc>
          <w:tcPr>
            <w:tcW w:w="29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1DA0" w:rsidRDefault="00BC48A7" w:rsidP="00BC48A7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</w:p>
          <w:p w:rsidR="00BC48A7" w:rsidRDefault="00571DA0" w:rsidP="00BC48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(Auftragnehmer/in</w:t>
            </w:r>
            <w:r w:rsidR="00BC48A7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8A7" w:rsidRDefault="00BC48A7" w:rsidP="008F1243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</w:p>
          <w:p w:rsidR="00571DA0" w:rsidRDefault="00571DA0" w:rsidP="00905A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905A38">
              <w:rPr>
                <w:rFonts w:ascii="Arial" w:hAnsi="Arial" w:cs="Arial"/>
                <w:sz w:val="16"/>
              </w:rPr>
              <w:t>Auftraggeber/in- b</w:t>
            </w:r>
            <w:r>
              <w:rPr>
                <w:rFonts w:ascii="Arial" w:hAnsi="Arial" w:cs="Arial"/>
                <w:sz w:val="16"/>
              </w:rPr>
              <w:t>evollmächtigte Person)</w:t>
            </w:r>
          </w:p>
        </w:tc>
        <w:tc>
          <w:tcPr>
            <w:tcW w:w="2976" w:type="dxa"/>
            <w:gridSpan w:val="4"/>
            <w:tcBorders>
              <w:left w:val="nil"/>
              <w:bottom w:val="single" w:sz="4" w:space="0" w:color="auto"/>
            </w:tcBorders>
          </w:tcPr>
          <w:p w:rsidR="00571DA0" w:rsidRDefault="00571DA0" w:rsidP="00571DA0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</w:p>
          <w:p w:rsidR="00BC48A7" w:rsidRDefault="00571DA0" w:rsidP="00571D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905A38">
              <w:rPr>
                <w:rFonts w:ascii="Arial" w:hAnsi="Arial" w:cs="Arial"/>
                <w:sz w:val="16"/>
              </w:rPr>
              <w:t xml:space="preserve">Auftraggeberin </w:t>
            </w:r>
            <w:r>
              <w:rPr>
                <w:rFonts w:ascii="Arial" w:hAnsi="Arial" w:cs="Arial"/>
                <w:sz w:val="16"/>
              </w:rPr>
              <w:t>Region Hannover)</w:t>
            </w:r>
          </w:p>
        </w:tc>
      </w:tr>
    </w:tbl>
    <w:p w:rsidR="00E05DE0" w:rsidRDefault="00E05DE0" w:rsidP="00170D8D">
      <w:pPr>
        <w:rPr>
          <w:rFonts w:ascii="Arial" w:hAnsi="Arial" w:cs="Arial"/>
        </w:rPr>
      </w:pPr>
    </w:p>
    <w:p w:rsidR="00571DA0" w:rsidRDefault="00571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E16B6" w:rsidRPr="00175608" w:rsidTr="00682F01">
        <w:trPr>
          <w:trHeight w:hRule="exact" w:val="284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95B6D9"/>
          </w:tcPr>
          <w:p w:rsidR="00BE16B6" w:rsidRPr="00175608" w:rsidRDefault="00BE16B6" w:rsidP="00BE16B6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Notizen</w:t>
            </w:r>
            <w:r w:rsidR="00571DA0">
              <w:rPr>
                <w:rFonts w:ascii="Arial" w:hAnsi="Arial" w:cs="Arial"/>
                <w:b/>
              </w:rPr>
              <w:t xml:space="preserve"> und Anlagen</w:t>
            </w:r>
            <w:r>
              <w:rPr>
                <w:rFonts w:ascii="Arial" w:hAnsi="Arial" w:cs="Arial"/>
                <w:b/>
              </w:rPr>
              <w:t xml:space="preserve"> - OPTION</w:t>
            </w:r>
          </w:p>
        </w:tc>
      </w:tr>
      <w:tr w:rsidR="00C34DA2" w:rsidRPr="00667FB6" w:rsidTr="00755FFD">
        <w:tblPrEx>
          <w:shd w:val="thinHorzCross" w:color="D9D9D9" w:themeColor="background1" w:themeShade="D9" w:fill="auto"/>
        </w:tblPrEx>
        <w:tc>
          <w:tcPr>
            <w:tcW w:w="9072" w:type="dxa"/>
            <w:shd w:val="clear" w:color="D9D9D9" w:themeColor="background1" w:themeShade="D9" w:fill="auto"/>
          </w:tcPr>
          <w:p w:rsidR="00C34DA2" w:rsidRP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8"/>
              </w:rPr>
            </w:pPr>
            <w:r w:rsidRPr="00C34DA2">
              <w:rPr>
                <w:rFonts w:ascii="Arial" w:hAnsi="Arial" w:cs="Arial"/>
                <w:sz w:val="18"/>
              </w:rPr>
              <w:t>HINWEIS:</w:t>
            </w:r>
          </w:p>
          <w:p w:rsidR="00C34DA2" w:rsidRDefault="00C34DA2" w:rsidP="00571DA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Hier können weitere handschriftliche Notizen </w:t>
            </w:r>
            <w:r w:rsidR="00571DA0">
              <w:rPr>
                <w:rFonts w:ascii="Arial" w:hAnsi="Arial" w:cs="Arial"/>
                <w:sz w:val="18"/>
              </w:rPr>
              <w:t xml:space="preserve">und Skizzen zum Umfang der Leistung </w:t>
            </w:r>
            <w:r w:rsidR="00755FFD">
              <w:rPr>
                <w:rFonts w:ascii="Arial" w:hAnsi="Arial" w:cs="Arial"/>
                <w:sz w:val="18"/>
              </w:rPr>
              <w:t>vermerkt werden.</w:t>
            </w:r>
          </w:p>
          <w:p w:rsidR="00571DA0" w:rsidRPr="00667FB6" w:rsidRDefault="00714501" w:rsidP="00571DA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242190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71DA0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571DA0" w:rsidRPr="00A66DF9">
              <w:rPr>
                <w:rFonts w:ascii="Arial" w:hAnsi="Arial" w:cs="Arial"/>
                <w:sz w:val="16"/>
              </w:rPr>
              <w:t xml:space="preserve"> </w:t>
            </w:r>
            <w:r w:rsidR="00571DA0">
              <w:rPr>
                <w:rFonts w:ascii="Arial" w:hAnsi="Arial" w:cs="Arial"/>
                <w:sz w:val="16"/>
              </w:rPr>
              <w:t xml:space="preserve"> Weitere Anlagen liegen bei.</w:t>
            </w:r>
          </w:p>
        </w:tc>
      </w:tr>
      <w:tr w:rsidR="00C34DA2" w:rsidTr="00BE16B6">
        <w:tblPrEx>
          <w:shd w:val="thinHorzCross" w:color="D9D9D9" w:themeColor="background1" w:themeShade="D9" w:fill="auto"/>
        </w:tblPrEx>
        <w:trPr>
          <w:trHeight w:val="4987"/>
        </w:trPr>
        <w:tc>
          <w:tcPr>
            <w:tcW w:w="9072" w:type="dxa"/>
            <w:shd w:val="thinHorzCross" w:color="D9D9D9" w:themeColor="background1" w:themeShade="D9" w:fill="auto"/>
          </w:tcPr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Notizen:</w:t>
            </w: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34DA2" w:rsidRPr="00A66DF9" w:rsidRDefault="00C34DA2" w:rsidP="00170D8D">
      <w:pPr>
        <w:rPr>
          <w:rFonts w:ascii="Arial" w:hAnsi="Arial" w:cs="Arial"/>
        </w:rPr>
      </w:pPr>
    </w:p>
    <w:sectPr w:rsidR="00C34DA2" w:rsidRPr="00A66DF9" w:rsidSect="002C0DA5">
      <w:headerReference w:type="default" r:id="rId8"/>
      <w:footerReference w:type="even" r:id="rId9"/>
      <w:footerReference w:type="default" r:id="rId10"/>
      <w:pgSz w:w="11906" w:h="16838"/>
      <w:pgMar w:top="184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EE" w:rsidRDefault="008420EE">
      <w:r>
        <w:separator/>
      </w:r>
    </w:p>
  </w:endnote>
  <w:endnote w:type="continuationSeparator" w:id="0">
    <w:p w:rsidR="008420EE" w:rsidRDefault="0084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10" w:rsidRDefault="00A55F10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5F10" w:rsidRDefault="00A55F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EC" w:rsidRPr="004D44B0" w:rsidRDefault="00170D8D">
    <w:pPr>
      <w:pStyle w:val="Fuzeile"/>
      <w:jc w:val="center"/>
      <w:rPr>
        <w:rFonts w:ascii="Arial" w:hAnsi="Arial" w:cs="Arial"/>
        <w:sz w:val="16"/>
        <w:szCs w:val="16"/>
      </w:rPr>
    </w:pPr>
    <w:r w:rsidRPr="00170D8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C55AD" wp14:editId="6EBFB073">
              <wp:simplePos x="0" y="0"/>
              <wp:positionH relativeFrom="column">
                <wp:posOffset>-736657</wp:posOffset>
              </wp:positionH>
              <wp:positionV relativeFrom="paragraph">
                <wp:posOffset>-1858446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D8D" w:rsidRPr="00AE6B40" w:rsidRDefault="00170D8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905A38">
                            <w:rPr>
                              <w:rFonts w:ascii="Arial" w:hAnsi="Arial" w:cs="Arial"/>
                              <w:sz w:val="16"/>
                            </w:rPr>
                            <w:t>799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372947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905A38">
                            <w:rPr>
                              <w:rFonts w:ascii="Arial" w:hAnsi="Arial" w:cs="Arial"/>
                              <w:sz w:val="16"/>
                            </w:rPr>
                            <w:t>210617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C55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58pt;margin-top:-146.35pt;width:10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11EgIAAP8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" filled="f" stroked="f">
              <v:textbox style="layout-flow:vertical;mso-layout-flow-alt:bottom-to-top;mso-fit-shape-to-text:t">
                <w:txbxContent>
                  <w:p w:rsidR="00170D8D" w:rsidRPr="00AE6B40" w:rsidRDefault="00170D8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905A38">
                      <w:rPr>
                        <w:rFonts w:ascii="Arial" w:hAnsi="Arial" w:cs="Arial"/>
                        <w:sz w:val="16"/>
                      </w:rPr>
                      <w:t>799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372947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905A38">
                      <w:rPr>
                        <w:rFonts w:ascii="Arial" w:hAnsi="Arial" w:cs="Arial"/>
                        <w:sz w:val="16"/>
                      </w:rPr>
                      <w:t>210617</w:t>
                    </w:r>
                  </w:p>
                </w:txbxContent>
              </v:textbox>
            </v:shape>
          </w:pict>
        </mc:Fallback>
      </mc:AlternateContent>
    </w:r>
    <w:r w:rsidR="00C25AE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12D7A" wp14:editId="3B9A8B58">
              <wp:simplePos x="0" y="0"/>
              <wp:positionH relativeFrom="column">
                <wp:posOffset>13970</wp:posOffset>
              </wp:positionH>
              <wp:positionV relativeFrom="paragraph">
                <wp:posOffset>-27305</wp:posOffset>
              </wp:positionV>
              <wp:extent cx="5727065" cy="0"/>
              <wp:effectExtent l="0" t="0" r="2603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6C2C5C"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-2.15pt" to="452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" strokecolor="#002060"/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723121538"/>
        <w:docPartObj>
          <w:docPartGallery w:val="Page Numbers (Bottom of Page)"/>
          <w:docPartUnique/>
        </w:docPartObj>
      </w:sdtPr>
      <w:sdtEndPr/>
      <w:sdtContent>
        <w:r w:rsidR="00C25AEC" w:rsidRPr="004D44B0">
          <w:rPr>
            <w:rFonts w:ascii="Arial" w:hAnsi="Arial" w:cs="Arial"/>
            <w:sz w:val="16"/>
            <w:szCs w:val="16"/>
          </w:rPr>
          <w:t xml:space="preserve"> Seite 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begin"/>
        </w:r>
        <w:r w:rsidR="00C25AEC" w:rsidRPr="004D44B0">
          <w:rPr>
            <w:rFonts w:ascii="Arial" w:hAnsi="Arial" w:cs="Arial"/>
            <w:sz w:val="16"/>
            <w:szCs w:val="16"/>
          </w:rPr>
          <w:instrText>PAGE   \* MERGEFORMAT</w:instrText>
        </w:r>
        <w:r w:rsidR="00C25AEC" w:rsidRPr="004D44B0">
          <w:rPr>
            <w:rFonts w:ascii="Arial" w:hAnsi="Arial" w:cs="Arial"/>
            <w:sz w:val="16"/>
            <w:szCs w:val="16"/>
          </w:rPr>
          <w:fldChar w:fldCharType="separate"/>
        </w:r>
        <w:r w:rsidR="00714501">
          <w:rPr>
            <w:rFonts w:ascii="Arial" w:hAnsi="Arial" w:cs="Arial"/>
            <w:noProof/>
            <w:sz w:val="16"/>
            <w:szCs w:val="16"/>
          </w:rPr>
          <w:t>1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25AEC" w:rsidRPr="004D44B0">
      <w:rPr>
        <w:rFonts w:ascii="Arial" w:hAnsi="Arial" w:cs="Arial"/>
        <w:sz w:val="16"/>
        <w:szCs w:val="16"/>
      </w:rPr>
      <w:t xml:space="preserve"> von </w:t>
    </w:r>
    <w:r w:rsidR="00293E16">
      <w:rPr>
        <w:rFonts w:ascii="Arial" w:hAnsi="Arial" w:cs="Arial"/>
        <w:sz w:val="16"/>
        <w:szCs w:val="16"/>
      </w:rPr>
      <w:fldChar w:fldCharType="begin"/>
    </w:r>
    <w:r w:rsidR="00293E16">
      <w:rPr>
        <w:rFonts w:ascii="Arial" w:hAnsi="Arial" w:cs="Arial"/>
        <w:sz w:val="16"/>
        <w:szCs w:val="16"/>
      </w:rPr>
      <w:instrText xml:space="preserve"> NUMPAGES  \# "0"  \* MERGEFORMAT </w:instrText>
    </w:r>
    <w:r w:rsidR="00293E16">
      <w:rPr>
        <w:rFonts w:ascii="Arial" w:hAnsi="Arial" w:cs="Arial"/>
        <w:sz w:val="16"/>
        <w:szCs w:val="16"/>
      </w:rPr>
      <w:fldChar w:fldCharType="separate"/>
    </w:r>
    <w:r w:rsidR="00714501">
      <w:rPr>
        <w:rFonts w:ascii="Arial" w:hAnsi="Arial" w:cs="Arial"/>
        <w:noProof/>
        <w:sz w:val="16"/>
        <w:szCs w:val="16"/>
      </w:rPr>
      <w:t>2</w:t>
    </w:r>
    <w:r w:rsidR="00293E16">
      <w:rPr>
        <w:rFonts w:ascii="Arial" w:hAnsi="Arial" w:cs="Arial"/>
        <w:sz w:val="16"/>
        <w:szCs w:val="16"/>
      </w:rPr>
      <w:fldChar w:fldCharType="end"/>
    </w:r>
  </w:p>
  <w:p w:rsidR="00C25AEC" w:rsidRDefault="00C25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EE" w:rsidRDefault="008420EE">
      <w:r>
        <w:separator/>
      </w:r>
    </w:p>
  </w:footnote>
  <w:footnote w:type="continuationSeparator" w:id="0">
    <w:p w:rsidR="008420EE" w:rsidRDefault="0084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B47" w:rsidRPr="00B030F7" w:rsidRDefault="00805308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4C829" wp14:editId="3E9F9CFE">
              <wp:simplePos x="0" y="0"/>
              <wp:positionH relativeFrom="column">
                <wp:posOffset>-81280</wp:posOffset>
              </wp:positionH>
              <wp:positionV relativeFrom="paragraph">
                <wp:posOffset>-168910</wp:posOffset>
              </wp:positionV>
              <wp:extent cx="4707255" cy="721360"/>
              <wp:effectExtent l="444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1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CB14D6" w:rsidRDefault="00FA7375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Service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Gebäude -17</w:t>
                          </w:r>
                          <w:r w:rsidR="00FA7B67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604CF1"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1207526205"/>
                              <w:date w:fullDate="2021-06-1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B161F">
                                <w:rPr>
                                  <w:rFonts w:ascii="Arial" w:hAnsi="Arial" w:cs="Arial"/>
                                  <w:color w:val="000000"/>
                                </w:rPr>
                                <w:t>17.06.2021</w:t>
                              </w:r>
                            </w:sdtContent>
                          </w:sdt>
                        </w:p>
                        <w:p w:rsidR="00604CF1" w:rsidRPr="00B47F31" w:rsidRDefault="00604CF1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>Bau und Technik -17.03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4C8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4pt;margin-top:-13.3pt;width:370.6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" stroked="f">
              <v:fill opacity="0"/>
              <v:textbox>
                <w:txbxContent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CB14D6" w:rsidRDefault="00FA7375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Service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Gebäude -17</w:t>
                    </w:r>
                    <w:r w:rsidR="00FA7B67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604CF1"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1207526205"/>
                        <w:date w:fullDate="2021-06-1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B161F">
                          <w:rPr>
                            <w:rFonts w:ascii="Arial" w:hAnsi="Arial" w:cs="Arial"/>
                            <w:color w:val="000000"/>
                          </w:rPr>
                          <w:t>17.06.2021</w:t>
                        </w:r>
                      </w:sdtContent>
                    </w:sdt>
                  </w:p>
                  <w:p w:rsidR="00604CF1" w:rsidRPr="00B47F31" w:rsidRDefault="00604CF1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>Bau und Technik -17.03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69CC9" wp14:editId="71C97CB2">
              <wp:simplePos x="0" y="0"/>
              <wp:positionH relativeFrom="column">
                <wp:posOffset>13970</wp:posOffset>
              </wp:positionH>
              <wp:positionV relativeFrom="paragraph">
                <wp:posOffset>552450</wp:posOffset>
              </wp:positionV>
              <wp:extent cx="5727065" cy="0"/>
              <wp:effectExtent l="13970" t="9525" r="1206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B93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43.5pt;width:450.9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" strokecolor="#002060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9C1A2E9" wp14:editId="7493B436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2" name="Grafik 2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56736" wp14:editId="70057C86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DFD8A"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 w:rsidR="00EA2B47"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107841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3B8F227A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9D43B5"/>
    <w:multiLevelType w:val="hybridMultilevel"/>
    <w:tmpl w:val="0576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40517"/>
    <w:multiLevelType w:val="hybridMultilevel"/>
    <w:tmpl w:val="09DA4A0C"/>
    <w:lvl w:ilvl="0" w:tplc="7DE06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EA33EE6"/>
    <w:multiLevelType w:val="hybridMultilevel"/>
    <w:tmpl w:val="47B2FB3E"/>
    <w:lvl w:ilvl="0" w:tplc="081451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22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4822204" w:val="344"/>
  </w:docVars>
  <w:rsids>
    <w:rsidRoot w:val="008420EE"/>
    <w:rsid w:val="00000546"/>
    <w:rsid w:val="000062E6"/>
    <w:rsid w:val="00023B4F"/>
    <w:rsid w:val="00046C5D"/>
    <w:rsid w:val="00056510"/>
    <w:rsid w:val="00057DE1"/>
    <w:rsid w:val="000647F3"/>
    <w:rsid w:val="000664F7"/>
    <w:rsid w:val="0007274E"/>
    <w:rsid w:val="00095BBF"/>
    <w:rsid w:val="000B1DD7"/>
    <w:rsid w:val="000B29CF"/>
    <w:rsid w:val="000B701D"/>
    <w:rsid w:val="000B72C8"/>
    <w:rsid w:val="000D54F9"/>
    <w:rsid w:val="000E1719"/>
    <w:rsid w:val="000F452B"/>
    <w:rsid w:val="0010116B"/>
    <w:rsid w:val="00113E7E"/>
    <w:rsid w:val="00130BCD"/>
    <w:rsid w:val="0015289C"/>
    <w:rsid w:val="00160BFD"/>
    <w:rsid w:val="00170D8D"/>
    <w:rsid w:val="00181061"/>
    <w:rsid w:val="001819AB"/>
    <w:rsid w:val="0019685A"/>
    <w:rsid w:val="001B15F0"/>
    <w:rsid w:val="001B4D28"/>
    <w:rsid w:val="001D0779"/>
    <w:rsid w:val="001E6587"/>
    <w:rsid w:val="00201BC4"/>
    <w:rsid w:val="002040A0"/>
    <w:rsid w:val="00244F2A"/>
    <w:rsid w:val="00282F97"/>
    <w:rsid w:val="00293E16"/>
    <w:rsid w:val="002956C1"/>
    <w:rsid w:val="002A68D6"/>
    <w:rsid w:val="002A6A39"/>
    <w:rsid w:val="002B3794"/>
    <w:rsid w:val="002C0DA5"/>
    <w:rsid w:val="002C63E2"/>
    <w:rsid w:val="002E125C"/>
    <w:rsid w:val="00307AE5"/>
    <w:rsid w:val="00345F86"/>
    <w:rsid w:val="00354739"/>
    <w:rsid w:val="00372947"/>
    <w:rsid w:val="003C1C07"/>
    <w:rsid w:val="003C6B94"/>
    <w:rsid w:val="003D0773"/>
    <w:rsid w:val="003F0CC4"/>
    <w:rsid w:val="003F4A0D"/>
    <w:rsid w:val="0041711C"/>
    <w:rsid w:val="00417E89"/>
    <w:rsid w:val="00431051"/>
    <w:rsid w:val="004322FF"/>
    <w:rsid w:val="004427EC"/>
    <w:rsid w:val="00454B70"/>
    <w:rsid w:val="004568C9"/>
    <w:rsid w:val="004C35FB"/>
    <w:rsid w:val="004C4214"/>
    <w:rsid w:val="004D44B0"/>
    <w:rsid w:val="00503C49"/>
    <w:rsid w:val="00515C5D"/>
    <w:rsid w:val="0053452E"/>
    <w:rsid w:val="005379B1"/>
    <w:rsid w:val="00560D49"/>
    <w:rsid w:val="00564ED4"/>
    <w:rsid w:val="00567DAF"/>
    <w:rsid w:val="00571DA0"/>
    <w:rsid w:val="005A079B"/>
    <w:rsid w:val="005A6A85"/>
    <w:rsid w:val="005E45D0"/>
    <w:rsid w:val="00604CF1"/>
    <w:rsid w:val="0064056D"/>
    <w:rsid w:val="006430BF"/>
    <w:rsid w:val="00650AC2"/>
    <w:rsid w:val="00662790"/>
    <w:rsid w:val="00667FB6"/>
    <w:rsid w:val="00696539"/>
    <w:rsid w:val="006B0FFE"/>
    <w:rsid w:val="006B4957"/>
    <w:rsid w:val="006D4FAE"/>
    <w:rsid w:val="006D7289"/>
    <w:rsid w:val="00714501"/>
    <w:rsid w:val="00726D86"/>
    <w:rsid w:val="007304F6"/>
    <w:rsid w:val="00754C1F"/>
    <w:rsid w:val="00755FFD"/>
    <w:rsid w:val="00757211"/>
    <w:rsid w:val="007B0F2A"/>
    <w:rsid w:val="007E40DF"/>
    <w:rsid w:val="007F170D"/>
    <w:rsid w:val="00805308"/>
    <w:rsid w:val="00805DE0"/>
    <w:rsid w:val="00825B3C"/>
    <w:rsid w:val="008268E0"/>
    <w:rsid w:val="008302E2"/>
    <w:rsid w:val="008420EE"/>
    <w:rsid w:val="0085588E"/>
    <w:rsid w:val="008634AB"/>
    <w:rsid w:val="008637C2"/>
    <w:rsid w:val="008871D0"/>
    <w:rsid w:val="00893169"/>
    <w:rsid w:val="008A1A93"/>
    <w:rsid w:val="008A5723"/>
    <w:rsid w:val="008B1975"/>
    <w:rsid w:val="008B203E"/>
    <w:rsid w:val="008B7061"/>
    <w:rsid w:val="008C0BDD"/>
    <w:rsid w:val="008E5B9A"/>
    <w:rsid w:val="008E77B1"/>
    <w:rsid w:val="008F1243"/>
    <w:rsid w:val="008F5E7A"/>
    <w:rsid w:val="00904D7E"/>
    <w:rsid w:val="00905A38"/>
    <w:rsid w:val="00912FD1"/>
    <w:rsid w:val="00913B32"/>
    <w:rsid w:val="009468B1"/>
    <w:rsid w:val="00952568"/>
    <w:rsid w:val="00985E2A"/>
    <w:rsid w:val="00991B5C"/>
    <w:rsid w:val="00997952"/>
    <w:rsid w:val="009A28C8"/>
    <w:rsid w:val="009D15C7"/>
    <w:rsid w:val="009F0885"/>
    <w:rsid w:val="00A25E4F"/>
    <w:rsid w:val="00A3109F"/>
    <w:rsid w:val="00A35E82"/>
    <w:rsid w:val="00A40AF9"/>
    <w:rsid w:val="00A55F10"/>
    <w:rsid w:val="00A566F2"/>
    <w:rsid w:val="00A66DF9"/>
    <w:rsid w:val="00A8022E"/>
    <w:rsid w:val="00A84EC2"/>
    <w:rsid w:val="00A8606C"/>
    <w:rsid w:val="00A906B4"/>
    <w:rsid w:val="00A97BC2"/>
    <w:rsid w:val="00AE6B40"/>
    <w:rsid w:val="00B10BEC"/>
    <w:rsid w:val="00B14D9B"/>
    <w:rsid w:val="00B17BAE"/>
    <w:rsid w:val="00B213EE"/>
    <w:rsid w:val="00B22779"/>
    <w:rsid w:val="00B274A6"/>
    <w:rsid w:val="00B27767"/>
    <w:rsid w:val="00B377C4"/>
    <w:rsid w:val="00B4005D"/>
    <w:rsid w:val="00B44F1C"/>
    <w:rsid w:val="00B44FC8"/>
    <w:rsid w:val="00B47845"/>
    <w:rsid w:val="00B47F31"/>
    <w:rsid w:val="00BC48A7"/>
    <w:rsid w:val="00BE16B6"/>
    <w:rsid w:val="00BE2952"/>
    <w:rsid w:val="00BF7084"/>
    <w:rsid w:val="00C050F6"/>
    <w:rsid w:val="00C12DAA"/>
    <w:rsid w:val="00C13D74"/>
    <w:rsid w:val="00C14D61"/>
    <w:rsid w:val="00C16509"/>
    <w:rsid w:val="00C25146"/>
    <w:rsid w:val="00C25AEC"/>
    <w:rsid w:val="00C34DA2"/>
    <w:rsid w:val="00C625CB"/>
    <w:rsid w:val="00C81C84"/>
    <w:rsid w:val="00C84A60"/>
    <w:rsid w:val="00C87933"/>
    <w:rsid w:val="00C90084"/>
    <w:rsid w:val="00CB14D6"/>
    <w:rsid w:val="00CC6EA1"/>
    <w:rsid w:val="00CD4F1A"/>
    <w:rsid w:val="00CE2A61"/>
    <w:rsid w:val="00CF2B84"/>
    <w:rsid w:val="00CF622D"/>
    <w:rsid w:val="00CF763A"/>
    <w:rsid w:val="00D26ECF"/>
    <w:rsid w:val="00D30E56"/>
    <w:rsid w:val="00D542E2"/>
    <w:rsid w:val="00D72BA1"/>
    <w:rsid w:val="00D90312"/>
    <w:rsid w:val="00D9392C"/>
    <w:rsid w:val="00D966D7"/>
    <w:rsid w:val="00DA13EE"/>
    <w:rsid w:val="00DB1FD7"/>
    <w:rsid w:val="00DC32D0"/>
    <w:rsid w:val="00DE2009"/>
    <w:rsid w:val="00DF2331"/>
    <w:rsid w:val="00DF62C4"/>
    <w:rsid w:val="00E03B7B"/>
    <w:rsid w:val="00E05DE0"/>
    <w:rsid w:val="00E11E7F"/>
    <w:rsid w:val="00E1347A"/>
    <w:rsid w:val="00E27B5B"/>
    <w:rsid w:val="00E31241"/>
    <w:rsid w:val="00E67F56"/>
    <w:rsid w:val="00EA2B47"/>
    <w:rsid w:val="00EB1875"/>
    <w:rsid w:val="00EC3331"/>
    <w:rsid w:val="00EE0F45"/>
    <w:rsid w:val="00EF0F29"/>
    <w:rsid w:val="00EF253E"/>
    <w:rsid w:val="00F11395"/>
    <w:rsid w:val="00F2164C"/>
    <w:rsid w:val="00F36607"/>
    <w:rsid w:val="00F448A7"/>
    <w:rsid w:val="00F55022"/>
    <w:rsid w:val="00F66298"/>
    <w:rsid w:val="00F678D7"/>
    <w:rsid w:val="00F71E17"/>
    <w:rsid w:val="00F87E2A"/>
    <w:rsid w:val="00FA7375"/>
    <w:rsid w:val="00FA7B67"/>
    <w:rsid w:val="00FA7ECE"/>
    <w:rsid w:val="00FB161F"/>
    <w:rsid w:val="00FB7C88"/>
    <w:rsid w:val="00FC5C0A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D3C7-EF26-4255-AEC2-5672700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441_Vorlage_Bemusterungen_190327.dotx</Template>
  <TotalTime>0</TotalTime>
  <Pages>2</Pages>
  <Words>158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Hannover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Ahrens-Hein, Nicolas -17.03-</dc:creator>
  <cp:lastModifiedBy>Ahrens-Hein, Nicolas -17.03-</cp:lastModifiedBy>
  <cp:revision>2</cp:revision>
  <cp:lastPrinted>2019-03-27T08:41:00Z</cp:lastPrinted>
  <dcterms:created xsi:type="dcterms:W3CDTF">2021-06-17T06:15:00Z</dcterms:created>
  <dcterms:modified xsi:type="dcterms:W3CDTF">2021-06-17T06:15:00Z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9:31:40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9:32:05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